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11CC" w14:textId="77777777"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036184DF" w14:textId="40A0F713" w:rsidR="00871A12" w:rsidRPr="00C46A1F" w:rsidRDefault="00871A12" w:rsidP="00C46A1F">
      <w:pPr>
        <w:pStyle w:val="Heading1"/>
      </w:pPr>
      <w:r w:rsidRPr="00C46A1F">
        <w:t xml:space="preserve">Week </w:t>
      </w:r>
      <w:r w:rsidR="00346F3D">
        <w:t>4</w:t>
      </w:r>
      <w:r w:rsidRPr="00C46A1F">
        <w:t xml:space="preserve"> | </w:t>
      </w:r>
      <w:r w:rsidR="00346F3D">
        <w:t>February 6</w:t>
      </w:r>
      <w:r w:rsidRPr="00C46A1F">
        <w:t>, 2026</w:t>
      </w:r>
    </w:p>
    <w:p w14:paraId="4F33169C" w14:textId="77777777"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170A7B32" w14:textId="77777777" w:rsidTr="00440B00">
        <w:tc>
          <w:tcPr>
            <w:tcW w:w="9350" w:type="dxa"/>
            <w:tcMar>
              <w:top w:w="216" w:type="dxa"/>
              <w:left w:w="216" w:type="dxa"/>
              <w:bottom w:w="216" w:type="dxa"/>
              <w:right w:w="216" w:type="dxa"/>
            </w:tcMar>
          </w:tcPr>
          <w:p w14:paraId="75F72FF7" w14:textId="77777777"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26F81A02" w14:textId="77777777"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0824F70C" w14:textId="7777777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08C07525" w14:textId="77777777" w:rsidTr="003642B5">
        <w:tc>
          <w:tcPr>
            <w:tcW w:w="4675" w:type="dxa"/>
            <w:shd w:val="clear" w:color="auto" w:fill="FAF9FF"/>
            <w:tcMar>
              <w:top w:w="216" w:type="dxa"/>
              <w:left w:w="216" w:type="dxa"/>
              <w:bottom w:w="216" w:type="dxa"/>
              <w:right w:w="216" w:type="dxa"/>
            </w:tcMar>
          </w:tcPr>
          <w:p w14:paraId="0D263E96" w14:textId="77777777" w:rsidR="00452D3D" w:rsidRDefault="00452D3D" w:rsidP="00063F8C">
            <w:pPr>
              <w:pStyle w:val="Heading2"/>
              <w:rPr>
                <w:sz w:val="26"/>
                <w:szCs w:val="26"/>
              </w:rPr>
            </w:pPr>
            <w:r w:rsidRPr="00543FED">
              <w:rPr>
                <w:sz w:val="26"/>
                <w:szCs w:val="26"/>
              </w:rPr>
              <w:t>This Week by the Numbers</w:t>
            </w:r>
          </w:p>
          <w:p w14:paraId="729EAF80" w14:textId="77777777" w:rsidR="006040BA" w:rsidRPr="006040BA" w:rsidRDefault="006040BA" w:rsidP="006040BA">
            <w:pPr>
              <w:rPr>
                <w:sz w:val="10"/>
                <w:szCs w:val="10"/>
                <w:lang w:bidi="en-US"/>
              </w:rPr>
            </w:pPr>
          </w:p>
          <w:p w14:paraId="7FB36B6D" w14:textId="5A0A5369" w:rsidR="005A4F45" w:rsidRDefault="006040BA" w:rsidP="005A4F45">
            <w:pPr>
              <w:pStyle w:val="BodyText"/>
              <w:rPr>
                <w:rFonts w:ascii="Calibri" w:hAnsi="Calibri" w:cs="Calibri"/>
                <w:i/>
                <w:iCs/>
                <w:sz w:val="22"/>
                <w:szCs w:val="22"/>
              </w:rPr>
            </w:pPr>
            <w:r w:rsidRPr="006040BA">
              <w:rPr>
                <w:rFonts w:ascii="Calibri" w:hAnsi="Calibri" w:cs="Calibri"/>
                <w:sz w:val="56"/>
                <w:szCs w:val="56"/>
              </w:rPr>
              <w:t>352</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212D3BEC" w14:textId="77777777" w:rsidR="00F613FC" w:rsidRPr="005A4F45" w:rsidRDefault="00FF6928" w:rsidP="00F200C4">
            <w:pPr>
              <w:pStyle w:val="BodyText"/>
              <w:rPr>
                <w:rFonts w:ascii="Calibri" w:hAnsi="Calibri" w:cs="Calibri"/>
                <w:sz w:val="22"/>
                <w:szCs w:val="22"/>
              </w:rPr>
            </w:pPr>
            <w:r>
              <w:rPr>
                <w:rFonts w:ascii="Calibri" w:hAnsi="Calibri" w:cs="Calibri"/>
                <w:noProof/>
                <w:sz w:val="22"/>
                <w:szCs w:val="22"/>
                <w14:ligatures w14:val="standardContextual"/>
              </w:rPr>
              <w:pict w14:anchorId="1D25B9EA">
                <v:rect id="_x0000_i1025" style="width:468pt;height:.05pt" o:hralign="center" o:hrstd="t" o:hr="t" fillcolor="#a0a0a0" stroked="f"/>
              </w:pict>
            </w:r>
          </w:p>
          <w:p w14:paraId="5F6081DB" w14:textId="77777777" w:rsidR="005A4F45" w:rsidRPr="00CB0792" w:rsidRDefault="005A4F45" w:rsidP="00F200C4">
            <w:pPr>
              <w:pStyle w:val="BodyText"/>
              <w:rPr>
                <w:rFonts w:ascii="Calibri" w:hAnsi="Calibri" w:cs="Calibri"/>
                <w:sz w:val="20"/>
                <w:szCs w:val="20"/>
              </w:rPr>
            </w:pPr>
          </w:p>
          <w:p w14:paraId="1462A672" w14:textId="77777777"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582EDFEA" wp14:editId="6D6136CB">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27982EDE" w14:textId="77777777"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144AD11E"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5023569E" wp14:editId="36336973">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536E8"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1B580EF1" w14:textId="77777777"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1C41F0EB" w14:textId="77777777" w:rsidR="0002137E" w:rsidRPr="00E631F7" w:rsidRDefault="00550056" w:rsidP="00063F8C">
            <w:pPr>
              <w:pStyle w:val="Heading2"/>
              <w:rPr>
                <w:sz w:val="26"/>
                <w:szCs w:val="26"/>
              </w:rPr>
            </w:pPr>
            <w:r w:rsidRPr="00E631F7">
              <w:rPr>
                <w:sz w:val="26"/>
                <w:szCs w:val="26"/>
              </w:rPr>
              <w:t>Bills to Watch</w:t>
            </w:r>
          </w:p>
          <w:p w14:paraId="28C43825" w14:textId="66F7282C" w:rsidR="0054579C" w:rsidRPr="00E631F7" w:rsidRDefault="009420CC" w:rsidP="0054579C">
            <w:pPr>
              <w:rPr>
                <w:rFonts w:ascii="Calibri" w:hAnsi="Calibri" w:cs="Calibri"/>
                <w:sz w:val="20"/>
                <w:szCs w:val="20"/>
                <w:lang w:bidi="en-US"/>
              </w:rPr>
            </w:pPr>
            <w:hyperlink r:id="rId13" w:history="1">
              <w:r w:rsidRPr="00BF31E7">
                <w:rPr>
                  <w:rStyle w:val="Hyperlink"/>
                  <w:rFonts w:ascii="Calibri" w:hAnsi="Calibri" w:cs="Calibri"/>
                  <w:b/>
                  <w:bCs/>
                  <w:sz w:val="20"/>
                  <w:szCs w:val="20"/>
                  <w:lang w:bidi="en-US"/>
                </w:rPr>
                <w:t>SB 6346</w:t>
              </w:r>
            </w:hyperlink>
            <w:r w:rsidR="00DB67EF" w:rsidRPr="00E631F7">
              <w:rPr>
                <w:rFonts w:ascii="Calibri" w:hAnsi="Calibri" w:cs="Calibri"/>
                <w:b/>
                <w:bCs/>
                <w:sz w:val="20"/>
                <w:szCs w:val="20"/>
                <w:lang w:bidi="en-US"/>
              </w:rPr>
              <w:t xml:space="preserve"> (HB 2474)</w:t>
            </w:r>
            <w:r w:rsidR="0054579C" w:rsidRPr="00E631F7">
              <w:rPr>
                <w:rFonts w:ascii="Calibri" w:hAnsi="Calibri" w:cs="Calibri"/>
                <w:b/>
                <w:sz w:val="20"/>
                <w:szCs w:val="20"/>
                <w:lang w:bidi="en-US"/>
              </w:rPr>
              <w:t xml:space="preserve"> — </w:t>
            </w:r>
            <w:r w:rsidRPr="00E631F7">
              <w:rPr>
                <w:rFonts w:ascii="Calibri" w:hAnsi="Calibri" w:cs="Calibri"/>
                <w:b/>
                <w:sz w:val="20"/>
                <w:szCs w:val="20"/>
                <w:lang w:bidi="en-US"/>
              </w:rPr>
              <w:t>Establishing a t</w:t>
            </w:r>
            <w:r w:rsidR="00D11FF0" w:rsidRPr="00E631F7">
              <w:rPr>
                <w:rFonts w:ascii="Calibri" w:hAnsi="Calibri" w:cs="Calibri"/>
                <w:b/>
                <w:sz w:val="20"/>
                <w:szCs w:val="20"/>
                <w:lang w:bidi="en-US"/>
              </w:rPr>
              <w:t>ax on millionaires</w:t>
            </w:r>
          </w:p>
          <w:p w14:paraId="75130A07" w14:textId="7AE84228" w:rsidR="00D11FF0" w:rsidRPr="00E631F7" w:rsidRDefault="00D11FF0" w:rsidP="0054579C">
            <w:pPr>
              <w:numPr>
                <w:ilvl w:val="0"/>
                <w:numId w:val="1"/>
              </w:numPr>
              <w:rPr>
                <w:rFonts w:ascii="Calibri" w:hAnsi="Calibri" w:cs="Calibri"/>
                <w:sz w:val="20"/>
                <w:szCs w:val="20"/>
                <w:lang w:bidi="en-US"/>
              </w:rPr>
            </w:pPr>
            <w:r w:rsidRPr="00E631F7">
              <w:rPr>
                <w:rFonts w:ascii="Calibri" w:hAnsi="Calibri" w:cs="Calibri"/>
                <w:sz w:val="20"/>
                <w:szCs w:val="20"/>
                <w:lang w:bidi="en-US"/>
              </w:rPr>
              <w:t>Imposes a 9.9% tax on individuals with incomes exceeding $1 million beginning in 2028</w:t>
            </w:r>
          </w:p>
          <w:p w14:paraId="2D64C91F" w14:textId="60D2CB5B" w:rsidR="00B302FF" w:rsidRPr="00E631F7" w:rsidRDefault="00693847">
            <w:pPr>
              <w:numPr>
                <w:ilvl w:val="0"/>
                <w:numId w:val="1"/>
              </w:numPr>
              <w:rPr>
                <w:rFonts w:ascii="Calibri" w:hAnsi="Calibri" w:cs="Calibri"/>
                <w:sz w:val="8"/>
                <w:szCs w:val="8"/>
                <w:lang w:bidi="en-US"/>
              </w:rPr>
            </w:pPr>
            <w:r w:rsidRPr="00E631F7">
              <w:rPr>
                <w:rFonts w:ascii="Calibri" w:hAnsi="Calibri" w:cs="Calibri"/>
                <w:b/>
                <w:sz w:val="20"/>
                <w:szCs w:val="20"/>
                <w:lang w:bidi="en-US"/>
              </w:rPr>
              <w:t>Why this matters</w:t>
            </w:r>
            <w:r w:rsidRPr="00E631F7">
              <w:rPr>
                <w:rFonts w:ascii="Calibri" w:hAnsi="Calibri" w:cs="Calibri"/>
                <w:sz w:val="20"/>
                <w:szCs w:val="20"/>
                <w:lang w:bidi="en-US"/>
              </w:rPr>
              <w:t xml:space="preserve">: </w:t>
            </w:r>
            <w:r w:rsidR="00DB67EF" w:rsidRPr="00E631F7">
              <w:rPr>
                <w:rFonts w:ascii="Calibri" w:hAnsi="Calibri" w:cs="Calibri"/>
                <w:sz w:val="20"/>
                <w:szCs w:val="20"/>
                <w:lang w:bidi="en-US"/>
              </w:rPr>
              <w:t xml:space="preserve">This tax will </w:t>
            </w:r>
            <w:r w:rsidR="00314671">
              <w:rPr>
                <w:rFonts w:ascii="Calibri" w:hAnsi="Calibri" w:cs="Calibri"/>
                <w:sz w:val="20"/>
                <w:szCs w:val="20"/>
                <w:lang w:bidi="en-US"/>
              </w:rPr>
              <w:t>also</w:t>
            </w:r>
            <w:r w:rsidR="00DB67EF" w:rsidRPr="00E631F7">
              <w:rPr>
                <w:rFonts w:ascii="Calibri" w:hAnsi="Calibri" w:cs="Calibri"/>
                <w:sz w:val="20"/>
                <w:szCs w:val="20"/>
                <w:lang w:bidi="en-US"/>
              </w:rPr>
              <w:t xml:space="preserve"> apply to non-WA state resident student athletes</w:t>
            </w:r>
            <w:r w:rsidR="00380978">
              <w:rPr>
                <w:rFonts w:ascii="Calibri" w:hAnsi="Calibri" w:cs="Calibri"/>
                <w:sz w:val="20"/>
                <w:szCs w:val="20"/>
                <w:lang w:bidi="en-US"/>
              </w:rPr>
              <w:t>;</w:t>
            </w:r>
            <w:r w:rsidR="00DB67EF" w:rsidRPr="00E631F7">
              <w:rPr>
                <w:rFonts w:ascii="Calibri" w:hAnsi="Calibri" w:cs="Calibri"/>
                <w:sz w:val="20"/>
                <w:szCs w:val="20"/>
                <w:lang w:bidi="en-US"/>
              </w:rPr>
              <w:t xml:space="preserve"> </w:t>
            </w:r>
            <w:r w:rsidR="00EF1679">
              <w:rPr>
                <w:rFonts w:ascii="Calibri" w:hAnsi="Calibri" w:cs="Calibri"/>
                <w:sz w:val="20"/>
                <w:szCs w:val="20"/>
                <w:lang w:bidi="en-US"/>
              </w:rPr>
              <w:t>r</w:t>
            </w:r>
            <w:r w:rsidR="00DB67EF" w:rsidRPr="00E631F7">
              <w:rPr>
                <w:rFonts w:ascii="Calibri" w:hAnsi="Calibri" w:cs="Calibri"/>
                <w:sz w:val="20"/>
                <w:szCs w:val="20"/>
                <w:lang w:bidi="en-US"/>
              </w:rPr>
              <w:t xml:space="preserve">evenue will help fund higher education (among other services) </w:t>
            </w:r>
          </w:p>
          <w:p w14:paraId="1E6C1C46" w14:textId="77777777" w:rsidR="008B3002" w:rsidRPr="00E631F7" w:rsidRDefault="008B3002" w:rsidP="008B3002">
            <w:pPr>
              <w:ind w:left="720"/>
              <w:rPr>
                <w:rFonts w:ascii="Calibri" w:hAnsi="Calibri" w:cs="Calibri"/>
                <w:sz w:val="8"/>
                <w:szCs w:val="8"/>
                <w:highlight w:val="yellow"/>
                <w:lang w:bidi="en-US"/>
              </w:rPr>
            </w:pPr>
          </w:p>
          <w:p w14:paraId="0E847A23" w14:textId="10AD2A4F" w:rsidR="001236DC" w:rsidRPr="00E405C2" w:rsidRDefault="008B3002" w:rsidP="00B302FF">
            <w:pPr>
              <w:rPr>
                <w:rFonts w:ascii="Calibri" w:hAnsi="Calibri" w:cs="Calibri"/>
                <w:b/>
                <w:bCs/>
                <w:sz w:val="20"/>
                <w:szCs w:val="20"/>
                <w:lang w:bidi="en-US"/>
              </w:rPr>
            </w:pPr>
            <w:hyperlink r:id="rId14" w:history="1">
              <w:r w:rsidRPr="00E405C2">
                <w:rPr>
                  <w:rStyle w:val="Hyperlink"/>
                  <w:rFonts w:ascii="Calibri" w:hAnsi="Calibri" w:cs="Calibri"/>
                  <w:b/>
                  <w:bCs/>
                  <w:sz w:val="20"/>
                  <w:szCs w:val="20"/>
                </w:rPr>
                <w:t>SB 582</w:t>
              </w:r>
              <w:r w:rsidR="00E405C2" w:rsidRPr="00E405C2">
                <w:rPr>
                  <w:rStyle w:val="Hyperlink"/>
                  <w:rFonts w:ascii="Calibri" w:hAnsi="Calibri" w:cs="Calibri"/>
                  <w:b/>
                  <w:bCs/>
                  <w:sz w:val="20"/>
                  <w:szCs w:val="20"/>
                </w:rPr>
                <w:t>6</w:t>
              </w:r>
            </w:hyperlink>
            <w:r w:rsidRPr="00E405C2">
              <w:rPr>
                <w:rFonts w:ascii="Calibri" w:hAnsi="Calibri" w:cs="Calibri"/>
                <w:sz w:val="20"/>
                <w:szCs w:val="20"/>
              </w:rPr>
              <w:t xml:space="preserve"> </w:t>
            </w:r>
            <w:r w:rsidR="001236DC" w:rsidRPr="00E405C2">
              <w:rPr>
                <w:rFonts w:ascii="Calibri" w:hAnsi="Calibri" w:cs="Calibri"/>
                <w:b/>
                <w:bCs/>
                <w:sz w:val="20"/>
                <w:szCs w:val="20"/>
                <w:lang w:bidi="en-US"/>
              </w:rPr>
              <w:t xml:space="preserve">– </w:t>
            </w:r>
            <w:r w:rsidR="00BE0C8A" w:rsidRPr="00E405C2">
              <w:rPr>
                <w:rFonts w:ascii="Calibri" w:hAnsi="Calibri" w:cs="Calibri"/>
                <w:b/>
                <w:bCs/>
                <w:sz w:val="20"/>
                <w:szCs w:val="20"/>
                <w:lang w:bidi="en-US"/>
              </w:rPr>
              <w:t>Access to medication abortion at postsecondary institutions</w:t>
            </w:r>
          </w:p>
          <w:p w14:paraId="0B4E5C52" w14:textId="0FC5DD8D" w:rsidR="00117281" w:rsidRPr="00E405C2" w:rsidRDefault="00BE0C8A" w:rsidP="00117281">
            <w:pPr>
              <w:pStyle w:val="ListParagraph"/>
              <w:numPr>
                <w:ilvl w:val="0"/>
                <w:numId w:val="1"/>
              </w:numPr>
              <w:rPr>
                <w:rFonts w:ascii="Calibri" w:hAnsi="Calibri" w:cs="Calibri"/>
                <w:sz w:val="20"/>
                <w:szCs w:val="20"/>
                <w:lang w:bidi="en-US"/>
              </w:rPr>
            </w:pPr>
            <w:r w:rsidRPr="00E405C2">
              <w:rPr>
                <w:rFonts w:ascii="Calibri" w:hAnsi="Calibri" w:cs="Calibri"/>
                <w:sz w:val="20"/>
                <w:szCs w:val="20"/>
                <w:lang w:bidi="en-US"/>
              </w:rPr>
              <w:t>Requires public higher education institutions to offer access to medication abortion, train staff, and maintain a webpage with reproductive health information</w:t>
            </w:r>
          </w:p>
          <w:p w14:paraId="583873D4" w14:textId="54D05A65" w:rsidR="0054579C" w:rsidRPr="00E631F7" w:rsidRDefault="00117281" w:rsidP="0054579C">
            <w:pPr>
              <w:pStyle w:val="ListParagraph"/>
              <w:numPr>
                <w:ilvl w:val="0"/>
                <w:numId w:val="1"/>
              </w:numPr>
              <w:rPr>
                <w:rFonts w:ascii="Calibri" w:hAnsi="Calibri" w:cs="Calibri"/>
                <w:sz w:val="22"/>
                <w:szCs w:val="22"/>
                <w:lang w:bidi="en-US"/>
              </w:rPr>
            </w:pPr>
            <w:r w:rsidRPr="00E405C2">
              <w:rPr>
                <w:rFonts w:ascii="Calibri" w:hAnsi="Calibri" w:cs="Calibri"/>
                <w:b/>
                <w:bCs/>
                <w:sz w:val="20"/>
                <w:szCs w:val="20"/>
                <w:lang w:bidi="en-US"/>
              </w:rPr>
              <w:t>Why this matters:</w:t>
            </w:r>
            <w:r w:rsidRPr="00E405C2">
              <w:rPr>
                <w:rFonts w:ascii="Calibri" w:hAnsi="Calibri" w:cs="Calibri"/>
                <w:sz w:val="20"/>
                <w:szCs w:val="20"/>
                <w:lang w:bidi="en-US"/>
              </w:rPr>
              <w:t xml:space="preserve"> </w:t>
            </w:r>
            <w:r w:rsidR="00E631F7" w:rsidRPr="00E405C2">
              <w:rPr>
                <w:rFonts w:ascii="Calibri" w:hAnsi="Calibri" w:cs="Calibri"/>
                <w:sz w:val="20"/>
                <w:szCs w:val="20"/>
              </w:rPr>
              <w:t>Codifies</w:t>
            </w:r>
            <w:r w:rsidR="00E631F7" w:rsidRPr="00E631F7">
              <w:rPr>
                <w:rFonts w:ascii="Calibri" w:hAnsi="Calibri" w:cs="Calibri"/>
                <w:sz w:val="20"/>
                <w:szCs w:val="20"/>
              </w:rPr>
              <w:t xml:space="preserve"> existing UW practices in state law, reinforcing continuity of reproductive health access </w:t>
            </w:r>
            <w:r w:rsidR="00E405C2">
              <w:rPr>
                <w:rFonts w:ascii="Calibri" w:hAnsi="Calibri" w:cs="Calibri"/>
                <w:sz w:val="20"/>
                <w:szCs w:val="20"/>
              </w:rPr>
              <w:t>by</w:t>
            </w:r>
            <w:r w:rsidR="00E631F7" w:rsidRPr="00E631F7">
              <w:rPr>
                <w:rFonts w:ascii="Calibri" w:hAnsi="Calibri" w:cs="Calibri"/>
                <w:sz w:val="20"/>
                <w:szCs w:val="20"/>
              </w:rPr>
              <w:t xml:space="preserve"> creating a statewide standard across public institutions</w:t>
            </w:r>
            <w:r w:rsidRPr="00E631F7">
              <w:rPr>
                <w:rFonts w:ascii="Calibri" w:hAnsi="Calibri" w:cs="Calibri"/>
                <w:sz w:val="22"/>
                <w:szCs w:val="22"/>
                <w:lang w:bidi="en-US"/>
              </w:rPr>
              <w:t xml:space="preserve"> </w:t>
            </w:r>
          </w:p>
        </w:tc>
      </w:tr>
    </w:tbl>
    <w:p w14:paraId="5A5AB9D9" w14:textId="77777777" w:rsidR="0054579C" w:rsidRDefault="00FF6928" w:rsidP="004219A5">
      <w:pPr>
        <w:pStyle w:val="BodyText"/>
        <w:spacing w:before="240"/>
        <w:rPr>
          <w:rFonts w:ascii="Calibri" w:hAnsi="Calibri" w:cs="Calibri"/>
        </w:rPr>
      </w:pPr>
      <w:r>
        <w:rPr>
          <w:noProof/>
          <w14:ligatures w14:val="standardContextual"/>
        </w:rPr>
        <w:pict w14:anchorId="0F092DB1">
          <v:rect id="_x0000_i1026" style="width:468pt;height:.05pt" o:hralign="center" o:hrstd="t" o:hr="t" fillcolor="#a0a0a0" stroked="f"/>
        </w:pict>
      </w:r>
    </w:p>
    <w:p w14:paraId="65989684" w14:textId="77777777" w:rsidR="00C46A1F" w:rsidRPr="00D038D2" w:rsidRDefault="00F02C8D" w:rsidP="004219A5">
      <w:pPr>
        <w:pStyle w:val="Heading2"/>
        <w:spacing w:before="240" w:after="240"/>
        <w:jc w:val="center"/>
        <w:rPr>
          <w:sz w:val="26"/>
          <w:szCs w:val="26"/>
        </w:rPr>
      </w:pPr>
      <w:r w:rsidRPr="00D038D2">
        <w:rPr>
          <w:sz w:val="26"/>
          <w:szCs w:val="26"/>
        </w:rPr>
        <w:t>Below is a summary of Week 2’s bill report</w:t>
      </w:r>
    </w:p>
    <w:p w14:paraId="29D33A3E" w14:textId="77777777"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707C02EA" wp14:editId="6088B3D5">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276E32C5" w14:textId="77777777"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7767D0B6" wp14:editId="097DB272">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E65AA" w14:textId="77777777"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Calibri" w:eastAsia="Wingdings" w:hAnsi="Calibri" w:cs="Calibri"/>
          <w:sz w:val="20"/>
          <w:szCs w:val="20"/>
          <w:lang w:bidi="en-US"/>
        </w:rPr>
        <w:sym w:font="Wingdings" w:char="F0E0"/>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7" w:history="1">
        <w:r w:rsidRPr="00C040D4">
          <w:rPr>
            <w:rStyle w:val="Hyperlink"/>
            <w:rFonts w:ascii="Calibri" w:hAnsi="Calibri" w:cs="Calibri"/>
            <w:sz w:val="20"/>
            <w:szCs w:val="20"/>
            <w:lang w:bidi="en-US"/>
          </w:rPr>
          <w:t>Visit our website</w:t>
        </w:r>
      </w:hyperlink>
    </w:p>
    <w:p w14:paraId="5CAF0A24" w14:textId="77777777"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06620E49" wp14:editId="7ACAC4DB">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4E9AF" w14:textId="77777777"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19"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p w14:paraId="2B3BE397" w14:textId="77777777" w:rsidR="00BE0C8A" w:rsidRDefault="00BE0C8A" w:rsidP="0070669A">
      <w:pPr>
        <w:spacing w:after="0"/>
        <w:rPr>
          <w:rFonts w:ascii="Calibri" w:hAnsi="Calibri" w:cs="Calibri"/>
          <w:sz w:val="20"/>
          <w:szCs w:val="20"/>
          <w:lang w:bidi="en-US"/>
        </w:rPr>
      </w:pPr>
    </w:p>
    <w:tbl>
      <w:tblPr>
        <w:tblW w:w="9848" w:type="dxa"/>
        <w:tblLayout w:type="fixed"/>
        <w:tblLook w:val="04A0" w:firstRow="1" w:lastRow="0" w:firstColumn="1" w:lastColumn="0" w:noHBand="0" w:noVBand="1"/>
      </w:tblPr>
      <w:tblGrid>
        <w:gridCol w:w="1289"/>
        <w:gridCol w:w="2216"/>
        <w:gridCol w:w="2880"/>
        <w:gridCol w:w="1800"/>
        <w:gridCol w:w="1663"/>
      </w:tblGrid>
      <w:tr w:rsidR="00DD23FB" w:rsidRPr="00F950BA" w14:paraId="201D011E" w14:textId="77777777" w:rsidTr="00DD23FB">
        <w:trPr>
          <w:trHeight w:val="300"/>
        </w:trPr>
        <w:tc>
          <w:tcPr>
            <w:tcW w:w="1289"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4034AB89" w14:textId="77777777" w:rsidR="00F950BA" w:rsidRPr="00F950BA" w:rsidRDefault="00F950BA" w:rsidP="00F950BA">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Bill #</w:t>
            </w:r>
          </w:p>
        </w:tc>
        <w:tc>
          <w:tcPr>
            <w:tcW w:w="2216"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3FA5736C" w14:textId="77777777" w:rsidR="00F950BA" w:rsidRPr="00F950BA" w:rsidRDefault="00F950BA" w:rsidP="00F950BA">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Abbrev. Title</w:t>
            </w:r>
          </w:p>
        </w:tc>
        <w:tc>
          <w:tcPr>
            <w:tcW w:w="2880"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4949C91B" w14:textId="77777777" w:rsidR="00F950BA" w:rsidRPr="00F950BA" w:rsidRDefault="00F950BA" w:rsidP="00F950BA">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Short Description</w:t>
            </w:r>
          </w:p>
        </w:tc>
        <w:tc>
          <w:tcPr>
            <w:tcW w:w="1800"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2EB4E69A" w14:textId="77777777" w:rsidR="00F950BA" w:rsidRPr="00F950BA" w:rsidRDefault="00F950BA" w:rsidP="00F950BA">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Status</w:t>
            </w:r>
          </w:p>
        </w:tc>
        <w:tc>
          <w:tcPr>
            <w:tcW w:w="1663"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6CFF7AF5" w14:textId="77777777" w:rsidR="00F950BA" w:rsidRPr="00F950BA" w:rsidRDefault="00F950BA" w:rsidP="00F950BA">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Sponsor</w:t>
            </w:r>
          </w:p>
        </w:tc>
      </w:tr>
      <w:tr w:rsidR="00DD23FB" w:rsidRPr="00F950BA" w14:paraId="465230B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C095F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 w:history="1">
              <w:r w:rsidRPr="00F950BA">
                <w:rPr>
                  <w:rFonts w:ascii="Calibri" w:eastAsia="Times New Roman" w:hAnsi="Calibri" w:cs="Calibri"/>
                  <w:color w:val="0000FF"/>
                  <w:kern w:val="0"/>
                  <w:sz w:val="22"/>
                  <w:szCs w:val="22"/>
                  <w:u w:val="single"/>
                  <w14:ligatures w14:val="none"/>
                </w:rPr>
                <w:t>SHB 1036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461C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Labor trustees/colleges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B365A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Adding labor trustees to college boards.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4E9A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Wk</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83048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DD23FB" w:rsidRPr="00F950BA" w14:paraId="73FC604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A23F61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 w:history="1">
              <w:r w:rsidRPr="00F950BA">
                <w:rPr>
                  <w:rFonts w:ascii="Calibri" w:eastAsia="Times New Roman" w:hAnsi="Calibri" w:cs="Calibri"/>
                  <w:color w:val="0000FF"/>
                  <w:kern w:val="0"/>
                  <w:sz w:val="22"/>
                  <w:szCs w:val="22"/>
                  <w:u w:val="single"/>
                  <w14:ligatures w14:val="none"/>
                </w:rPr>
                <w:t>HB 1069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0A46B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 retirement bargaining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EB93E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39477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1C314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DD23FB" w:rsidRPr="00F950BA" w14:paraId="1755343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0739B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 w:history="1">
              <w:r w:rsidRPr="00F950BA">
                <w:rPr>
                  <w:rFonts w:ascii="Calibri" w:eastAsia="Times New Roman" w:hAnsi="Calibri" w:cs="Calibri"/>
                  <w:color w:val="0000FF"/>
                  <w:kern w:val="0"/>
                  <w:sz w:val="22"/>
                  <w:szCs w:val="22"/>
                  <w:u w:val="single"/>
                  <w14:ligatures w14:val="none"/>
                </w:rPr>
                <w:t>SHB 1076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3D45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technology assessment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A783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protected health care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7DC34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B9C8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Walen</w:t>
            </w:r>
          </w:p>
        </w:tc>
      </w:tr>
      <w:tr w:rsidR="00DD23FB" w:rsidRPr="00F950BA" w14:paraId="281B6E95"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AC052B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 w:history="1">
              <w:r w:rsidRPr="00F950BA">
                <w:rPr>
                  <w:rFonts w:ascii="Calibri" w:eastAsia="Times New Roman" w:hAnsi="Calibri" w:cs="Calibri"/>
                  <w:color w:val="0000FF"/>
                  <w:kern w:val="0"/>
                  <w:sz w:val="22"/>
                  <w:szCs w:val="22"/>
                  <w:u w:val="single"/>
                  <w14:ligatures w14:val="none"/>
                </w:rPr>
                <w:t>HB 1090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F31BC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Contraceptive coverage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226BB8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contraceptive coverage.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F51D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0689B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DD23FB" w:rsidRPr="00F950BA" w14:paraId="46E881A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6E232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 w:history="1">
              <w:r w:rsidRPr="00F950BA">
                <w:rPr>
                  <w:rFonts w:ascii="Calibri" w:eastAsia="Times New Roman" w:hAnsi="Calibri" w:cs="Calibri"/>
                  <w:color w:val="0000FF"/>
                  <w:kern w:val="0"/>
                  <w:sz w:val="22"/>
                  <w:szCs w:val="22"/>
                  <w:u w:val="single"/>
                  <w14:ligatures w14:val="none"/>
                </w:rPr>
                <w:t>SHB 1123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4714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reimbursement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DE55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access to primary care, behavioral health, and affordable hospital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8E3D3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CF33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DD23FB" w:rsidRPr="00F950BA" w14:paraId="49BCAFB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C1C9C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 w:history="1">
              <w:r w:rsidRPr="00F950BA">
                <w:rPr>
                  <w:rFonts w:ascii="Calibri" w:eastAsia="Times New Roman" w:hAnsi="Calibri" w:cs="Calibri"/>
                  <w:color w:val="0000FF"/>
                  <w:kern w:val="0"/>
                  <w:sz w:val="22"/>
                  <w:szCs w:val="22"/>
                  <w:u w:val="single"/>
                  <w14:ligatures w14:val="none"/>
                </w:rPr>
                <w:t>2SHB 1125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5663A9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Sentence modification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E2C3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judicial discretion to modify sentences in the interest of justice.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F775B8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0FFA07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48C5301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AD737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 w:history="1">
              <w:r w:rsidRPr="00F950BA">
                <w:rPr>
                  <w:rFonts w:ascii="Calibri" w:eastAsia="Times New Roman" w:hAnsi="Calibri" w:cs="Calibri"/>
                  <w:color w:val="0000FF"/>
                  <w:kern w:val="0"/>
                  <w:sz w:val="22"/>
                  <w:szCs w:val="22"/>
                  <w:u w:val="single"/>
                  <w14:ligatures w14:val="none"/>
                </w:rPr>
                <w:t>SHB 1127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34803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Unclaimed property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2796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provisions of the revised uniform unclaimed property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D2C6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1B6A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Walen</w:t>
            </w:r>
          </w:p>
        </w:tc>
      </w:tr>
      <w:tr w:rsidR="00DD23FB" w:rsidRPr="00F950BA" w14:paraId="2AF4C40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FD1CF5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 w:history="1">
              <w:r w:rsidRPr="00F950BA">
                <w:rPr>
                  <w:rFonts w:ascii="Calibri" w:eastAsia="Times New Roman" w:hAnsi="Calibri" w:cs="Calibri"/>
                  <w:color w:val="0000FF"/>
                  <w:kern w:val="0"/>
                  <w:sz w:val="22"/>
                  <w:szCs w:val="22"/>
                  <w:u w:val="single"/>
                  <w14:ligatures w14:val="none"/>
                </w:rPr>
                <w:t>SHB 1128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F0C54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Child care workforce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717B9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child care workforce standards board.</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43DA7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C54C4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DD23FB" w:rsidRPr="00F950BA" w14:paraId="1C1148B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1160E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 w:history="1">
              <w:r w:rsidRPr="00F950BA">
                <w:rPr>
                  <w:rFonts w:ascii="Calibri" w:eastAsia="Times New Roman" w:hAnsi="Calibri" w:cs="Calibri"/>
                  <w:color w:val="0000FF"/>
                  <w:kern w:val="0"/>
                  <w:sz w:val="22"/>
                  <w:szCs w:val="22"/>
                  <w:u w:val="single"/>
                  <w14:ligatures w14:val="none"/>
                </w:rPr>
                <w:t>SHB 1155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BED9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Noncompetition agreements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8ADD8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noncompetition agreements and clarifying nonsolicitation agreements.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681E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5FEC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DD23FB" w:rsidRPr="00F950BA" w14:paraId="0AD5F11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E1E8D2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 w:history="1">
              <w:r w:rsidRPr="00F950BA">
                <w:rPr>
                  <w:rFonts w:ascii="Calibri" w:eastAsia="Times New Roman" w:hAnsi="Calibri" w:cs="Calibri"/>
                  <w:color w:val="0000FF"/>
                  <w:kern w:val="0"/>
                  <w:sz w:val="22"/>
                  <w:szCs w:val="22"/>
                  <w:u w:val="single"/>
                  <w14:ligatures w14:val="none"/>
                </w:rPr>
                <w:t>SHB 1168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51A361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Artificial intelligence info</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999BBD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transparency in artificial intelligence.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9C701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2A04DC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DD23FB" w:rsidRPr="00F950BA" w14:paraId="7B2EA19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8DDE2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 w:history="1">
              <w:r w:rsidRPr="00F950BA">
                <w:rPr>
                  <w:rFonts w:ascii="Calibri" w:eastAsia="Times New Roman" w:hAnsi="Calibri" w:cs="Calibri"/>
                  <w:color w:val="0000FF"/>
                  <w:kern w:val="0"/>
                  <w:sz w:val="22"/>
                  <w:szCs w:val="22"/>
                  <w:u w:val="single"/>
                  <w14:ligatures w14:val="none"/>
                </w:rPr>
                <w:t>2SHB 1170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91961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content notices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13751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Informing users when content is developed or modified by artificial intelligence.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3B02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D750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DD23FB" w:rsidRPr="00F950BA" w14:paraId="0A61168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6FAA8E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 w:history="1">
              <w:r w:rsidRPr="00F950BA">
                <w:rPr>
                  <w:rFonts w:ascii="Calibri" w:eastAsia="Times New Roman" w:hAnsi="Calibri" w:cs="Calibri"/>
                  <w:color w:val="0000FF"/>
                  <w:kern w:val="0"/>
                  <w:sz w:val="22"/>
                  <w:szCs w:val="22"/>
                  <w:u w:val="single"/>
                  <w14:ligatures w14:val="none"/>
                </w:rPr>
                <w:t>SHB 1178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92E677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Sentencing enhancements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444B1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sentencing enhancements.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4911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035C8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DD23FB" w:rsidRPr="00F950BA" w14:paraId="402E316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AA05E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 w:history="1">
              <w:r w:rsidRPr="00F950BA">
                <w:rPr>
                  <w:rFonts w:ascii="Calibri" w:eastAsia="Times New Roman" w:hAnsi="Calibri" w:cs="Calibri"/>
                  <w:color w:val="0000FF"/>
                  <w:kern w:val="0"/>
                  <w:sz w:val="22"/>
                  <w:szCs w:val="22"/>
                  <w:u w:val="single"/>
                  <w14:ligatures w14:val="none"/>
                </w:rPr>
                <w:t>ESHB 1187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B1F0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Delayed ambulance bills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756AB3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patients involved in motor vehicle accidents from delayed ambulance bills.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F3F6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551C5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Ryu</w:t>
            </w:r>
          </w:p>
        </w:tc>
      </w:tr>
      <w:tr w:rsidR="00DD23FB" w:rsidRPr="00F950BA" w14:paraId="0EB1002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72AA59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 w:history="1">
              <w:r w:rsidRPr="00F950BA">
                <w:rPr>
                  <w:rFonts w:ascii="Calibri" w:eastAsia="Times New Roman" w:hAnsi="Calibri" w:cs="Calibri"/>
                  <w:color w:val="0000FF"/>
                  <w:kern w:val="0"/>
                  <w:sz w:val="22"/>
                  <w:szCs w:val="22"/>
                  <w:u w:val="single"/>
                  <w14:ligatures w14:val="none"/>
                </w:rPr>
                <w:t>SHB 1198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A1F9C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9BA098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2023-2025 fiscal biennium second supplemental operating appropriations.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10C8E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9CE69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Ormsby</w:t>
            </w:r>
          </w:p>
        </w:tc>
      </w:tr>
      <w:tr w:rsidR="00DD23FB" w:rsidRPr="00F950BA" w14:paraId="006C98B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5EBC2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 w:history="1">
              <w:r w:rsidRPr="00F950BA">
                <w:rPr>
                  <w:rFonts w:ascii="Calibri" w:eastAsia="Times New Roman" w:hAnsi="Calibri" w:cs="Calibri"/>
                  <w:color w:val="0000FF"/>
                  <w:kern w:val="0"/>
                  <w:sz w:val="22"/>
                  <w:szCs w:val="22"/>
                  <w:u w:val="single"/>
                  <w14:ligatures w14:val="none"/>
                </w:rPr>
                <w:t>SHB 1202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6590B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gen. obligation bonds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6DA7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general obligation bonds and related accounts.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B35C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EB2EB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Tharinger</w:t>
            </w:r>
          </w:p>
        </w:tc>
      </w:tr>
      <w:tr w:rsidR="00DD23FB" w:rsidRPr="00F950BA" w14:paraId="40C1BDA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12AB98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 w:history="1">
              <w:r w:rsidRPr="00F950BA">
                <w:rPr>
                  <w:rFonts w:ascii="Calibri" w:eastAsia="Times New Roman" w:hAnsi="Calibri" w:cs="Calibri"/>
                  <w:color w:val="0000FF"/>
                  <w:kern w:val="0"/>
                  <w:sz w:val="22"/>
                  <w:szCs w:val="22"/>
                  <w:u w:val="single"/>
                  <w14:ligatures w14:val="none"/>
                </w:rPr>
                <w:t>SHB 1216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F1D75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8211BD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935DA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21D7F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Tharinger</w:t>
            </w:r>
          </w:p>
        </w:tc>
      </w:tr>
      <w:tr w:rsidR="00DD23FB" w:rsidRPr="00F950BA" w14:paraId="56B5E31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94A01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 w:history="1">
              <w:r w:rsidRPr="00F950BA">
                <w:rPr>
                  <w:rFonts w:ascii="Calibri" w:eastAsia="Times New Roman" w:hAnsi="Calibri" w:cs="Calibri"/>
                  <w:color w:val="0000FF"/>
                  <w:kern w:val="0"/>
                  <w:sz w:val="22"/>
                  <w:szCs w:val="22"/>
                  <w:u w:val="single"/>
                  <w14:ligatures w14:val="none"/>
                </w:rPr>
                <w:t>E2SHB 1218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CF1B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Competency eval. &amp; restor.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687CD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persons referred for competency evaluation and restoration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898FF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6473A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DD23FB" w:rsidRPr="00F950BA" w14:paraId="01EB28A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AD5311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7" w:history="1">
              <w:r w:rsidRPr="00F950BA">
                <w:rPr>
                  <w:rFonts w:ascii="Calibri" w:eastAsia="Times New Roman" w:hAnsi="Calibri" w:cs="Calibri"/>
                  <w:color w:val="0000FF"/>
                  <w:kern w:val="0"/>
                  <w:sz w:val="22"/>
                  <w:szCs w:val="22"/>
                  <w:u w:val="single"/>
                  <w14:ligatures w14:val="none"/>
                </w:rPr>
                <w:t>HB 1220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FC8E3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Behavioral health/assaults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BA225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persons referred for competency evaluation and restoration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7C430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C7C26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DD23FB" w:rsidRPr="00F950BA" w14:paraId="3395CB07"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825B2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8" w:history="1">
              <w:r w:rsidRPr="00F950BA">
                <w:rPr>
                  <w:rFonts w:ascii="Calibri" w:eastAsia="Times New Roman" w:hAnsi="Calibri" w:cs="Calibri"/>
                  <w:color w:val="0000FF"/>
                  <w:kern w:val="0"/>
                  <w:sz w:val="22"/>
                  <w:szCs w:val="22"/>
                  <w:u w:val="single"/>
                  <w14:ligatures w14:val="none"/>
                </w:rPr>
                <w:t>SHB 1227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EF45D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A56A7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2023-2025 fiscal biennium.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5205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A97F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Fey</w:t>
            </w:r>
          </w:p>
        </w:tc>
      </w:tr>
      <w:tr w:rsidR="00DD23FB" w:rsidRPr="00F950BA" w14:paraId="1C49BAA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49A97D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9" w:history="1">
              <w:r w:rsidRPr="00F950BA">
                <w:rPr>
                  <w:rFonts w:ascii="Calibri" w:eastAsia="Times New Roman" w:hAnsi="Calibri" w:cs="Calibri"/>
                  <w:color w:val="0000FF"/>
                  <w:kern w:val="0"/>
                  <w:sz w:val="22"/>
                  <w:szCs w:val="22"/>
                  <w:u w:val="single"/>
                  <w14:ligatures w14:val="none"/>
                </w:rPr>
                <w:t>SHB 1228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9BF29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Toxicology testing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5AEE29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toxicology testing by certified or accredited laboratories.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13851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8A77BE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Hackney</w:t>
            </w:r>
          </w:p>
        </w:tc>
      </w:tr>
      <w:tr w:rsidR="00DD23FB" w:rsidRPr="00F950BA" w14:paraId="2B413918"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8AF2D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0" w:history="1">
              <w:r w:rsidRPr="00F950BA">
                <w:rPr>
                  <w:rFonts w:ascii="Calibri" w:eastAsia="Times New Roman" w:hAnsi="Calibri" w:cs="Calibri"/>
                  <w:color w:val="0000FF"/>
                  <w:kern w:val="0"/>
                  <w:sz w:val="22"/>
                  <w:szCs w:val="22"/>
                  <w:u w:val="single"/>
                  <w14:ligatures w14:val="none"/>
                </w:rPr>
                <w:t>SHB 1295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93B95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Reading and writing literacy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3AFD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21B3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EF37E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4047C79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03817D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1" w:history="1">
              <w:r w:rsidRPr="00F950BA">
                <w:rPr>
                  <w:rFonts w:ascii="Calibri" w:eastAsia="Times New Roman" w:hAnsi="Calibri" w:cs="Calibri"/>
                  <w:color w:val="0000FF"/>
                  <w:kern w:val="0"/>
                  <w:sz w:val="22"/>
                  <w:szCs w:val="22"/>
                  <w:u w:val="single"/>
                  <w14:ligatures w14:val="none"/>
                </w:rPr>
                <w:t>HB 1298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F6C5C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athlete insurance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00E52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 athlete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070FD3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9ADEC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DD23FB" w:rsidRPr="00F950BA" w14:paraId="3223BBC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BFAD8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2" w:history="1">
              <w:r w:rsidRPr="00F950BA">
                <w:rPr>
                  <w:rFonts w:ascii="Calibri" w:eastAsia="Times New Roman" w:hAnsi="Calibri" w:cs="Calibri"/>
                  <w:color w:val="0000FF"/>
                  <w:kern w:val="0"/>
                  <w:sz w:val="22"/>
                  <w:szCs w:val="22"/>
                  <w:u w:val="single"/>
                  <w14:ligatures w14:val="none"/>
                </w:rPr>
                <w:t>2SHB 1303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7152E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Environmental justice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859A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environmental justice by improving government decisions.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82C1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56CD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DD23FB" w:rsidRPr="00F950BA" w14:paraId="6C5C737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E6F35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3" w:history="1">
              <w:r w:rsidRPr="00F950BA">
                <w:rPr>
                  <w:rFonts w:ascii="Calibri" w:eastAsia="Times New Roman" w:hAnsi="Calibri" w:cs="Calibri"/>
                  <w:color w:val="0000FF"/>
                  <w:kern w:val="0"/>
                  <w:sz w:val="22"/>
                  <w:szCs w:val="22"/>
                  <w:u w:val="single"/>
                  <w14:ligatures w14:val="none"/>
                </w:rPr>
                <w:t>HB 1311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A11CA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Gray wolves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7981E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1D435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Ag&amp;Nr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50A048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DD23FB" w:rsidRPr="00F950BA" w14:paraId="24523A0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C5FCC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4" w:history="1">
              <w:r w:rsidRPr="00F950BA">
                <w:rPr>
                  <w:rFonts w:ascii="Calibri" w:eastAsia="Times New Roman" w:hAnsi="Calibri" w:cs="Calibri"/>
                  <w:color w:val="0000FF"/>
                  <w:kern w:val="0"/>
                  <w:sz w:val="22"/>
                  <w:szCs w:val="22"/>
                  <w:u w:val="single"/>
                  <w14:ligatures w14:val="none"/>
                </w:rPr>
                <w:t>HB 1316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7E939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 homelessness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F0DE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the scope of programs for postsecondary students experiencing homelessness and former foster youth.</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8261A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E9E7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2EF70B7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1885FD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5" w:history="1">
              <w:r w:rsidRPr="00F950BA">
                <w:rPr>
                  <w:rFonts w:ascii="Calibri" w:eastAsia="Times New Roman" w:hAnsi="Calibri" w:cs="Calibri"/>
                  <w:color w:val="0000FF"/>
                  <w:kern w:val="0"/>
                  <w:sz w:val="22"/>
                  <w:szCs w:val="22"/>
                  <w:u w:val="single"/>
                  <w14:ligatures w14:val="none"/>
                </w:rPr>
                <w:t>SHB 1337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7D120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presidents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CDBC26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appointment of presidents of institutions of higher education.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5BED42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4DD75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10B17CA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809E5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6" w:history="1">
              <w:r w:rsidRPr="00F950BA">
                <w:rPr>
                  <w:rFonts w:ascii="Calibri" w:eastAsia="Times New Roman" w:hAnsi="Calibri" w:cs="Calibri"/>
                  <w:color w:val="0000FF"/>
                  <w:kern w:val="0"/>
                  <w:sz w:val="22"/>
                  <w:szCs w:val="22"/>
                  <w:u w:val="single"/>
                  <w14:ligatures w14:val="none"/>
                </w:rPr>
                <w:t>SHB 1343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483B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ed./loss of aid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1E0A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Limiting the scope of cause for loss of aid.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806C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C4A9C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0F27826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406D75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7" w:history="1">
              <w:r w:rsidRPr="00F950BA">
                <w:rPr>
                  <w:rFonts w:ascii="Calibri" w:eastAsia="Times New Roman" w:hAnsi="Calibri" w:cs="Calibri"/>
                  <w:color w:val="0000FF"/>
                  <w:kern w:val="0"/>
                  <w:sz w:val="22"/>
                  <w:szCs w:val="22"/>
                  <w:u w:val="single"/>
                  <w14:ligatures w14:val="none"/>
                </w:rPr>
                <w:t>HB 1349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580474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Pension credit for leave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53B2F6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purchase of pension service credit for authorized leaves of absence.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958C1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62CC8F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Griffey</w:t>
            </w:r>
          </w:p>
        </w:tc>
      </w:tr>
      <w:tr w:rsidR="00DD23FB" w:rsidRPr="00F950BA" w14:paraId="5EBF8CD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C18F5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8" w:history="1">
              <w:r w:rsidRPr="00F950BA">
                <w:rPr>
                  <w:rFonts w:ascii="Calibri" w:eastAsia="Times New Roman" w:hAnsi="Calibri" w:cs="Calibri"/>
                  <w:color w:val="0000FF"/>
                  <w:kern w:val="0"/>
                  <w:sz w:val="22"/>
                  <w:szCs w:val="22"/>
                  <w:u w:val="single"/>
                  <w14:ligatures w14:val="none"/>
                </w:rPr>
                <w:t>HB 1379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A5D1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reporting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66F3A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health carrier reporting.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9E77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650D6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Lekanoff</w:t>
            </w:r>
          </w:p>
        </w:tc>
      </w:tr>
      <w:tr w:rsidR="00DD23FB" w:rsidRPr="00F950BA" w14:paraId="3CF7F86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58B1A4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49" w:history="1">
              <w:r w:rsidRPr="00F950BA">
                <w:rPr>
                  <w:rFonts w:ascii="Calibri" w:eastAsia="Times New Roman" w:hAnsi="Calibri" w:cs="Calibri"/>
                  <w:color w:val="0000FF"/>
                  <w:kern w:val="0"/>
                  <w:sz w:val="22"/>
                  <w:szCs w:val="22"/>
                  <w:u w:val="single"/>
                  <w14:ligatures w14:val="none"/>
                </w:rPr>
                <w:t>SHB 1394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47CE2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Hospital medical records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5F7E9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retention of hospital medical records.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B869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7B1D9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1F69ABE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01FA6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0" w:history="1">
              <w:r w:rsidRPr="00F950BA">
                <w:rPr>
                  <w:rFonts w:ascii="Calibri" w:eastAsia="Times New Roman" w:hAnsi="Calibri" w:cs="Calibri"/>
                  <w:color w:val="0000FF"/>
                  <w:kern w:val="0"/>
                  <w:sz w:val="22"/>
                  <w:szCs w:val="22"/>
                  <w:u w:val="single"/>
                  <w14:ligatures w14:val="none"/>
                </w:rPr>
                <w:t>2SHB 1399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F06A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Sheriffs, chiefs, etc.</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2B1C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E610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0DD9C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DD23FB" w:rsidRPr="00F950BA" w14:paraId="38C9EC7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3F3636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1" w:history="1">
              <w:r w:rsidRPr="00F950BA">
                <w:rPr>
                  <w:rFonts w:ascii="Calibri" w:eastAsia="Times New Roman" w:hAnsi="Calibri" w:cs="Calibri"/>
                  <w:color w:val="0000FF"/>
                  <w:kern w:val="0"/>
                  <w:sz w:val="22"/>
                  <w:szCs w:val="22"/>
                  <w:u w:val="single"/>
                  <w14:ligatures w14:val="none"/>
                </w:rPr>
                <w:t>HB 1400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B3934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Officer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CA569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officer certification definitions, processes, and commissioning.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0D49D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7B07D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DD23FB" w:rsidRPr="00F950BA" w14:paraId="734B281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81477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2" w:history="1">
              <w:r w:rsidRPr="00F950BA">
                <w:rPr>
                  <w:rFonts w:ascii="Calibri" w:eastAsia="Times New Roman" w:hAnsi="Calibri" w:cs="Calibri"/>
                  <w:color w:val="0000FF"/>
                  <w:kern w:val="0"/>
                  <w:sz w:val="22"/>
                  <w:szCs w:val="22"/>
                  <w:u w:val="single"/>
                  <w14:ligatures w14:val="none"/>
                </w:rPr>
                <w:t>SHB 1402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A000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Job posting/driver's license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456D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job postings requiring driver's licenses.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9792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E15A1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DD23FB" w:rsidRPr="00F950BA" w14:paraId="0EDAC12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54E93A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3" w:history="1">
              <w:r w:rsidRPr="00F950BA">
                <w:rPr>
                  <w:rFonts w:ascii="Calibri" w:eastAsia="Times New Roman" w:hAnsi="Calibri" w:cs="Calibri"/>
                  <w:color w:val="0000FF"/>
                  <w:kern w:val="0"/>
                  <w:sz w:val="22"/>
                  <w:szCs w:val="22"/>
                  <w:u w:val="single"/>
                  <w14:ligatures w14:val="none"/>
                </w:rPr>
                <w:t>ESHB 1430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282A9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APRN &amp; PA reimbursement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9A9E8C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advanced practice registered nurse and physician assistant reimbursement.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653E6A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BC425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6664171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2F95A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4" w:history="1">
              <w:r w:rsidRPr="00F950BA">
                <w:rPr>
                  <w:rFonts w:ascii="Calibri" w:eastAsia="Times New Roman" w:hAnsi="Calibri" w:cs="Calibri"/>
                  <w:color w:val="0000FF"/>
                  <w:kern w:val="0"/>
                  <w:sz w:val="22"/>
                  <w:szCs w:val="22"/>
                  <w:u w:val="single"/>
                  <w14:ligatures w14:val="none"/>
                </w:rPr>
                <w:t>SHB 1434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8D2E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Eid al-Fitr &amp; Eid al-Adha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33BC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Eid al-Fitr and Eid al-Adha as state holidays.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DAA6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38DC3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341C49B7"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D7D98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5" w:history="1">
              <w:r w:rsidRPr="00F950BA">
                <w:rPr>
                  <w:rFonts w:ascii="Calibri" w:eastAsia="Times New Roman" w:hAnsi="Calibri" w:cs="Calibri"/>
                  <w:color w:val="0000FF"/>
                  <w:kern w:val="0"/>
                  <w:sz w:val="22"/>
                  <w:szCs w:val="22"/>
                  <w:u w:val="single"/>
                  <w14:ligatures w14:val="none"/>
                </w:rPr>
                <w:t>HB 1474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BFEA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PERS/TRS 1 benefit increase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C86AE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 benefit increase to certain retirees of the public employees' retirement system plan 1 and the teachers' retirement system plan 1.</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5D44C9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89F8D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DD23FB" w:rsidRPr="00F950BA" w14:paraId="21C0025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44C3C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6" w:history="1">
              <w:r w:rsidRPr="00F950BA">
                <w:rPr>
                  <w:rFonts w:ascii="Calibri" w:eastAsia="Times New Roman" w:hAnsi="Calibri" w:cs="Calibri"/>
                  <w:color w:val="0000FF"/>
                  <w:kern w:val="0"/>
                  <w:sz w:val="22"/>
                  <w:szCs w:val="22"/>
                  <w:u w:val="single"/>
                  <w14:ligatures w14:val="none"/>
                </w:rPr>
                <w:t>SHB 1496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1687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information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59F34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patients' rights regarding their health care information.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D79FB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1752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DD23FB" w:rsidRPr="00F950BA" w14:paraId="6B67D728"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E27B3A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7" w:history="1">
              <w:r w:rsidRPr="00F950BA">
                <w:rPr>
                  <w:rFonts w:ascii="Calibri" w:eastAsia="Times New Roman" w:hAnsi="Calibri" w:cs="Calibri"/>
                  <w:color w:val="0000FF"/>
                  <w:kern w:val="0"/>
                  <w:sz w:val="22"/>
                  <w:szCs w:val="22"/>
                  <w:u w:val="single"/>
                  <w14:ligatures w14:val="none"/>
                </w:rPr>
                <w:t>SHB 1570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423EF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Academic employee bargaining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1B729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BC9F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14767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Timmons</w:t>
            </w:r>
          </w:p>
        </w:tc>
      </w:tr>
      <w:tr w:rsidR="00DD23FB" w:rsidRPr="00F950BA" w14:paraId="5DC495D8"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B605E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8" w:history="1">
              <w:r w:rsidRPr="00F950BA">
                <w:rPr>
                  <w:rFonts w:ascii="Calibri" w:eastAsia="Times New Roman" w:hAnsi="Calibri" w:cs="Calibri"/>
                  <w:color w:val="0000FF"/>
                  <w:kern w:val="0"/>
                  <w:sz w:val="22"/>
                  <w:szCs w:val="22"/>
                  <w:u w:val="single"/>
                  <w14:ligatures w14:val="none"/>
                </w:rPr>
                <w:t>HB 1571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0C55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Occupational disease/heart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F2EF0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CB968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5B046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Bronoske</w:t>
            </w:r>
          </w:p>
        </w:tc>
      </w:tr>
      <w:tr w:rsidR="00DD23FB" w:rsidRPr="00F950BA" w14:paraId="3476527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9B562A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59" w:history="1">
              <w:r w:rsidRPr="00F950BA">
                <w:rPr>
                  <w:rFonts w:ascii="Calibri" w:eastAsia="Times New Roman" w:hAnsi="Calibri" w:cs="Calibri"/>
                  <w:color w:val="0000FF"/>
                  <w:kern w:val="0"/>
                  <w:sz w:val="22"/>
                  <w:szCs w:val="22"/>
                  <w:u w:val="single"/>
                  <w14:ligatures w14:val="none"/>
                </w:rPr>
                <w:t>SHB 1591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974D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Defendant survivors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D79B33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0DDDB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3A2A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DD23FB" w:rsidRPr="00F950BA" w14:paraId="01DA9D6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45C44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0" w:history="1">
              <w:r w:rsidRPr="00F950BA">
                <w:rPr>
                  <w:rFonts w:ascii="Calibri" w:eastAsia="Times New Roman" w:hAnsi="Calibri" w:cs="Calibri"/>
                  <w:color w:val="0000FF"/>
                  <w:kern w:val="0"/>
                  <w:sz w:val="22"/>
                  <w:szCs w:val="22"/>
                  <w:u w:val="single"/>
                  <w14:ligatures w14:val="none"/>
                </w:rPr>
                <w:t>3SHB 1607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87514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Recycling &amp; waste reduction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45CBD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recycling and waste reduction.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A9AF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C55F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DD23FB" w:rsidRPr="00F950BA" w14:paraId="02113F8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AD6466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1" w:history="1">
              <w:r w:rsidRPr="00F950BA">
                <w:rPr>
                  <w:rFonts w:ascii="Calibri" w:eastAsia="Times New Roman" w:hAnsi="Calibri" w:cs="Calibri"/>
                  <w:color w:val="0000FF"/>
                  <w:kern w:val="0"/>
                  <w:sz w:val="22"/>
                  <w:szCs w:val="22"/>
                  <w:u w:val="single"/>
                  <w14:ligatures w14:val="none"/>
                </w:rPr>
                <w:t>2SHB 1622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9569A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Collective bargaining/AI use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A6A93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Allowing bargaining over matters related to the use of artificial intelligence.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5A893C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F3AE93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4F1044C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BF6E3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2" w:history="1">
              <w:r w:rsidRPr="00F950BA">
                <w:rPr>
                  <w:rFonts w:ascii="Calibri" w:eastAsia="Times New Roman" w:hAnsi="Calibri" w:cs="Calibri"/>
                  <w:color w:val="0000FF"/>
                  <w:kern w:val="0"/>
                  <w:sz w:val="22"/>
                  <w:szCs w:val="22"/>
                  <w:u w:val="single"/>
                  <w14:ligatures w14:val="none"/>
                </w:rPr>
                <w:t>SHB 1684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F33E9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Water recreation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B43F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water recreation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FBCB7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Local Govt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B9FC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4A9C3CD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E2A577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3" w:history="1">
              <w:r w:rsidRPr="00F950BA">
                <w:rPr>
                  <w:rFonts w:ascii="Calibri" w:eastAsia="Times New Roman" w:hAnsi="Calibri" w:cs="Calibri"/>
                  <w:color w:val="0000FF"/>
                  <w:kern w:val="0"/>
                  <w:sz w:val="22"/>
                  <w:szCs w:val="22"/>
                  <w:u w:val="single"/>
                  <w14:ligatures w14:val="none"/>
                </w:rPr>
                <w:t>SHB 1795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96B12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restraint, isolation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BBD2B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34420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792ED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DD23FB" w:rsidRPr="00F950BA" w14:paraId="38F01779"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D63A3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4" w:history="1">
              <w:r w:rsidRPr="00F950BA">
                <w:rPr>
                  <w:rFonts w:ascii="Calibri" w:eastAsia="Times New Roman" w:hAnsi="Calibri" w:cs="Calibri"/>
                  <w:color w:val="0000FF"/>
                  <w:kern w:val="0"/>
                  <w:sz w:val="22"/>
                  <w:szCs w:val="22"/>
                  <w:u w:val="single"/>
                  <w14:ligatures w14:val="none"/>
                </w:rPr>
                <w:t>HB 1809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8499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Behavioral health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0F4AE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Professionalizing first responders and co-responders through training and reimbursement for behavioral health emergency response.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E216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7DAA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Nance</w:t>
            </w:r>
          </w:p>
        </w:tc>
      </w:tr>
      <w:tr w:rsidR="00DD23FB" w:rsidRPr="00F950BA" w14:paraId="0395BF4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DC1436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5" w:history="1">
              <w:r w:rsidRPr="00F950BA">
                <w:rPr>
                  <w:rFonts w:ascii="Calibri" w:eastAsia="Times New Roman" w:hAnsi="Calibri" w:cs="Calibri"/>
                  <w:color w:val="0000FF"/>
                  <w:kern w:val="0"/>
                  <w:sz w:val="22"/>
                  <w:szCs w:val="22"/>
                  <w:u w:val="single"/>
                  <w14:ligatures w14:val="none"/>
                </w:rPr>
                <w:t>HB 1812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A43234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Anesthesia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CAD2D7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patient-centered equitable access to anesthesia services and reimbursement.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B508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E24C49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DD23FB" w:rsidRPr="00F950BA" w14:paraId="6040F40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D8B18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6" w:history="1">
              <w:r w:rsidRPr="00F950BA">
                <w:rPr>
                  <w:rFonts w:ascii="Calibri" w:eastAsia="Times New Roman" w:hAnsi="Calibri" w:cs="Calibri"/>
                  <w:color w:val="0000FF"/>
                  <w:kern w:val="0"/>
                  <w:sz w:val="22"/>
                  <w:szCs w:val="22"/>
                  <w:u w:val="single"/>
                  <w14:ligatures w14:val="none"/>
                </w:rPr>
                <w:t>SHB 1816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1F8FF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Civilian crisis resp. teams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E2BD3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civilian-staffed crisis response teams.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82A4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E0419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DD23FB" w:rsidRPr="00F950BA" w14:paraId="4253AF1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6DE96E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7" w:history="1">
              <w:r w:rsidRPr="00F950BA">
                <w:rPr>
                  <w:rFonts w:ascii="Calibri" w:eastAsia="Times New Roman" w:hAnsi="Calibri" w:cs="Calibri"/>
                  <w:color w:val="0000FF"/>
                  <w:kern w:val="0"/>
                  <w:sz w:val="22"/>
                  <w:szCs w:val="22"/>
                  <w:u w:val="single"/>
                  <w14:ligatures w14:val="none"/>
                </w:rPr>
                <w:t>HB 1828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4FAD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Plasma donation/physicians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C6A18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Authorizing certain health professions to act as physician substitutes for plasma source donation centers.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30D16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5DD35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Obras</w:t>
            </w:r>
          </w:p>
        </w:tc>
      </w:tr>
      <w:tr w:rsidR="00DD23FB" w:rsidRPr="00F950BA" w14:paraId="2A581F6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7185B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8" w:history="1">
              <w:r w:rsidRPr="00F950BA">
                <w:rPr>
                  <w:rFonts w:ascii="Calibri" w:eastAsia="Times New Roman" w:hAnsi="Calibri" w:cs="Calibri"/>
                  <w:color w:val="0000FF"/>
                  <w:kern w:val="0"/>
                  <w:sz w:val="22"/>
                  <w:szCs w:val="22"/>
                  <w:u w:val="single"/>
                  <w14:ligatures w14:val="none"/>
                </w:rPr>
                <w:t>2SHB 1833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2273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grant program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B4CE3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an artificial intelligence grant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56CA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94FA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DD23FB" w:rsidRPr="00F950BA" w14:paraId="6798ACD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1B9C3B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69" w:history="1">
              <w:r w:rsidRPr="00F950BA">
                <w:rPr>
                  <w:rFonts w:ascii="Calibri" w:eastAsia="Times New Roman" w:hAnsi="Calibri" w:cs="Calibri"/>
                  <w:color w:val="0000FF"/>
                  <w:kern w:val="0"/>
                  <w:sz w:val="22"/>
                  <w:szCs w:val="22"/>
                  <w:u w:val="single"/>
                  <w14:ligatures w14:val="none"/>
                </w:rPr>
                <w:t>3SHB 1834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95B1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Online services/minors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FD87D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 children online.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F5E5E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26CEB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DD23FB" w:rsidRPr="00F950BA" w14:paraId="7E4CEDA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2CCCF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0" w:history="1">
              <w:r w:rsidRPr="00F950BA">
                <w:rPr>
                  <w:rFonts w:ascii="Calibri" w:eastAsia="Times New Roman" w:hAnsi="Calibri" w:cs="Calibri"/>
                  <w:color w:val="0000FF"/>
                  <w:kern w:val="0"/>
                  <w:sz w:val="22"/>
                  <w:szCs w:val="22"/>
                  <w:u w:val="single"/>
                  <w14:ligatures w14:val="none"/>
                </w:rPr>
                <w:t>HB 1843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C0E7E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Students/unemployment ins.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8DEC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students' eligibility to receive unemployment insurance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B010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7DC07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DD23FB" w:rsidRPr="00F950BA" w14:paraId="2DA2ED7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846968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1" w:history="1">
              <w:r w:rsidRPr="00F950BA">
                <w:rPr>
                  <w:rFonts w:ascii="Calibri" w:eastAsia="Times New Roman" w:hAnsi="Calibri" w:cs="Calibri"/>
                  <w:color w:val="0000FF"/>
                  <w:kern w:val="0"/>
                  <w:sz w:val="22"/>
                  <w:szCs w:val="22"/>
                  <w:u w:val="single"/>
                  <w14:ligatures w14:val="none"/>
                </w:rPr>
                <w:t>SHB 2088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70AB2E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Dietitian licensure compact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07E48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dietitian licensure compact.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7B5BE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247F5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74413810"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DF67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2" w:history="1">
              <w:r w:rsidRPr="00F950BA">
                <w:rPr>
                  <w:rFonts w:ascii="Calibri" w:eastAsia="Times New Roman" w:hAnsi="Calibri" w:cs="Calibri"/>
                  <w:color w:val="0000FF"/>
                  <w:kern w:val="0"/>
                  <w:sz w:val="22"/>
                  <w:szCs w:val="22"/>
                  <w:u w:val="single"/>
                  <w14:ligatures w14:val="none"/>
                </w:rPr>
                <w:t>HB 2091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65A2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Bargaining/employee info.</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0E5B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E1A6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B650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DD23FB" w:rsidRPr="00F950BA" w14:paraId="022AAFB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510A16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3" w:history="1">
              <w:r w:rsidRPr="00F950BA">
                <w:rPr>
                  <w:rFonts w:ascii="Calibri" w:eastAsia="Times New Roman" w:hAnsi="Calibri" w:cs="Calibri"/>
                  <w:color w:val="0000FF"/>
                  <w:kern w:val="0"/>
                  <w:sz w:val="22"/>
                  <w:szCs w:val="22"/>
                  <w:u w:val="single"/>
                  <w14:ligatures w14:val="none"/>
                </w:rPr>
                <w:t>SHB 2095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A0C62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Public way vulnerable users </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2F8FA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vulnerable users of public ways.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3A6CE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13DFD4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DD23FB" w:rsidRPr="00F950BA" w14:paraId="7810B2E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A2C86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4" w:history="1">
              <w:r w:rsidRPr="00F950BA">
                <w:rPr>
                  <w:rFonts w:ascii="Calibri" w:eastAsia="Times New Roman" w:hAnsi="Calibri" w:cs="Calibri"/>
                  <w:color w:val="0000FF"/>
                  <w:kern w:val="0"/>
                  <w:sz w:val="22"/>
                  <w:szCs w:val="22"/>
                  <w:u w:val="single"/>
                  <w14:ligatures w14:val="none"/>
                </w:rPr>
                <w:t>HB 2098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F007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funding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5B59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Adjusting higher education funding.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8400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01BF3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DD23FB" w:rsidRPr="00F950BA" w14:paraId="042A0AAA" w14:textId="77777777" w:rsidTr="00DD23FB">
        <w:trPr>
          <w:trHeight w:val="160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3AC750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5" w:history="1">
              <w:r w:rsidRPr="00F950BA">
                <w:rPr>
                  <w:rFonts w:ascii="Calibri" w:eastAsia="Times New Roman" w:hAnsi="Calibri" w:cs="Calibri"/>
                  <w:color w:val="0000FF"/>
                  <w:kern w:val="0"/>
                  <w:sz w:val="22"/>
                  <w:szCs w:val="22"/>
                  <w:u w:val="single"/>
                  <w14:ligatures w14:val="none"/>
                </w:rPr>
                <w:t>HB 2100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A1171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Payroll expense 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A3AD4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DFF85A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EB7970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DD23FB" w:rsidRPr="00F950BA" w14:paraId="4636A1E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E7DFC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6" w:history="1">
              <w:r w:rsidRPr="00F950BA">
                <w:rPr>
                  <w:rFonts w:ascii="Calibri" w:eastAsia="Times New Roman" w:hAnsi="Calibri" w:cs="Calibri"/>
                  <w:color w:val="0000FF"/>
                  <w:kern w:val="0"/>
                  <w:sz w:val="22"/>
                  <w:szCs w:val="22"/>
                  <w:u w:val="single"/>
                  <w14:ligatures w14:val="none"/>
                </w:rPr>
                <w:t>HB 2101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8145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Live presentations/sales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F62F8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live presentations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F0649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4F8F3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DD23FB" w:rsidRPr="00F950BA" w14:paraId="2A67EE2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8ECE73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7" w:history="1">
              <w:r w:rsidRPr="00F950BA">
                <w:rPr>
                  <w:rFonts w:ascii="Calibri" w:eastAsia="Times New Roman" w:hAnsi="Calibri" w:cs="Calibri"/>
                  <w:color w:val="0000FF"/>
                  <w:kern w:val="0"/>
                  <w:sz w:val="22"/>
                  <w:szCs w:val="22"/>
                  <w:u w:val="single"/>
                  <w14:ligatures w14:val="none"/>
                </w:rPr>
                <w:t>SHB 2105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36FF95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Immigrant workers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9BD1A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immigrant worker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6ADAA0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F6114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DD23FB" w:rsidRPr="00F950BA" w14:paraId="2CBAF761"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27A39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8" w:history="1">
              <w:r w:rsidRPr="00F950BA">
                <w:rPr>
                  <w:rFonts w:ascii="Calibri" w:eastAsia="Times New Roman" w:hAnsi="Calibri" w:cs="Calibri"/>
                  <w:color w:val="0000FF"/>
                  <w:kern w:val="0"/>
                  <w:sz w:val="22"/>
                  <w:szCs w:val="22"/>
                  <w:u w:val="single"/>
                  <w14:ligatures w14:val="none"/>
                </w:rPr>
                <w:t>HB 2106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BC6AE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modif. notice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5E8BB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carriers to provide substantive notice to health care providers and health care facilities about significant contract modifications.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22DD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8DA3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5FF0D06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BB116E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79" w:history="1">
              <w:r w:rsidRPr="00F950BA">
                <w:rPr>
                  <w:rFonts w:ascii="Calibri" w:eastAsia="Times New Roman" w:hAnsi="Calibri" w:cs="Calibri"/>
                  <w:color w:val="0000FF"/>
                  <w:kern w:val="0"/>
                  <w:sz w:val="22"/>
                  <w:szCs w:val="22"/>
                  <w:u w:val="single"/>
                  <w14:ligatures w14:val="none"/>
                </w:rPr>
                <w:t>SHB 2110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3C7C3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Specialty care transports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19E391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personnel for ambulance service interfacility specialty care transports.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E005E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F3A05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Schmick</w:t>
            </w:r>
          </w:p>
        </w:tc>
      </w:tr>
      <w:tr w:rsidR="00DD23FB" w:rsidRPr="00F950BA" w14:paraId="3A9CCF95"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77799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0" w:history="1">
              <w:r w:rsidRPr="00F950BA">
                <w:rPr>
                  <w:rFonts w:ascii="Calibri" w:eastAsia="Times New Roman" w:hAnsi="Calibri" w:cs="Calibri"/>
                  <w:color w:val="0000FF"/>
                  <w:kern w:val="0"/>
                  <w:sz w:val="22"/>
                  <w:szCs w:val="22"/>
                  <w:u w:val="single"/>
                  <w14:ligatures w14:val="none"/>
                </w:rPr>
                <w:t>HB 2113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7FCFC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Radiologic technologists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053A5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F9F6F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83E9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DD23FB" w:rsidRPr="00F950BA" w14:paraId="1AFF1DB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D45A7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1" w:history="1">
              <w:r w:rsidRPr="00F950BA">
                <w:rPr>
                  <w:rFonts w:ascii="Calibri" w:eastAsia="Times New Roman" w:hAnsi="Calibri" w:cs="Calibri"/>
                  <w:color w:val="0000FF"/>
                  <w:kern w:val="0"/>
                  <w:sz w:val="22"/>
                  <w:szCs w:val="22"/>
                  <w:u w:val="single"/>
                  <w14:ligatures w14:val="none"/>
                </w:rPr>
                <w:t>HB 2119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99EC70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Permanent standard time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B45CB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Moving Washington state to permanent standard time.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F8D9EC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71210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DD23FB" w:rsidRPr="00F950BA" w14:paraId="24735C98"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24B30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2" w:history="1">
              <w:r w:rsidRPr="00F950BA">
                <w:rPr>
                  <w:rFonts w:ascii="Calibri" w:eastAsia="Times New Roman" w:hAnsi="Calibri" w:cs="Calibri"/>
                  <w:color w:val="0000FF"/>
                  <w:kern w:val="0"/>
                  <w:sz w:val="22"/>
                  <w:szCs w:val="22"/>
                  <w:u w:val="single"/>
                  <w14:ligatures w14:val="none"/>
                </w:rPr>
                <w:t>HB 2121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F4E5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Nonprofits, schools/taxes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12E7F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5A70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9739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Walsh</w:t>
            </w:r>
          </w:p>
        </w:tc>
      </w:tr>
      <w:tr w:rsidR="00DD23FB" w:rsidRPr="00F950BA" w14:paraId="18A6239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8B3FCA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3" w:history="1">
              <w:r w:rsidRPr="00F950BA">
                <w:rPr>
                  <w:rFonts w:ascii="Calibri" w:eastAsia="Times New Roman" w:hAnsi="Calibri" w:cs="Calibri"/>
                  <w:color w:val="0000FF"/>
                  <w:kern w:val="0"/>
                  <w:sz w:val="22"/>
                  <w:szCs w:val="22"/>
                  <w:u w:val="single"/>
                  <w14:ligatures w14:val="none"/>
                </w:rPr>
                <w:t>SHB 2122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BF046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Hospital influenza imm.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BCB4A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hospitals to offer immunizations for influenza in certain cases.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0FC78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0A22D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5BEA9F1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AFFFC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4" w:history="1">
              <w:r w:rsidRPr="00F950BA">
                <w:rPr>
                  <w:rFonts w:ascii="Calibri" w:eastAsia="Times New Roman" w:hAnsi="Calibri" w:cs="Calibri"/>
                  <w:color w:val="0000FF"/>
                  <w:kern w:val="0"/>
                  <w:sz w:val="22"/>
                  <w:szCs w:val="22"/>
                  <w:u w:val="single"/>
                  <w14:ligatures w14:val="none"/>
                </w:rPr>
                <w:t>HB 2124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F4E1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Lump sum retirement 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7A807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9E9D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FB334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Couture</w:t>
            </w:r>
          </w:p>
        </w:tc>
      </w:tr>
      <w:tr w:rsidR="00DD23FB" w:rsidRPr="00F950BA" w14:paraId="112574A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E69BC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5" w:history="1">
              <w:r w:rsidRPr="00F950BA">
                <w:rPr>
                  <w:rFonts w:ascii="Calibri" w:eastAsia="Times New Roman" w:hAnsi="Calibri" w:cs="Calibri"/>
                  <w:color w:val="0000FF"/>
                  <w:kern w:val="0"/>
                  <w:sz w:val="22"/>
                  <w:szCs w:val="22"/>
                  <w:u w:val="single"/>
                  <w14:ligatures w14:val="none"/>
                </w:rPr>
                <w:t>HB 2127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3F2503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Physician assistants/title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1FC600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Changing the legal title for physician assistants to physician associates.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9FC540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030F4A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Marshall</w:t>
            </w:r>
          </w:p>
        </w:tc>
      </w:tr>
      <w:tr w:rsidR="00DD23FB" w:rsidRPr="00F950BA" w14:paraId="49B66892"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F9961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6" w:history="1">
              <w:r w:rsidRPr="00F950BA">
                <w:rPr>
                  <w:rFonts w:ascii="Calibri" w:eastAsia="Times New Roman" w:hAnsi="Calibri" w:cs="Calibri"/>
                  <w:color w:val="0000FF"/>
                  <w:kern w:val="0"/>
                  <w:sz w:val="22"/>
                  <w:szCs w:val="22"/>
                  <w:u w:val="single"/>
                  <w14:ligatures w14:val="none"/>
                </w:rPr>
                <w:t>SHB 2132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FFE5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Financial aid applic./PRA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18C28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applications for state financial aid.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EA9C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73E8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49E03FC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5D6850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7" w:history="1">
              <w:r w:rsidRPr="00F950BA">
                <w:rPr>
                  <w:rFonts w:ascii="Calibri" w:eastAsia="Times New Roman" w:hAnsi="Calibri" w:cs="Calibri"/>
                  <w:color w:val="0000FF"/>
                  <w:kern w:val="0"/>
                  <w:sz w:val="22"/>
                  <w:szCs w:val="22"/>
                  <w:u w:val="single"/>
                  <w14:ligatures w14:val="none"/>
                </w:rPr>
                <w:t>HB 2138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1BB1F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performance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2BA6B7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student performance and success.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4B887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63C7EF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DD23FB" w:rsidRPr="00F950BA" w14:paraId="48B20D7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FC3C1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8" w:history="1">
              <w:r w:rsidRPr="00F950BA">
                <w:rPr>
                  <w:rFonts w:ascii="Calibri" w:eastAsia="Times New Roman" w:hAnsi="Calibri" w:cs="Calibri"/>
                  <w:color w:val="0000FF"/>
                  <w:kern w:val="0"/>
                  <w:sz w:val="22"/>
                  <w:szCs w:val="22"/>
                  <w:u w:val="single"/>
                  <w14:ligatures w14:val="none"/>
                </w:rPr>
                <w:t>HB 2141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99328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Building codes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34B4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building codes.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F2AB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Local Govt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A366F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Connors</w:t>
            </w:r>
          </w:p>
        </w:tc>
      </w:tr>
      <w:tr w:rsidR="00DD23FB" w:rsidRPr="00F950BA" w14:paraId="63633F8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1BA574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89" w:history="1">
              <w:r w:rsidRPr="00F950BA">
                <w:rPr>
                  <w:rFonts w:ascii="Calibri" w:eastAsia="Times New Roman" w:hAnsi="Calibri" w:cs="Calibri"/>
                  <w:color w:val="0000FF"/>
                  <w:kern w:val="0"/>
                  <w:sz w:val="22"/>
                  <w:szCs w:val="22"/>
                  <w:u w:val="single"/>
                  <w14:ligatures w14:val="none"/>
                </w:rPr>
                <w:t>SHB 2144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B2431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Employee monitoring notices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C481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notices to employees when electronic monitoring is used to assist employers conducting performance evaluations.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9C81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522CEC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02E11442"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88B6F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0" w:history="1">
              <w:r w:rsidRPr="00F950BA">
                <w:rPr>
                  <w:rFonts w:ascii="Calibri" w:eastAsia="Times New Roman" w:hAnsi="Calibri" w:cs="Calibri"/>
                  <w:color w:val="0000FF"/>
                  <w:kern w:val="0"/>
                  <w:sz w:val="22"/>
                  <w:szCs w:val="22"/>
                  <w:u w:val="single"/>
                  <w14:ligatures w14:val="none"/>
                </w:rPr>
                <w:t>SHB 2145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E11AC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340B drug pricing program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ACCD2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A153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0A0E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3950E68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FD2D78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1" w:history="1">
              <w:r w:rsidRPr="00F950BA">
                <w:rPr>
                  <w:rFonts w:ascii="Calibri" w:eastAsia="Times New Roman" w:hAnsi="Calibri" w:cs="Calibri"/>
                  <w:color w:val="0000FF"/>
                  <w:kern w:val="0"/>
                  <w:sz w:val="22"/>
                  <w:szCs w:val="22"/>
                  <w:u w:val="single"/>
                  <w14:ligatures w14:val="none"/>
                </w:rPr>
                <w:t>HB 2148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6A449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 it forward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7A613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pay it forward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94C52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00A61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DD23FB" w:rsidRPr="00F950BA" w14:paraId="370FE8C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A7F4D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2" w:history="1">
              <w:r w:rsidRPr="00F950BA">
                <w:rPr>
                  <w:rFonts w:ascii="Calibri" w:eastAsia="Times New Roman" w:hAnsi="Calibri" w:cs="Calibri"/>
                  <w:color w:val="0000FF"/>
                  <w:kern w:val="0"/>
                  <w:sz w:val="22"/>
                  <w:szCs w:val="22"/>
                  <w:u w:val="single"/>
                  <w14:ligatures w14:val="none"/>
                </w:rPr>
                <w:t>SHB 2152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6816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Cannabis/health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286A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8612D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8E52E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Kloba</w:t>
            </w:r>
          </w:p>
        </w:tc>
      </w:tr>
      <w:tr w:rsidR="00DD23FB" w:rsidRPr="00F950BA" w14:paraId="5F352C7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861C0E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3" w:history="1">
              <w:r w:rsidRPr="00F950BA">
                <w:rPr>
                  <w:rFonts w:ascii="Calibri" w:eastAsia="Times New Roman" w:hAnsi="Calibri" w:cs="Calibri"/>
                  <w:color w:val="0000FF"/>
                  <w:kern w:val="0"/>
                  <w:sz w:val="22"/>
                  <w:szCs w:val="22"/>
                  <w:u w:val="single"/>
                  <w14:ligatures w14:val="none"/>
                </w:rPr>
                <w:t>SHB 2157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93166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High-risk AI</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735685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high-risk artificial intelligence system development, deployment, and use.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F1459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106DC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Ryu</w:t>
            </w:r>
          </w:p>
        </w:tc>
      </w:tr>
      <w:tr w:rsidR="00DD23FB" w:rsidRPr="00F950BA" w14:paraId="37233D5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F815E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4" w:history="1">
              <w:r w:rsidRPr="00F950BA">
                <w:rPr>
                  <w:rFonts w:ascii="Calibri" w:eastAsia="Times New Roman" w:hAnsi="Calibri" w:cs="Calibri"/>
                  <w:color w:val="0000FF"/>
                  <w:kern w:val="0"/>
                  <w:sz w:val="22"/>
                  <w:szCs w:val="22"/>
                  <w:u w:val="single"/>
                  <w14:ligatures w14:val="none"/>
                </w:rPr>
                <w:t>SHB 2165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6DAAC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false ident.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3E00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false identification as a peace officer.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9664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8AE29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Obras</w:t>
            </w:r>
          </w:p>
        </w:tc>
      </w:tr>
      <w:tr w:rsidR="00DD23FB" w:rsidRPr="00F950BA" w14:paraId="7713F987"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DF4992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5" w:history="1">
              <w:r w:rsidRPr="00F950BA">
                <w:rPr>
                  <w:rFonts w:ascii="Calibri" w:eastAsia="Times New Roman" w:hAnsi="Calibri" w:cs="Calibri"/>
                  <w:color w:val="0000FF"/>
                  <w:kern w:val="0"/>
                  <w:sz w:val="22"/>
                  <w:szCs w:val="22"/>
                  <w:u w:val="single"/>
                  <w14:ligatures w14:val="none"/>
                </w:rPr>
                <w:t>SHB 2168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BA36A1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Overdose mapping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72AE6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rapid sharing of overdose mapping information for overdose prevention.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DF61C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BB698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Manjarrez</w:t>
            </w:r>
          </w:p>
        </w:tc>
      </w:tr>
      <w:tr w:rsidR="00DD23FB" w:rsidRPr="00F950BA" w14:paraId="3E513A6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58B1A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6" w:history="1">
              <w:r w:rsidRPr="00F950BA">
                <w:rPr>
                  <w:rFonts w:ascii="Calibri" w:eastAsia="Times New Roman" w:hAnsi="Calibri" w:cs="Calibri"/>
                  <w:color w:val="0000FF"/>
                  <w:kern w:val="0"/>
                  <w:sz w:val="22"/>
                  <w:szCs w:val="22"/>
                  <w:u w:val="single"/>
                  <w14:ligatures w14:val="none"/>
                </w:rPr>
                <w:t>HB 2173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A4D0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 face coverings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D04D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face coverings by law enforcement officers.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30D8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F5873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7DF2E94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D3B1B3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7" w:history="1">
              <w:r w:rsidRPr="00F950BA">
                <w:rPr>
                  <w:rFonts w:ascii="Calibri" w:eastAsia="Times New Roman" w:hAnsi="Calibri" w:cs="Calibri"/>
                  <w:color w:val="0000FF"/>
                  <w:kern w:val="0"/>
                  <w:sz w:val="22"/>
                  <w:szCs w:val="22"/>
                  <w:u w:val="single"/>
                  <w14:ligatures w14:val="none"/>
                </w:rPr>
                <w:t>HB 2175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F90395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Free DME providers/tax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AF3A9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0BD3B7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69E9C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Klicker</w:t>
            </w:r>
          </w:p>
        </w:tc>
      </w:tr>
      <w:tr w:rsidR="00DD23FB" w:rsidRPr="00F950BA" w14:paraId="14F14EC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ECED9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8" w:history="1">
              <w:r w:rsidRPr="00F950BA">
                <w:rPr>
                  <w:rFonts w:ascii="Calibri" w:eastAsia="Times New Roman" w:hAnsi="Calibri" w:cs="Calibri"/>
                  <w:color w:val="0000FF"/>
                  <w:kern w:val="0"/>
                  <w:sz w:val="22"/>
                  <w:szCs w:val="22"/>
                  <w:u w:val="single"/>
                  <w14:ligatures w14:val="none"/>
                </w:rPr>
                <w:t>HB 2176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6474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Drug therapy agreements/PRA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C9E1F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EE0DE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99377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2C3B07E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86923B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99" w:history="1">
              <w:r w:rsidRPr="00F950BA">
                <w:rPr>
                  <w:rFonts w:ascii="Calibri" w:eastAsia="Times New Roman" w:hAnsi="Calibri" w:cs="Calibri"/>
                  <w:color w:val="0000FF"/>
                  <w:kern w:val="0"/>
                  <w:sz w:val="22"/>
                  <w:szCs w:val="22"/>
                  <w:u w:val="single"/>
                  <w14:ligatures w14:val="none"/>
                </w:rPr>
                <w:t>HB 2177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48C90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Definition of fetal death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F8406F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vital statistics definition of fetal death.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70CB5F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AD4B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4BBABE6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A9F29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0" w:history="1">
              <w:r w:rsidRPr="00F950BA">
                <w:rPr>
                  <w:rFonts w:ascii="Calibri" w:eastAsia="Times New Roman" w:hAnsi="Calibri" w:cs="Calibri"/>
                  <w:color w:val="0000FF"/>
                  <w:kern w:val="0"/>
                  <w:sz w:val="22"/>
                  <w:szCs w:val="22"/>
                  <w:u w:val="single"/>
                  <w14:ligatures w14:val="none"/>
                </w:rPr>
                <w:t>SHB 2182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CD73D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Abortion medications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5E29E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access to abortion medications.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DFF8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5E10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Thomas</w:t>
            </w:r>
          </w:p>
        </w:tc>
      </w:tr>
      <w:tr w:rsidR="00DD23FB" w:rsidRPr="00F950BA" w14:paraId="53A0CF1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627BC3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1" w:history="1">
              <w:r w:rsidRPr="00F950BA">
                <w:rPr>
                  <w:rFonts w:ascii="Calibri" w:eastAsia="Times New Roman" w:hAnsi="Calibri" w:cs="Calibri"/>
                  <w:color w:val="0000FF"/>
                  <w:kern w:val="0"/>
                  <w:sz w:val="22"/>
                  <w:szCs w:val="22"/>
                  <w:u w:val="single"/>
                  <w14:ligatures w14:val="none"/>
                </w:rPr>
                <w:t>HB 2184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D6BEC9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OT intramuscular needling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060EEB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occupational therapists performing intramuscular needling.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1B2DE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616CC1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436A693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34C64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2" w:history="1">
              <w:r w:rsidRPr="00F950BA">
                <w:rPr>
                  <w:rFonts w:ascii="Calibri" w:eastAsia="Times New Roman" w:hAnsi="Calibri" w:cs="Calibri"/>
                  <w:color w:val="0000FF"/>
                  <w:kern w:val="0"/>
                  <w:sz w:val="22"/>
                  <w:szCs w:val="22"/>
                  <w:u w:val="single"/>
                  <w14:ligatures w14:val="none"/>
                </w:rPr>
                <w:t>HB 2189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A7320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settlements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367A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eligibility for voluntary workers' compensation settlements.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1893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Labor &amp; Workpl</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D1F9D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DD23FB" w:rsidRPr="00F950BA" w14:paraId="636AD88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45296E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3" w:history="1">
              <w:r w:rsidRPr="00F950BA">
                <w:rPr>
                  <w:rFonts w:ascii="Calibri" w:eastAsia="Times New Roman" w:hAnsi="Calibri" w:cs="Calibri"/>
                  <w:color w:val="0000FF"/>
                  <w:kern w:val="0"/>
                  <w:sz w:val="22"/>
                  <w:szCs w:val="22"/>
                  <w:u w:val="single"/>
                  <w14:ligatures w14:val="none"/>
                </w:rPr>
                <w:t>SHB 2191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74F4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Construction worker wages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4CC8DD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wages and benefits in the construction industry.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669DAC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5FAD9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4B064F5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2C2C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4" w:history="1">
              <w:r w:rsidRPr="00F950BA">
                <w:rPr>
                  <w:rFonts w:ascii="Calibri" w:eastAsia="Times New Roman" w:hAnsi="Calibri" w:cs="Calibri"/>
                  <w:color w:val="0000FF"/>
                  <w:kern w:val="0"/>
                  <w:sz w:val="22"/>
                  <w:szCs w:val="22"/>
                  <w:u w:val="single"/>
                  <w14:ligatures w14:val="none"/>
                </w:rPr>
                <w:t>SHB 2196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F774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PANDAS, pediatric treatment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4BD01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access to PANDA PANS treatment.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7B52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1ECF5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654A3E4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C1EC90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5" w:history="1">
              <w:r w:rsidRPr="00F950BA">
                <w:rPr>
                  <w:rFonts w:ascii="Calibri" w:eastAsia="Times New Roman" w:hAnsi="Calibri" w:cs="Calibri"/>
                  <w:color w:val="0000FF"/>
                  <w:kern w:val="0"/>
                  <w:sz w:val="22"/>
                  <w:szCs w:val="22"/>
                  <w:u w:val="single"/>
                  <w14:ligatures w14:val="none"/>
                </w:rPr>
                <w:t>SHB 2205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412ADC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Regulated sports wagering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A20A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regulated sports wagering industry.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7CB4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52CDD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DD23FB" w:rsidRPr="00F950BA" w14:paraId="787D07A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436B8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6" w:history="1">
              <w:r w:rsidRPr="00F950BA">
                <w:rPr>
                  <w:rFonts w:ascii="Calibri" w:eastAsia="Times New Roman" w:hAnsi="Calibri" w:cs="Calibri"/>
                  <w:color w:val="0000FF"/>
                  <w:kern w:val="0"/>
                  <w:sz w:val="22"/>
                  <w:szCs w:val="22"/>
                  <w:u w:val="single"/>
                  <w14:ligatures w14:val="none"/>
                </w:rPr>
                <w:t>HB 2208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80F6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continuing ed./tax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6C53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health care continuing education classes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B9E23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2884D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McClintock</w:t>
            </w:r>
          </w:p>
        </w:tc>
      </w:tr>
      <w:tr w:rsidR="00DD23FB" w:rsidRPr="00F950BA" w14:paraId="0C61A802"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F9C039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7" w:history="1">
              <w:r w:rsidRPr="00F950BA">
                <w:rPr>
                  <w:rFonts w:ascii="Calibri" w:eastAsia="Times New Roman" w:hAnsi="Calibri" w:cs="Calibri"/>
                  <w:color w:val="0000FF"/>
                  <w:kern w:val="0"/>
                  <w:sz w:val="22"/>
                  <w:szCs w:val="22"/>
                  <w:u w:val="single"/>
                  <w14:ligatures w14:val="none"/>
                </w:rPr>
                <w:t>HB 2211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4365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Medically tailored meals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7977D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medically tailored meals.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9C72A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8B6EAF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DD23FB" w:rsidRPr="00F950BA" w14:paraId="2F9D5AA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76FBC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8" w:history="1">
              <w:r w:rsidRPr="00F950BA">
                <w:rPr>
                  <w:rFonts w:ascii="Calibri" w:eastAsia="Times New Roman" w:hAnsi="Calibri" w:cs="Calibri"/>
                  <w:color w:val="0000FF"/>
                  <w:kern w:val="0"/>
                  <w:sz w:val="22"/>
                  <w:szCs w:val="22"/>
                  <w:u w:val="single"/>
                  <w14:ligatures w14:val="none"/>
                </w:rPr>
                <w:t>HB 2216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A55A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Emergency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67BB7D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emergency responders and emergency response operations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4902F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0345E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3A25AA7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AC7BB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09" w:history="1">
              <w:r w:rsidRPr="00F950BA">
                <w:rPr>
                  <w:rFonts w:ascii="Calibri" w:eastAsia="Times New Roman" w:hAnsi="Calibri" w:cs="Calibri"/>
                  <w:color w:val="0000FF"/>
                  <w:kern w:val="0"/>
                  <w:sz w:val="22"/>
                  <w:szCs w:val="22"/>
                  <w:u w:val="single"/>
                  <w14:ligatures w14:val="none"/>
                </w:rPr>
                <w:t>SHB 2218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E11DB7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medical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E1C42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to medical care in workers' compensation.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D429B9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F577B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DD23FB" w:rsidRPr="00F950BA" w14:paraId="3767A63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0A13E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0" w:history="1">
              <w:r w:rsidRPr="00F950BA">
                <w:rPr>
                  <w:rFonts w:ascii="Calibri" w:eastAsia="Times New Roman" w:hAnsi="Calibri" w:cs="Calibri"/>
                  <w:color w:val="0000FF"/>
                  <w:kern w:val="0"/>
                  <w:sz w:val="22"/>
                  <w:szCs w:val="22"/>
                  <w:u w:val="single"/>
                  <w14:ligatures w14:val="none"/>
                </w:rPr>
                <w:t>SHB 2220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A9D8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CJTC oversight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D772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D499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0BF94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51798C4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E612C8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1" w:history="1">
              <w:r w:rsidRPr="00F950BA">
                <w:rPr>
                  <w:rFonts w:ascii="Calibri" w:eastAsia="Times New Roman" w:hAnsi="Calibri" w:cs="Calibri"/>
                  <w:color w:val="0000FF"/>
                  <w:kern w:val="0"/>
                  <w:sz w:val="22"/>
                  <w:szCs w:val="22"/>
                  <w:u w:val="single"/>
                  <w14:ligatures w14:val="none"/>
                </w:rPr>
                <w:t>SHB 2225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0F623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companion chatbots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DCF7E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regulation of artificial intelligence companion chatbots.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C4022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37603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DD23FB" w:rsidRPr="00F950BA" w14:paraId="03EC661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08336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2" w:history="1">
              <w:r w:rsidRPr="00F950BA">
                <w:rPr>
                  <w:rFonts w:ascii="Calibri" w:eastAsia="Times New Roman" w:hAnsi="Calibri" w:cs="Calibri"/>
                  <w:color w:val="0000FF"/>
                  <w:kern w:val="0"/>
                  <w:sz w:val="22"/>
                  <w:szCs w:val="22"/>
                  <w:u w:val="single"/>
                  <w14:ligatures w14:val="none"/>
                </w:rPr>
                <w:t>HB 2232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A7B5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Time-sensitive emergencies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F28D5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system outcomes for time-sensitive emergencies.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24F9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7170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3B5F41B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15A9E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3" w:history="1">
              <w:r w:rsidRPr="00F950BA">
                <w:rPr>
                  <w:rFonts w:ascii="Calibri" w:eastAsia="Times New Roman" w:hAnsi="Calibri" w:cs="Calibri"/>
                  <w:color w:val="0000FF"/>
                  <w:kern w:val="0"/>
                  <w:sz w:val="22"/>
                  <w:szCs w:val="22"/>
                  <w:u w:val="single"/>
                  <w14:ligatures w14:val="none"/>
                </w:rPr>
                <w:t>SHB 2238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D24783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Statewide food security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B2563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statewide food security.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47266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3CC30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DD23FB" w:rsidRPr="00F950BA" w14:paraId="59476C2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6A1B7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4" w:history="1">
              <w:r w:rsidRPr="00F950BA">
                <w:rPr>
                  <w:rFonts w:ascii="Calibri" w:eastAsia="Times New Roman" w:hAnsi="Calibri" w:cs="Calibri"/>
                  <w:color w:val="0000FF"/>
                  <w:kern w:val="0"/>
                  <w:sz w:val="22"/>
                  <w:szCs w:val="22"/>
                  <w:u w:val="single"/>
                  <w14:ligatures w14:val="none"/>
                </w:rPr>
                <w:t>SHB 2242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ACB7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Preventive health services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0FC6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preventive services by clarifying state authority and definitions.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48E8E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1CAD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Bronoske</w:t>
            </w:r>
          </w:p>
        </w:tc>
      </w:tr>
      <w:tr w:rsidR="00DD23FB" w:rsidRPr="00F950BA" w14:paraId="51FC73F1"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40CDEB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5" w:history="1">
              <w:r w:rsidRPr="00F950BA">
                <w:rPr>
                  <w:rFonts w:ascii="Calibri" w:eastAsia="Times New Roman" w:hAnsi="Calibri" w:cs="Calibri"/>
                  <w:color w:val="0000FF"/>
                  <w:kern w:val="0"/>
                  <w:sz w:val="22"/>
                  <w:szCs w:val="22"/>
                  <w:u w:val="single"/>
                  <w14:ligatures w14:val="none"/>
                </w:rPr>
                <w:t>SHB 2244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CC92EC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records exemptions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D1484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Adopting the recommendations of the public records exemptions accountability committee in its 2025 annual report.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735884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BB9CD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DD23FB" w:rsidRPr="00F950BA" w14:paraId="24F772E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F8C6E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6" w:history="1">
              <w:r w:rsidRPr="00F950BA">
                <w:rPr>
                  <w:rFonts w:ascii="Calibri" w:eastAsia="Times New Roman" w:hAnsi="Calibri" w:cs="Calibri"/>
                  <w:color w:val="0000FF"/>
                  <w:kern w:val="0"/>
                  <w:sz w:val="22"/>
                  <w:szCs w:val="22"/>
                  <w:u w:val="single"/>
                  <w14:ligatures w14:val="none"/>
                </w:rPr>
                <w:t>HB 2250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F485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Charity care residency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5A904E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residency requirements for charity care.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2ECA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21E2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DD23FB" w:rsidRPr="00F950BA" w14:paraId="6DDC3A0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400719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7" w:history="1">
              <w:r w:rsidRPr="00F950BA">
                <w:rPr>
                  <w:rFonts w:ascii="Calibri" w:eastAsia="Times New Roman" w:hAnsi="Calibri" w:cs="Calibri"/>
                  <w:color w:val="0000FF"/>
                  <w:kern w:val="0"/>
                  <w:sz w:val="22"/>
                  <w:szCs w:val="22"/>
                  <w:u w:val="single"/>
                  <w14:ligatures w14:val="none"/>
                </w:rPr>
                <w:t>SHB 2251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013A8D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Climate commit. act accounts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D41364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climate commitment act accounts.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9CBB9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79FF0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Fitzgibbon</w:t>
            </w:r>
          </w:p>
        </w:tc>
      </w:tr>
      <w:tr w:rsidR="00DD23FB" w:rsidRPr="00F950BA" w14:paraId="10D65BB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BBC9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8" w:history="1">
              <w:r w:rsidRPr="00F950BA">
                <w:rPr>
                  <w:rFonts w:ascii="Calibri" w:eastAsia="Times New Roman" w:hAnsi="Calibri" w:cs="Calibri"/>
                  <w:color w:val="0000FF"/>
                  <w:kern w:val="0"/>
                  <w:sz w:val="22"/>
                  <w:szCs w:val="22"/>
                  <w:u w:val="single"/>
                  <w14:ligatures w14:val="none"/>
                </w:rPr>
                <w:t>HB 2252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6FE69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historical records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ED3B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preservation and inspection of state historical records.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0F28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93D81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DD23FB" w:rsidRPr="00F950BA" w14:paraId="6BFB897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A88BE5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19" w:history="1">
              <w:r w:rsidRPr="00F950BA">
                <w:rPr>
                  <w:rFonts w:ascii="Calibri" w:eastAsia="Times New Roman" w:hAnsi="Calibri" w:cs="Calibri"/>
                  <w:color w:val="0000FF"/>
                  <w:kern w:val="0"/>
                  <w:sz w:val="22"/>
                  <w:szCs w:val="22"/>
                  <w:u w:val="single"/>
                  <w14:ligatures w14:val="none"/>
                </w:rPr>
                <w:t>HB 2254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AFAE1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Partnership access line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5989A9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A6EAD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307C4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DD23FB" w:rsidRPr="00F950BA" w14:paraId="2C5D4FE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D4860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0" w:history="1">
              <w:r w:rsidRPr="00F950BA">
                <w:rPr>
                  <w:rFonts w:ascii="Calibri" w:eastAsia="Times New Roman" w:hAnsi="Calibri" w:cs="Calibri"/>
                  <w:color w:val="0000FF"/>
                  <w:kern w:val="0"/>
                  <w:sz w:val="22"/>
                  <w:szCs w:val="22"/>
                  <w:u w:val="single"/>
                  <w14:ligatures w14:val="none"/>
                </w:rPr>
                <w:t>SHB 2257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26631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administration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B3DA5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taxes administered by the department of revenue.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CD3BC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7A8C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DD23FB" w:rsidRPr="00F950BA" w14:paraId="3C8466F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2CF534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1" w:history="1">
              <w:r w:rsidRPr="00F950BA">
                <w:rPr>
                  <w:rFonts w:ascii="Calibri" w:eastAsia="Times New Roman" w:hAnsi="Calibri" w:cs="Calibri"/>
                  <w:color w:val="0000FF"/>
                  <w:kern w:val="0"/>
                  <w:sz w:val="22"/>
                  <w:szCs w:val="22"/>
                  <w:u w:val="single"/>
                  <w14:ligatures w14:val="none"/>
                </w:rPr>
                <w:t>HB 2261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6BB40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credentials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89A200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BCC1F1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0D167B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Marshall</w:t>
            </w:r>
          </w:p>
        </w:tc>
      </w:tr>
      <w:tr w:rsidR="00DD23FB" w:rsidRPr="00F950BA" w14:paraId="6C0C6008"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6FE8C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2" w:history="1">
              <w:r w:rsidRPr="00F950BA">
                <w:rPr>
                  <w:rFonts w:ascii="Calibri" w:eastAsia="Times New Roman" w:hAnsi="Calibri" w:cs="Calibri"/>
                  <w:color w:val="0000FF"/>
                  <w:kern w:val="0"/>
                  <w:sz w:val="22"/>
                  <w:szCs w:val="22"/>
                  <w:u w:val="single"/>
                  <w14:ligatures w14:val="none"/>
                </w:rPr>
                <w:t>HB 2264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40FCB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Unemployment ins./layoffs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2BF9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unemployment insurance benefits for workers separated from employment as a result of employer-initiated layoffs or workforce reductions.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FE82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E512B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DD23FB" w:rsidRPr="00F950BA" w14:paraId="0A51886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1CCF36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3" w:history="1">
              <w:r w:rsidRPr="00F950BA">
                <w:rPr>
                  <w:rFonts w:ascii="Calibri" w:eastAsia="Times New Roman" w:hAnsi="Calibri" w:cs="Calibri"/>
                  <w:color w:val="0000FF"/>
                  <w:kern w:val="0"/>
                  <w:sz w:val="22"/>
                  <w:szCs w:val="22"/>
                  <w:u w:val="single"/>
                  <w14:ligatures w14:val="none"/>
                </w:rPr>
                <w:t>HB 2265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A301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Extreme heat/tenants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E7F421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tenants from periods of extreme heat.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317F56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Housing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92D4F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DD23FB" w:rsidRPr="00F950BA" w14:paraId="63C47A1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E98E8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4" w:history="1">
              <w:r w:rsidRPr="00F950BA">
                <w:rPr>
                  <w:rFonts w:ascii="Calibri" w:eastAsia="Times New Roman" w:hAnsi="Calibri" w:cs="Calibri"/>
                  <w:color w:val="0000FF"/>
                  <w:kern w:val="0"/>
                  <w:sz w:val="22"/>
                  <w:szCs w:val="22"/>
                  <w:u w:val="single"/>
                  <w14:ligatures w14:val="none"/>
                </w:rPr>
                <w:t>HB 2273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0DF8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Embodied carbon/buildings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008BE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embodied carbon emissions of buildings and building materials.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04AF2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C063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Duerr</w:t>
            </w:r>
          </w:p>
        </w:tc>
      </w:tr>
      <w:tr w:rsidR="00DD23FB" w:rsidRPr="00F950BA" w14:paraId="21822AC8"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38DA06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5" w:history="1">
              <w:r w:rsidRPr="00F950BA">
                <w:rPr>
                  <w:rFonts w:ascii="Calibri" w:eastAsia="Times New Roman" w:hAnsi="Calibri" w:cs="Calibri"/>
                  <w:color w:val="0000FF"/>
                  <w:kern w:val="0"/>
                  <w:sz w:val="22"/>
                  <w:szCs w:val="22"/>
                  <w:u w:val="single"/>
                  <w14:ligatures w14:val="none"/>
                </w:rPr>
                <w:t>SHB 2281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B4F38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State-tribal relationship</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92B0F5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state and tribal government-to-government relationship.</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F8FD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21D84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Stearns</w:t>
            </w:r>
          </w:p>
        </w:tc>
      </w:tr>
      <w:tr w:rsidR="00DD23FB" w:rsidRPr="00F950BA" w14:paraId="3A4B47A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AFFF9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6" w:history="1">
              <w:r w:rsidRPr="00F950BA">
                <w:rPr>
                  <w:rFonts w:ascii="Calibri" w:eastAsia="Times New Roman" w:hAnsi="Calibri" w:cs="Calibri"/>
                  <w:color w:val="0000FF"/>
                  <w:kern w:val="0"/>
                  <w:sz w:val="22"/>
                  <w:szCs w:val="22"/>
                  <w:u w:val="single"/>
                  <w14:ligatures w14:val="none"/>
                </w:rPr>
                <w:t>SHB 2283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ED21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loss ratio</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3A00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medical loss ratio of at least 90 percent for health plans.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22718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696B6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DD23FB" w:rsidRPr="00F950BA" w14:paraId="33662A19"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509CDA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7" w:history="1">
              <w:r w:rsidRPr="00F950BA">
                <w:rPr>
                  <w:rFonts w:ascii="Calibri" w:eastAsia="Times New Roman" w:hAnsi="Calibri" w:cs="Calibri"/>
                  <w:color w:val="0000FF"/>
                  <w:kern w:val="0"/>
                  <w:sz w:val="22"/>
                  <w:szCs w:val="22"/>
                  <w:u w:val="single"/>
                  <w14:ligatures w14:val="none"/>
                </w:rPr>
                <w:t>HB 2285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2277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Carbon capture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941C89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BB936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Env &amp; Energy</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B63169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Ybarra</w:t>
            </w:r>
          </w:p>
        </w:tc>
      </w:tr>
      <w:tr w:rsidR="00DD23FB" w:rsidRPr="00F950BA" w14:paraId="29114BC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69BDF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8" w:history="1">
              <w:r w:rsidRPr="00F950BA">
                <w:rPr>
                  <w:rFonts w:ascii="Calibri" w:eastAsia="Times New Roman" w:hAnsi="Calibri" w:cs="Calibri"/>
                  <w:color w:val="0000FF"/>
                  <w:kern w:val="0"/>
                  <w:sz w:val="22"/>
                  <w:szCs w:val="22"/>
                  <w:u w:val="single"/>
                  <w14:ligatures w14:val="none"/>
                </w:rPr>
                <w:t>HB 2289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AAD35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7A02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2025-2027 fiscal biennium supplemental operating appropriations.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B9F3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D04C7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Ormsby</w:t>
            </w:r>
          </w:p>
        </w:tc>
      </w:tr>
      <w:tr w:rsidR="00DD23FB" w:rsidRPr="00F950BA" w14:paraId="5ACBAEC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7955BD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29" w:history="1">
              <w:r w:rsidRPr="00F950BA">
                <w:rPr>
                  <w:rFonts w:ascii="Calibri" w:eastAsia="Times New Roman" w:hAnsi="Calibri" w:cs="Calibri"/>
                  <w:color w:val="0000FF"/>
                  <w:kern w:val="0"/>
                  <w:sz w:val="22"/>
                  <w:szCs w:val="22"/>
                  <w:u w:val="single"/>
                  <w14:ligatures w14:val="none"/>
                </w:rPr>
                <w:t>HB 2293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7F086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 training/foreign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16560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law enforcement training with certain foreign entities.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92594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1B43E6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DD23FB" w:rsidRPr="00F950BA" w14:paraId="461BF27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FC86D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0" w:history="1">
              <w:r w:rsidRPr="00F950BA">
                <w:rPr>
                  <w:rFonts w:ascii="Calibri" w:eastAsia="Times New Roman" w:hAnsi="Calibri" w:cs="Calibri"/>
                  <w:color w:val="0000FF"/>
                  <w:kern w:val="0"/>
                  <w:sz w:val="22"/>
                  <w:szCs w:val="22"/>
                  <w:u w:val="single"/>
                  <w14:ligatures w14:val="none"/>
                </w:rPr>
                <w:t>HB 2295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CEE1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 supplemental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7AF64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B89F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C3EB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Tharinger</w:t>
            </w:r>
          </w:p>
        </w:tc>
      </w:tr>
      <w:tr w:rsidR="00DD23FB" w:rsidRPr="00F950BA" w14:paraId="662483D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930817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1" w:history="1">
              <w:r w:rsidRPr="00F950BA">
                <w:rPr>
                  <w:rFonts w:ascii="Calibri" w:eastAsia="Times New Roman" w:hAnsi="Calibri" w:cs="Calibri"/>
                  <w:color w:val="0000FF"/>
                  <w:kern w:val="0"/>
                  <w:sz w:val="22"/>
                  <w:szCs w:val="22"/>
                  <w:u w:val="single"/>
                  <w14:ligatures w14:val="none"/>
                </w:rPr>
                <w:t>HB 2302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E27BD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Pharmacist prescriptive auth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B656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prescriptive authority for pharmacists.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110143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0E4D74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1B0E4C3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E25A9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2" w:history="1">
              <w:r w:rsidRPr="00F950BA">
                <w:rPr>
                  <w:rFonts w:ascii="Calibri" w:eastAsia="Times New Roman" w:hAnsi="Calibri" w:cs="Calibri"/>
                  <w:color w:val="0000FF"/>
                  <w:kern w:val="0"/>
                  <w:sz w:val="22"/>
                  <w:szCs w:val="22"/>
                  <w:u w:val="single"/>
                  <w14:ligatures w14:val="none"/>
                </w:rPr>
                <w:t>HB 2306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B970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16FF7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2025-2027 fiscal biennium.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532D8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058D6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Fey</w:t>
            </w:r>
          </w:p>
        </w:tc>
      </w:tr>
      <w:tr w:rsidR="00DD23FB" w:rsidRPr="00F950BA" w14:paraId="38EC3167"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E8F6CE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3" w:history="1">
              <w:r w:rsidRPr="00F950BA">
                <w:rPr>
                  <w:rFonts w:ascii="Calibri" w:eastAsia="Times New Roman" w:hAnsi="Calibri" w:cs="Calibri"/>
                  <w:color w:val="0000FF"/>
                  <w:kern w:val="0"/>
                  <w:sz w:val="22"/>
                  <w:szCs w:val="22"/>
                  <w:u w:val="single"/>
                  <w14:ligatures w14:val="none"/>
                </w:rPr>
                <w:t>HB 2308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F51518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Vehicle financial responsib.</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DB174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BD6A38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44C948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Stuebe</w:t>
            </w:r>
          </w:p>
        </w:tc>
      </w:tr>
      <w:tr w:rsidR="00DD23FB" w:rsidRPr="00F950BA" w14:paraId="3F7D5F6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30153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4" w:history="1">
              <w:r w:rsidRPr="00F950BA">
                <w:rPr>
                  <w:rFonts w:ascii="Calibri" w:eastAsia="Times New Roman" w:hAnsi="Calibri" w:cs="Calibri"/>
                  <w:color w:val="0000FF"/>
                  <w:kern w:val="0"/>
                  <w:sz w:val="22"/>
                  <w:szCs w:val="22"/>
                  <w:u w:val="single"/>
                  <w14:ligatures w14:val="none"/>
                </w:rPr>
                <w:t>HB 2309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AA757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Postgrad degree requirements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68F6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BAD80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FF41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0076DE7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7C2528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5" w:history="1">
              <w:r w:rsidRPr="00F950BA">
                <w:rPr>
                  <w:rFonts w:ascii="Calibri" w:eastAsia="Times New Roman" w:hAnsi="Calibri" w:cs="Calibri"/>
                  <w:color w:val="0000FF"/>
                  <w:kern w:val="0"/>
                  <w:sz w:val="22"/>
                  <w:szCs w:val="22"/>
                  <w:u w:val="single"/>
                  <w14:ligatures w14:val="none"/>
                </w:rPr>
                <w:t>HB 2312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4E4E9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Shared leave/immigration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CEDE2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Authorizing shared leave for absences resulting from immigration enforcement actions.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D2134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DE33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00A796B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40AF7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6" w:history="1">
              <w:r w:rsidRPr="00F950BA">
                <w:rPr>
                  <w:rFonts w:ascii="Calibri" w:eastAsia="Times New Roman" w:hAnsi="Calibri" w:cs="Calibri"/>
                  <w:color w:val="0000FF"/>
                  <w:kern w:val="0"/>
                  <w:sz w:val="22"/>
                  <w:szCs w:val="22"/>
                  <w:u w:val="single"/>
                  <w14:ligatures w14:val="none"/>
                </w:rPr>
                <w:t>HB 2321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98C3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3D printer blocking tech.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7E8B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three-dimensional printers be equipped with certain blocking technologies.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AE40E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FD76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3401A90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84E906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7" w:history="1">
              <w:r w:rsidRPr="00F950BA">
                <w:rPr>
                  <w:rFonts w:ascii="Calibri" w:eastAsia="Times New Roman" w:hAnsi="Calibri" w:cs="Calibri"/>
                  <w:color w:val="0000FF"/>
                  <w:kern w:val="0"/>
                  <w:sz w:val="22"/>
                  <w:szCs w:val="22"/>
                  <w:u w:val="single"/>
                  <w14:ligatures w14:val="none"/>
                </w:rPr>
                <w:t>HB 2324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9076F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Child of veteran/tuition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D4104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tuition waivers for children of eligible veterans.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26555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497862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Paul</w:t>
            </w:r>
          </w:p>
        </w:tc>
      </w:tr>
      <w:tr w:rsidR="00DD23FB" w:rsidRPr="00F950BA" w14:paraId="132BEF2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BE7A3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8" w:history="1">
              <w:r w:rsidRPr="00F950BA">
                <w:rPr>
                  <w:rFonts w:ascii="Calibri" w:eastAsia="Times New Roman" w:hAnsi="Calibri" w:cs="Calibri"/>
                  <w:color w:val="0000FF"/>
                  <w:kern w:val="0"/>
                  <w:sz w:val="22"/>
                  <w:szCs w:val="22"/>
                  <w:u w:val="single"/>
                  <w14:ligatures w14:val="none"/>
                </w:rPr>
                <w:t>HB 2330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634F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campus district energy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8EB9C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DF13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F215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Ramel</w:t>
            </w:r>
          </w:p>
        </w:tc>
      </w:tr>
      <w:tr w:rsidR="00DD23FB" w:rsidRPr="00F950BA" w14:paraId="18A38F0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781A63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39" w:history="1">
              <w:r w:rsidRPr="00F950BA">
                <w:rPr>
                  <w:rFonts w:ascii="Calibri" w:eastAsia="Times New Roman" w:hAnsi="Calibri" w:cs="Calibri"/>
                  <w:color w:val="0000FF"/>
                  <w:kern w:val="0"/>
                  <w:sz w:val="22"/>
                  <w:szCs w:val="22"/>
                  <w:u w:val="single"/>
                  <w14:ligatures w14:val="none"/>
                </w:rPr>
                <w:t>HB 2331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3D38F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care rates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643B88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Preventing reductions in access to pediatric primary care and behavioral health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F09F9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CC18F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Penner</w:t>
            </w:r>
          </w:p>
        </w:tc>
      </w:tr>
      <w:tr w:rsidR="00DD23FB" w:rsidRPr="00F950BA" w14:paraId="3B2A766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B21A3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0" w:history="1">
              <w:r w:rsidRPr="00F950BA">
                <w:rPr>
                  <w:rFonts w:ascii="Calibri" w:eastAsia="Times New Roman" w:hAnsi="Calibri" w:cs="Calibri"/>
                  <w:color w:val="0000FF"/>
                  <w:kern w:val="0"/>
                  <w:sz w:val="22"/>
                  <w:szCs w:val="22"/>
                  <w:u w:val="single"/>
                  <w14:ligatures w14:val="none"/>
                </w:rPr>
                <w:t>HB 2332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A580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Driver privacy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3365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driver privacy protections.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D2D5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C17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4921542A"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70D18C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1" w:history="1">
              <w:r w:rsidRPr="00F950BA">
                <w:rPr>
                  <w:rFonts w:ascii="Calibri" w:eastAsia="Times New Roman" w:hAnsi="Calibri" w:cs="Calibri"/>
                  <w:color w:val="0000FF"/>
                  <w:kern w:val="0"/>
                  <w:sz w:val="22"/>
                  <w:szCs w:val="22"/>
                  <w:u w:val="single"/>
                  <w14:ligatures w14:val="none"/>
                </w:rPr>
                <w:t>HB 2336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C7D19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Independent medical exams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4C44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6F818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Labor &amp; Workpl</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6DA8B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Abbarno</w:t>
            </w:r>
          </w:p>
        </w:tc>
      </w:tr>
      <w:tr w:rsidR="00DD23FB" w:rsidRPr="00F950BA" w14:paraId="20B0B7A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A69FE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2" w:history="1">
              <w:r w:rsidRPr="00F950BA">
                <w:rPr>
                  <w:rFonts w:ascii="Calibri" w:eastAsia="Times New Roman" w:hAnsi="Calibri" w:cs="Calibri"/>
                  <w:color w:val="0000FF"/>
                  <w:kern w:val="0"/>
                  <w:sz w:val="22"/>
                  <w:szCs w:val="22"/>
                  <w:u w:val="single"/>
                  <w14:ligatures w14:val="none"/>
                </w:rPr>
                <w:t>SHB 2339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5065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58E5F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regulation of nursing. (CORRECTED COPY)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7A88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C5F0B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4C7C9CC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68288B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3" w:history="1">
              <w:r w:rsidRPr="00F950BA">
                <w:rPr>
                  <w:rFonts w:ascii="Calibri" w:eastAsia="Times New Roman" w:hAnsi="Calibri" w:cs="Calibri"/>
                  <w:color w:val="0000FF"/>
                  <w:kern w:val="0"/>
                  <w:sz w:val="22"/>
                  <w:szCs w:val="22"/>
                  <w:u w:val="single"/>
                  <w14:ligatures w14:val="none"/>
                </w:rPr>
                <w:t>SHB 2345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8C2AD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contributions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F96CC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contributions in the state paid family and medical leave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71D7F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1AD9D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DD23FB" w:rsidRPr="00F950BA" w14:paraId="4B03F44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989EF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4" w:history="1">
              <w:r w:rsidRPr="00F950BA">
                <w:rPr>
                  <w:rFonts w:ascii="Calibri" w:eastAsia="Times New Roman" w:hAnsi="Calibri" w:cs="Calibri"/>
                  <w:color w:val="0000FF"/>
                  <w:kern w:val="0"/>
                  <w:sz w:val="22"/>
                  <w:szCs w:val="22"/>
                  <w:u w:val="single"/>
                  <w14:ligatures w14:val="none"/>
                </w:rPr>
                <w:t>SHB 2351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176DE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Emergency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E020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emergency responders and emergency response operations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5118C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317FE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70FE3E3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1BEB58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5" w:history="1">
              <w:r w:rsidRPr="00F950BA">
                <w:rPr>
                  <w:rFonts w:ascii="Calibri" w:eastAsia="Times New Roman" w:hAnsi="Calibri" w:cs="Calibri"/>
                  <w:color w:val="0000FF"/>
                  <w:kern w:val="0"/>
                  <w:sz w:val="22"/>
                  <w:szCs w:val="22"/>
                  <w:u w:val="single"/>
                  <w14:ligatures w14:val="none"/>
                </w:rPr>
                <w:t>HB 2352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C4630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Conflict of interest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B1AE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Holding state officers and state employees to the same conflict of interest standard that is required of municipal officers.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A903F0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ACF62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51B61CC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A4A98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6" w:history="1">
              <w:r w:rsidRPr="00F950BA">
                <w:rPr>
                  <w:rFonts w:ascii="Calibri" w:eastAsia="Times New Roman" w:hAnsi="Calibri" w:cs="Calibri"/>
                  <w:color w:val="0000FF"/>
                  <w:kern w:val="0"/>
                  <w:sz w:val="22"/>
                  <w:szCs w:val="22"/>
                  <w:u w:val="single"/>
                  <w14:ligatures w14:val="none"/>
                </w:rPr>
                <w:t>HB 2353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0978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predesign thresholds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65ED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predesign thresholds.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4475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5F5E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DD23FB" w:rsidRPr="00F950BA" w14:paraId="75F4EB6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7B5D2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7" w:history="1">
              <w:r w:rsidRPr="00F950BA">
                <w:rPr>
                  <w:rFonts w:ascii="Calibri" w:eastAsia="Times New Roman" w:hAnsi="Calibri" w:cs="Calibri"/>
                  <w:color w:val="0000FF"/>
                  <w:kern w:val="0"/>
                  <w:sz w:val="22"/>
                  <w:szCs w:val="22"/>
                  <w:u w:val="single"/>
                  <w14:ligatures w14:val="none"/>
                </w:rPr>
                <w:t>HB 2368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1B09C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Quantum technology industry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6F8D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5941C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E09B8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DD23FB" w:rsidRPr="00F950BA" w14:paraId="13AB086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F815B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8" w:history="1">
              <w:r w:rsidRPr="00F950BA">
                <w:rPr>
                  <w:rFonts w:ascii="Calibri" w:eastAsia="Times New Roman" w:hAnsi="Calibri" w:cs="Calibri"/>
                  <w:color w:val="0000FF"/>
                  <w:kern w:val="0"/>
                  <w:sz w:val="22"/>
                  <w:szCs w:val="22"/>
                  <w:u w:val="single"/>
                  <w14:ligatures w14:val="none"/>
                </w:rPr>
                <w:t>HB 2372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6660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compensation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98B4F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compensation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62CD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6458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3BA13F6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36EB85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49" w:history="1">
              <w:r w:rsidRPr="00F950BA">
                <w:rPr>
                  <w:rFonts w:ascii="Calibri" w:eastAsia="Times New Roman" w:hAnsi="Calibri" w:cs="Calibri"/>
                  <w:color w:val="0000FF"/>
                  <w:kern w:val="0"/>
                  <w:sz w:val="22"/>
                  <w:szCs w:val="22"/>
                  <w:u w:val="single"/>
                  <w14:ligatures w14:val="none"/>
                </w:rPr>
                <w:t>HB 2377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9A339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 transparency/applicants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5E0BC9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9AE9F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Labor &amp; Workpl</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B28E9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015E2EE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0ACE2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0" w:history="1">
              <w:r w:rsidRPr="00F950BA">
                <w:rPr>
                  <w:rFonts w:ascii="Calibri" w:eastAsia="Times New Roman" w:hAnsi="Calibri" w:cs="Calibri"/>
                  <w:color w:val="0000FF"/>
                  <w:kern w:val="0"/>
                  <w:sz w:val="22"/>
                  <w:szCs w:val="22"/>
                  <w:u w:val="single"/>
                  <w14:ligatures w14:val="none"/>
                </w:rPr>
                <w:t>SHB 2381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947A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Low-rise res. 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1FE4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performance-based building codes for low-rise residential buildings.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8AAF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6B02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Duerr</w:t>
            </w:r>
          </w:p>
        </w:tc>
      </w:tr>
      <w:tr w:rsidR="00DD23FB" w:rsidRPr="00F950BA" w14:paraId="24A2125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53B087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1" w:history="1">
              <w:r w:rsidRPr="00F950BA">
                <w:rPr>
                  <w:rFonts w:ascii="Calibri" w:eastAsia="Times New Roman" w:hAnsi="Calibri" w:cs="Calibri"/>
                  <w:color w:val="0000FF"/>
                  <w:kern w:val="0"/>
                  <w:sz w:val="22"/>
                  <w:szCs w:val="22"/>
                  <w:u w:val="single"/>
                  <w14:ligatures w14:val="none"/>
                </w:rPr>
                <w:t>HB 2385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C0EF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 access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8A340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medicaid access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9E236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64588E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DD23FB" w:rsidRPr="00F950BA" w14:paraId="24F02A7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A62FD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2" w:history="1">
              <w:r w:rsidRPr="00F950BA">
                <w:rPr>
                  <w:rFonts w:ascii="Calibri" w:eastAsia="Times New Roman" w:hAnsi="Calibri" w:cs="Calibri"/>
                  <w:color w:val="0000FF"/>
                  <w:kern w:val="0"/>
                  <w:sz w:val="22"/>
                  <w:szCs w:val="22"/>
                  <w:u w:val="single"/>
                  <w14:ligatures w14:val="none"/>
                </w:rPr>
                <w:t>HB 2386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86AA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Garnishment forms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43A3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garnishment forms.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DAE8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08FD7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Eslick</w:t>
            </w:r>
          </w:p>
        </w:tc>
      </w:tr>
      <w:tr w:rsidR="00DD23FB" w:rsidRPr="00F950BA" w14:paraId="38A4601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99596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3" w:history="1">
              <w:r w:rsidRPr="00F950BA">
                <w:rPr>
                  <w:rFonts w:ascii="Calibri" w:eastAsia="Times New Roman" w:hAnsi="Calibri" w:cs="Calibri"/>
                  <w:color w:val="0000FF"/>
                  <w:kern w:val="0"/>
                  <w:sz w:val="22"/>
                  <w:szCs w:val="22"/>
                  <w:u w:val="single"/>
                  <w14:ligatures w14:val="none"/>
                </w:rPr>
                <w:t>HB 2390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20816F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Fenestration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65EB4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000E6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9999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Hall</w:t>
            </w:r>
          </w:p>
        </w:tc>
      </w:tr>
      <w:tr w:rsidR="00DD23FB" w:rsidRPr="00F950BA" w14:paraId="15C7F9D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7DA5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4" w:history="1">
              <w:r w:rsidRPr="00F950BA">
                <w:rPr>
                  <w:rFonts w:ascii="Calibri" w:eastAsia="Times New Roman" w:hAnsi="Calibri" w:cs="Calibri"/>
                  <w:color w:val="0000FF"/>
                  <w:kern w:val="0"/>
                  <w:sz w:val="22"/>
                  <w:szCs w:val="22"/>
                  <w:u w:val="single"/>
                  <w14:ligatures w14:val="none"/>
                </w:rPr>
                <w:t>HB 2391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4F9F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PRA/lists of individuals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9E74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disclosure of lists of individuals under the public records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D63FC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5AA7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Doglio</w:t>
            </w:r>
          </w:p>
        </w:tc>
      </w:tr>
      <w:tr w:rsidR="00DD23FB" w:rsidRPr="00F950BA" w14:paraId="513801E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3C9601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5" w:history="1">
              <w:r w:rsidRPr="00F950BA">
                <w:rPr>
                  <w:rFonts w:ascii="Calibri" w:eastAsia="Times New Roman" w:hAnsi="Calibri" w:cs="Calibri"/>
                  <w:color w:val="0000FF"/>
                  <w:kern w:val="0"/>
                  <w:sz w:val="22"/>
                  <w:szCs w:val="22"/>
                  <w:u w:val="single"/>
                  <w14:ligatures w14:val="none"/>
                </w:rPr>
                <w:t>HB 2394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780C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Insurance crimes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B8FE2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public safety and enforcement of crimes that impact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9DED9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ConsPro&amp;Bus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55BE3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DD23FB" w:rsidRPr="00F950BA" w14:paraId="47CC9DA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AE157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6" w:history="1">
              <w:r w:rsidRPr="00F950BA">
                <w:rPr>
                  <w:rFonts w:ascii="Calibri" w:eastAsia="Times New Roman" w:hAnsi="Calibri" w:cs="Calibri"/>
                  <w:color w:val="0000FF"/>
                  <w:kern w:val="0"/>
                  <w:sz w:val="22"/>
                  <w:szCs w:val="22"/>
                  <w:u w:val="single"/>
                  <w14:ligatures w14:val="none"/>
                </w:rPr>
                <w:t>SHB 2402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7B78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Phthalates/medical equipment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C734B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phthalates in medical equipment used for intravenous purposes.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3EA2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F2CD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DD23FB" w:rsidRPr="00F950BA" w14:paraId="7D24314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FC944D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7" w:history="1">
              <w:r w:rsidRPr="00F950BA">
                <w:rPr>
                  <w:rFonts w:ascii="Calibri" w:eastAsia="Times New Roman" w:hAnsi="Calibri" w:cs="Calibri"/>
                  <w:color w:val="0000FF"/>
                  <w:kern w:val="0"/>
                  <w:sz w:val="22"/>
                  <w:szCs w:val="22"/>
                  <w:u w:val="single"/>
                  <w14:ligatures w14:val="none"/>
                </w:rPr>
                <w:t>SHB 2405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762F4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PTSD treatment and research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A4116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pilot program for posttraumatic stress disorder treatment and research.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E0F42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6FC6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DD23FB" w:rsidRPr="00F950BA" w14:paraId="00FC5F1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84723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8" w:history="1">
              <w:r w:rsidRPr="00F950BA">
                <w:rPr>
                  <w:rFonts w:ascii="Calibri" w:eastAsia="Times New Roman" w:hAnsi="Calibri" w:cs="Calibri"/>
                  <w:color w:val="0000FF"/>
                  <w:kern w:val="0"/>
                  <w:sz w:val="22"/>
                  <w:szCs w:val="22"/>
                  <w:u w:val="single"/>
                  <w14:ligatures w14:val="none"/>
                </w:rPr>
                <w:t>SHB 2406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1EDC5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LNI communication methods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F78AC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methods of communications by the department of labor and industries.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9510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A8B38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DD23FB" w:rsidRPr="00F950BA" w14:paraId="6F20EB16"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CD8EAC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59" w:history="1">
              <w:r w:rsidRPr="00F950BA">
                <w:rPr>
                  <w:rFonts w:ascii="Calibri" w:eastAsia="Times New Roman" w:hAnsi="Calibri" w:cs="Calibri"/>
                  <w:color w:val="0000FF"/>
                  <w:kern w:val="0"/>
                  <w:sz w:val="22"/>
                  <w:szCs w:val="22"/>
                  <w:u w:val="single"/>
                  <w14:ligatures w14:val="none"/>
                </w:rPr>
                <w:t>SHB 2411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8B353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Shared leave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28D68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shared leave provisions to authorize shared leave for victims of a hate crime and those whose absence is due to immigration enforcement actions against the employee or the employee's relative.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5EC4E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583DF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DD23FB" w:rsidRPr="00F950BA" w14:paraId="595FF8C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E7ABC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0" w:history="1">
              <w:r w:rsidRPr="00F950BA">
                <w:rPr>
                  <w:rFonts w:ascii="Calibri" w:eastAsia="Times New Roman" w:hAnsi="Calibri" w:cs="Calibri"/>
                  <w:color w:val="0000FF"/>
                  <w:kern w:val="0"/>
                  <w:sz w:val="22"/>
                  <w:szCs w:val="22"/>
                  <w:u w:val="single"/>
                  <w14:ligatures w14:val="none"/>
                </w:rPr>
                <w:t>SHB 2420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B66DE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Small works roster limits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7A210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small works roster contract limits.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518F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EB3B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Zahn</w:t>
            </w:r>
          </w:p>
        </w:tc>
      </w:tr>
      <w:tr w:rsidR="00DD23FB" w:rsidRPr="00F950BA" w14:paraId="71EBB81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1D80E2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1" w:history="1">
              <w:r w:rsidRPr="00F950BA">
                <w:rPr>
                  <w:rFonts w:ascii="Calibri" w:eastAsia="Times New Roman" w:hAnsi="Calibri" w:cs="Calibri"/>
                  <w:color w:val="0000FF"/>
                  <w:kern w:val="0"/>
                  <w:sz w:val="22"/>
                  <w:szCs w:val="22"/>
                  <w:u w:val="single"/>
                  <w14:ligatures w14:val="none"/>
                </w:rPr>
                <w:t>SHB 2425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8A41E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delegation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B2951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delegation.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B2A289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644D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2C18781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03480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2" w:history="1">
              <w:r w:rsidRPr="00F950BA">
                <w:rPr>
                  <w:rFonts w:ascii="Calibri" w:eastAsia="Times New Roman" w:hAnsi="Calibri" w:cs="Calibri"/>
                  <w:color w:val="0000FF"/>
                  <w:kern w:val="0"/>
                  <w:sz w:val="22"/>
                  <w:szCs w:val="22"/>
                  <w:u w:val="single"/>
                  <w14:ligatures w14:val="none"/>
                </w:rPr>
                <w:t>HB 2443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EF8C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Armed forces reserve grant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DEFE5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armed forces reserve postsecondary education grant.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D026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Wk</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5731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DD23FB" w:rsidRPr="00F950BA" w14:paraId="6F95F2B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1C3A21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3" w:history="1">
              <w:r w:rsidRPr="00F950BA">
                <w:rPr>
                  <w:rFonts w:ascii="Calibri" w:eastAsia="Times New Roman" w:hAnsi="Calibri" w:cs="Calibri"/>
                  <w:color w:val="0000FF"/>
                  <w:kern w:val="0"/>
                  <w:sz w:val="22"/>
                  <w:szCs w:val="22"/>
                  <w:u w:val="single"/>
                  <w14:ligatures w14:val="none"/>
                </w:rPr>
                <w:t>SHB 2446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92EE4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Quantum technology industry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F8B5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E60D8B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467DD0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DD23FB" w:rsidRPr="00F950BA" w14:paraId="51743C1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8DF6C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4" w:history="1">
              <w:r w:rsidRPr="00F950BA">
                <w:rPr>
                  <w:rFonts w:ascii="Calibri" w:eastAsia="Times New Roman" w:hAnsi="Calibri" w:cs="Calibri"/>
                  <w:color w:val="0000FF"/>
                  <w:kern w:val="0"/>
                  <w:sz w:val="22"/>
                  <w:szCs w:val="22"/>
                  <w:u w:val="single"/>
                  <w14:ligatures w14:val="none"/>
                </w:rPr>
                <w:t>HB 2453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4214E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Psychiatric pharmacists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27BF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psychiatric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EF26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9E50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DD23FB" w:rsidRPr="00F950BA" w14:paraId="3278C6D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331B96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5" w:history="1">
              <w:r w:rsidRPr="00F950BA">
                <w:rPr>
                  <w:rFonts w:ascii="Calibri" w:eastAsia="Times New Roman" w:hAnsi="Calibri" w:cs="Calibri"/>
                  <w:color w:val="0000FF"/>
                  <w:kern w:val="0"/>
                  <w:sz w:val="22"/>
                  <w:szCs w:val="22"/>
                  <w:u w:val="single"/>
                  <w14:ligatures w14:val="none"/>
                </w:rPr>
                <w:t>SHB 2472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5A2CB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Fire sprinkler work</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16336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2F53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0B45DA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Bronoske</w:t>
            </w:r>
          </w:p>
        </w:tc>
      </w:tr>
      <w:tr w:rsidR="00DD23FB" w:rsidRPr="00F950BA" w14:paraId="3BC5A2B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1591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6" w:history="1">
              <w:r w:rsidRPr="00F950BA">
                <w:rPr>
                  <w:rFonts w:ascii="Calibri" w:eastAsia="Times New Roman" w:hAnsi="Calibri" w:cs="Calibri"/>
                  <w:color w:val="0000FF"/>
                  <w:kern w:val="0"/>
                  <w:sz w:val="22"/>
                  <w:szCs w:val="22"/>
                  <w:u w:val="single"/>
                  <w14:ligatures w14:val="none"/>
                </w:rPr>
                <w:t>SHB 2474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745EB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 closures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6165C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8A1C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78C2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090526E1"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7FFDEA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7" w:history="1">
              <w:r w:rsidRPr="00F950BA">
                <w:rPr>
                  <w:rFonts w:ascii="Calibri" w:eastAsia="Times New Roman" w:hAnsi="Calibri" w:cs="Calibri"/>
                  <w:color w:val="0000FF"/>
                  <w:kern w:val="0"/>
                  <w:sz w:val="22"/>
                  <w:szCs w:val="22"/>
                  <w:u w:val="single"/>
                  <w14:ligatures w14:val="none"/>
                </w:rPr>
                <w:t>SHB 2475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0EACC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Language access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4061F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language accessible public programs, activities, and services conducted, operated, or administered by state agencies.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9E17B9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4EB8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DD23FB" w:rsidRPr="00F950BA" w14:paraId="26B7335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B148F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8" w:history="1">
              <w:r w:rsidRPr="00F950BA">
                <w:rPr>
                  <w:rFonts w:ascii="Calibri" w:eastAsia="Times New Roman" w:hAnsi="Calibri" w:cs="Calibri"/>
                  <w:color w:val="0000FF"/>
                  <w:kern w:val="0"/>
                  <w:sz w:val="22"/>
                  <w:szCs w:val="22"/>
                  <w:u w:val="single"/>
                  <w14:ligatures w14:val="none"/>
                </w:rPr>
                <w:t>HB 2490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4869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 medical placement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E03F1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451C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59D1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Peterson</w:t>
            </w:r>
          </w:p>
        </w:tc>
      </w:tr>
      <w:tr w:rsidR="00DD23FB" w:rsidRPr="00F950BA" w14:paraId="60D7B21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D39CEE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69" w:history="1">
              <w:r w:rsidRPr="00F950BA">
                <w:rPr>
                  <w:rFonts w:ascii="Calibri" w:eastAsia="Times New Roman" w:hAnsi="Calibri" w:cs="Calibri"/>
                  <w:color w:val="0000FF"/>
                  <w:kern w:val="0"/>
                  <w:sz w:val="22"/>
                  <w:szCs w:val="22"/>
                  <w:u w:val="single"/>
                  <w14:ligatures w14:val="none"/>
                </w:rPr>
                <w:t>HB 2498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DC41BA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education programs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765F9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education program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E2B7F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5D03D9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DD23FB" w:rsidRPr="00F950BA" w14:paraId="08EFA23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D79C8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0" w:history="1">
              <w:r w:rsidRPr="00F950BA">
                <w:rPr>
                  <w:rFonts w:ascii="Calibri" w:eastAsia="Times New Roman" w:hAnsi="Calibri" w:cs="Calibri"/>
                  <w:color w:val="0000FF"/>
                  <w:kern w:val="0"/>
                  <w:sz w:val="22"/>
                  <w:szCs w:val="22"/>
                  <w:u w:val="single"/>
                  <w14:ligatures w14:val="none"/>
                </w:rPr>
                <w:t>SHB 2503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9BE8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training data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38A5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artificial intelligence training data.</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1F17D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E366E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DD23FB" w:rsidRPr="00F950BA" w14:paraId="620EACFA"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C2F840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1" w:history="1">
              <w:r w:rsidRPr="00F950BA">
                <w:rPr>
                  <w:rFonts w:ascii="Calibri" w:eastAsia="Times New Roman" w:hAnsi="Calibri" w:cs="Calibri"/>
                  <w:color w:val="0000FF"/>
                  <w:kern w:val="0"/>
                  <w:sz w:val="22"/>
                  <w:szCs w:val="22"/>
                  <w:u w:val="single"/>
                  <w14:ligatures w14:val="none"/>
                </w:rPr>
                <w:t>SHB 2508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5E7FA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 of independent inves.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F8775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AB420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45DB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DD23FB" w:rsidRPr="00F950BA" w14:paraId="77EC7FE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0EDAA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2" w:history="1">
              <w:r w:rsidRPr="00F950BA">
                <w:rPr>
                  <w:rFonts w:ascii="Calibri" w:eastAsia="Times New Roman" w:hAnsi="Calibri" w:cs="Calibri"/>
                  <w:color w:val="0000FF"/>
                  <w:kern w:val="0"/>
                  <w:sz w:val="22"/>
                  <w:szCs w:val="22"/>
                  <w:u w:val="single"/>
                  <w14:ligatures w14:val="none"/>
                </w:rPr>
                <w:t>SHB 2515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E7C8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3125C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emerging large energy use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4D8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DEB5A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Doglio</w:t>
            </w:r>
          </w:p>
        </w:tc>
      </w:tr>
      <w:tr w:rsidR="00DD23FB" w:rsidRPr="00F950BA" w14:paraId="4E2D385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6F34A0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3" w:history="1">
              <w:r w:rsidRPr="00F950BA">
                <w:rPr>
                  <w:rFonts w:ascii="Calibri" w:eastAsia="Times New Roman" w:hAnsi="Calibri" w:cs="Calibri"/>
                  <w:color w:val="0000FF"/>
                  <w:kern w:val="0"/>
                  <w:sz w:val="22"/>
                  <w:szCs w:val="22"/>
                  <w:u w:val="single"/>
                  <w14:ligatures w14:val="none"/>
                </w:rPr>
                <w:t>HB 2516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E6D016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Rodenticides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6DCCC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Placing a moratorium on the use of certain rodenticides.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FAF67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Ag&amp;Nr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70FA4A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DD23FB" w:rsidRPr="00F950BA" w14:paraId="55B294F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D85ED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4" w:history="1">
              <w:r w:rsidRPr="00F950BA">
                <w:rPr>
                  <w:rFonts w:ascii="Calibri" w:eastAsia="Times New Roman" w:hAnsi="Calibri" w:cs="Calibri"/>
                  <w:color w:val="0000FF"/>
                  <w:kern w:val="0"/>
                  <w:sz w:val="22"/>
                  <w:szCs w:val="22"/>
                  <w:u w:val="single"/>
                  <w14:ligatures w14:val="none"/>
                </w:rPr>
                <w:t>HB 2535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BB3F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Postsecondary/med. abortion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7204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16D96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9E8D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DD23FB" w:rsidRPr="00F950BA" w14:paraId="1E45B31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F0A8B7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5" w:history="1">
              <w:r w:rsidRPr="00F950BA">
                <w:rPr>
                  <w:rFonts w:ascii="Calibri" w:eastAsia="Times New Roman" w:hAnsi="Calibri" w:cs="Calibri"/>
                  <w:color w:val="0000FF"/>
                  <w:kern w:val="0"/>
                  <w:sz w:val="22"/>
                  <w:szCs w:val="22"/>
                  <w:u w:val="single"/>
                  <w14:ligatures w14:val="none"/>
                </w:rPr>
                <w:t>HB 2541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2965BF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use of force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D52912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3978C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7F572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Hackney</w:t>
            </w:r>
          </w:p>
        </w:tc>
      </w:tr>
      <w:tr w:rsidR="00DD23FB" w:rsidRPr="00F950BA" w14:paraId="425E13F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F3D1B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6" w:history="1">
              <w:r w:rsidRPr="00F950BA">
                <w:rPr>
                  <w:rFonts w:ascii="Calibri" w:eastAsia="Times New Roman" w:hAnsi="Calibri" w:cs="Calibri"/>
                  <w:color w:val="0000FF"/>
                  <w:kern w:val="0"/>
                  <w:sz w:val="22"/>
                  <w:szCs w:val="22"/>
                  <w:u w:val="single"/>
                  <w14:ligatures w14:val="none"/>
                </w:rPr>
                <w:t>HB 2542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C1565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Animal testing alternatives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1906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use of alternatives to animal testing methods.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0A8D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ConsPro&amp;Bus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D79A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DD23FB" w:rsidRPr="00F950BA" w14:paraId="66F38B6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E30BD3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7" w:history="1">
              <w:r w:rsidRPr="00F950BA">
                <w:rPr>
                  <w:rFonts w:ascii="Calibri" w:eastAsia="Times New Roman" w:hAnsi="Calibri" w:cs="Calibri"/>
                  <w:color w:val="0000FF"/>
                  <w:kern w:val="0"/>
                  <w:sz w:val="22"/>
                  <w:szCs w:val="22"/>
                  <w:u w:val="single"/>
                  <w14:ligatures w14:val="none"/>
                </w:rPr>
                <w:t>HB 2545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D833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Coronary interventions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738243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D26E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6E915B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4F02546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382B5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8" w:history="1">
              <w:r w:rsidRPr="00F950BA">
                <w:rPr>
                  <w:rFonts w:ascii="Calibri" w:eastAsia="Times New Roman" w:hAnsi="Calibri" w:cs="Calibri"/>
                  <w:color w:val="0000FF"/>
                  <w:kern w:val="0"/>
                  <w:sz w:val="22"/>
                  <w:szCs w:val="22"/>
                  <w:u w:val="single"/>
                  <w14:ligatures w14:val="none"/>
                </w:rPr>
                <w:t>HB 2546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E272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overpayments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5656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overpayment recovery requirements.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33E0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49886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10F7F852"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76D82E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79" w:history="1">
              <w:r w:rsidRPr="00F950BA">
                <w:rPr>
                  <w:rFonts w:ascii="Calibri" w:eastAsia="Times New Roman" w:hAnsi="Calibri" w:cs="Calibri"/>
                  <w:color w:val="0000FF"/>
                  <w:kern w:val="0"/>
                  <w:sz w:val="22"/>
                  <w:szCs w:val="22"/>
                  <w:u w:val="single"/>
                  <w14:ligatures w14:val="none"/>
                </w:rPr>
                <w:t>SHB 2548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F42F5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market standards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6C416A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health care market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BA6396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2F4B6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DD23FB" w:rsidRPr="00F950BA" w14:paraId="4E783CF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FE2A1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0" w:history="1">
              <w:r w:rsidRPr="00F950BA">
                <w:rPr>
                  <w:rFonts w:ascii="Calibri" w:eastAsia="Times New Roman" w:hAnsi="Calibri" w:cs="Calibri"/>
                  <w:color w:val="0000FF"/>
                  <w:kern w:val="0"/>
                  <w:sz w:val="22"/>
                  <w:szCs w:val="22"/>
                  <w:u w:val="single"/>
                  <w14:ligatures w14:val="none"/>
                </w:rPr>
                <w:t>HB 2560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A1BF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transitional care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3970D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facilities licensed to provide pediatric transitional care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ABDE4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7BE7C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Hill</w:t>
            </w:r>
          </w:p>
        </w:tc>
      </w:tr>
      <w:tr w:rsidR="00DD23FB" w:rsidRPr="00F950BA" w14:paraId="05A0CA25"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5C706D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1" w:history="1">
              <w:r w:rsidRPr="00F950BA">
                <w:rPr>
                  <w:rFonts w:ascii="Calibri" w:eastAsia="Times New Roman" w:hAnsi="Calibri" w:cs="Calibri"/>
                  <w:color w:val="0000FF"/>
                  <w:kern w:val="0"/>
                  <w:sz w:val="22"/>
                  <w:szCs w:val="22"/>
                  <w:u w:val="single"/>
                  <w14:ligatures w14:val="none"/>
                </w:rPr>
                <w:t>HB 2564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F5DB0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plan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4D0F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plan certification process.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F6B23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C2F17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DD23FB" w:rsidRPr="00F950BA" w14:paraId="59AD1AF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77A21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2" w:history="1">
              <w:r w:rsidRPr="00F950BA">
                <w:rPr>
                  <w:rFonts w:ascii="Calibri" w:eastAsia="Times New Roman" w:hAnsi="Calibri" w:cs="Calibri"/>
                  <w:color w:val="0000FF"/>
                  <w:kern w:val="0"/>
                  <w:sz w:val="22"/>
                  <w:szCs w:val="22"/>
                  <w:u w:val="single"/>
                  <w14:ligatures w14:val="none"/>
                </w:rPr>
                <w:t>HB 2565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9326F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UW investments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4B02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investment of gifts, grants, conveyances, bequests, and devises of the University of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B0FB8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AD91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Stokesbary</w:t>
            </w:r>
          </w:p>
        </w:tc>
      </w:tr>
      <w:tr w:rsidR="00DD23FB" w:rsidRPr="00F950BA" w14:paraId="2DF07DFD"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F001F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3" w:history="1">
              <w:r w:rsidRPr="00F950BA">
                <w:rPr>
                  <w:rFonts w:ascii="Calibri" w:eastAsia="Times New Roman" w:hAnsi="Calibri" w:cs="Calibri"/>
                  <w:color w:val="0000FF"/>
                  <w:kern w:val="0"/>
                  <w:sz w:val="22"/>
                  <w:szCs w:val="22"/>
                  <w:u w:val="single"/>
                  <w14:ligatures w14:val="none"/>
                </w:rPr>
                <w:t>HB 2567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2876B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College scholarships/private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03B49C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D8A47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CE450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Street</w:t>
            </w:r>
          </w:p>
        </w:tc>
      </w:tr>
      <w:tr w:rsidR="00DD23FB" w:rsidRPr="00F950BA" w14:paraId="1DAA2AC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1E1DA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4" w:history="1">
              <w:r w:rsidRPr="00F950BA">
                <w:rPr>
                  <w:rFonts w:ascii="Calibri" w:eastAsia="Times New Roman" w:hAnsi="Calibri" w:cs="Calibri"/>
                  <w:color w:val="0000FF"/>
                  <w:kern w:val="0"/>
                  <w:sz w:val="22"/>
                  <w:szCs w:val="22"/>
                  <w:u w:val="single"/>
                  <w14:ligatures w14:val="none"/>
                </w:rPr>
                <w:t>HB 2570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65CD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Digital school transcripts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864BA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digital transcript data-sharing environment.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1202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F568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Ybarra</w:t>
            </w:r>
          </w:p>
        </w:tc>
      </w:tr>
      <w:tr w:rsidR="00DD23FB" w:rsidRPr="00F950BA" w14:paraId="5A08A8B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4375F5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5" w:history="1">
              <w:r w:rsidRPr="00F950BA">
                <w:rPr>
                  <w:rFonts w:ascii="Calibri" w:eastAsia="Times New Roman" w:hAnsi="Calibri" w:cs="Calibri"/>
                  <w:color w:val="0000FF"/>
                  <w:kern w:val="0"/>
                  <w:sz w:val="22"/>
                  <w:szCs w:val="22"/>
                  <w:u w:val="single"/>
                  <w14:ligatures w14:val="none"/>
                </w:rPr>
                <w:t>HB 2572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5096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Voting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DAB3BF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D284FD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E8CC90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Stearns</w:t>
            </w:r>
          </w:p>
        </w:tc>
      </w:tr>
      <w:tr w:rsidR="00DD23FB" w:rsidRPr="00F950BA" w14:paraId="31B79B5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3C936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6" w:history="1">
              <w:r w:rsidRPr="00F950BA">
                <w:rPr>
                  <w:rFonts w:ascii="Calibri" w:eastAsia="Times New Roman" w:hAnsi="Calibri" w:cs="Calibri"/>
                  <w:color w:val="0000FF"/>
                  <w:kern w:val="0"/>
                  <w:sz w:val="22"/>
                  <w:szCs w:val="22"/>
                  <w:u w:val="single"/>
                  <w14:ligatures w14:val="none"/>
                </w:rPr>
                <w:t>SHB 2577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EE94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Hospital inspections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B590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hospital inspections.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64294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913BF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DD23FB" w:rsidRPr="00F950BA" w14:paraId="3341178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BCF8CF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7" w:history="1">
              <w:r w:rsidRPr="00F950BA">
                <w:rPr>
                  <w:rFonts w:ascii="Calibri" w:eastAsia="Times New Roman" w:hAnsi="Calibri" w:cs="Calibri"/>
                  <w:color w:val="0000FF"/>
                  <w:kern w:val="0"/>
                  <w:sz w:val="22"/>
                  <w:szCs w:val="22"/>
                  <w:u w:val="single"/>
                  <w14:ligatures w14:val="none"/>
                </w:rPr>
                <w:t>HB 2586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5F74D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Passport to careers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D12FE4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CB2BCC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000A1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Timmons</w:t>
            </w:r>
          </w:p>
        </w:tc>
      </w:tr>
      <w:tr w:rsidR="00DD23FB" w:rsidRPr="00F950BA" w14:paraId="7A68F6F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304FF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8" w:history="1">
              <w:r w:rsidRPr="00F950BA">
                <w:rPr>
                  <w:rFonts w:ascii="Calibri" w:eastAsia="Times New Roman" w:hAnsi="Calibri" w:cs="Calibri"/>
                  <w:color w:val="0000FF"/>
                  <w:kern w:val="0"/>
                  <w:sz w:val="22"/>
                  <w:szCs w:val="22"/>
                  <w:u w:val="single"/>
                  <w14:ligatures w14:val="none"/>
                </w:rPr>
                <w:t>HB 2589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7887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 encampments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F8F2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encampments at institutions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6CA0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Wk</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56D6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DD23FB" w:rsidRPr="00F950BA" w14:paraId="68C3A45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7D7EA4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89" w:history="1">
              <w:r w:rsidRPr="00F950BA">
                <w:rPr>
                  <w:rFonts w:ascii="Calibri" w:eastAsia="Times New Roman" w:hAnsi="Calibri" w:cs="Calibri"/>
                  <w:color w:val="0000FF"/>
                  <w:kern w:val="0"/>
                  <w:sz w:val="22"/>
                  <w:szCs w:val="22"/>
                  <w:u w:val="single"/>
                  <w14:ligatures w14:val="none"/>
                </w:rPr>
                <w:t>HB 2599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14474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Therapy and psychotherapy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A2A95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the integrity of therapy and psychotherapy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B278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FB9DF9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Kloba</w:t>
            </w:r>
          </w:p>
        </w:tc>
      </w:tr>
      <w:tr w:rsidR="00DD23FB" w:rsidRPr="00F950BA" w14:paraId="78583E5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85249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0" w:history="1">
              <w:r w:rsidRPr="00F950BA">
                <w:rPr>
                  <w:rFonts w:ascii="Calibri" w:eastAsia="Times New Roman" w:hAnsi="Calibri" w:cs="Calibri"/>
                  <w:color w:val="0000FF"/>
                  <w:kern w:val="0"/>
                  <w:sz w:val="22"/>
                  <w:szCs w:val="22"/>
                  <w:u w:val="single"/>
                  <w14:ligatures w14:val="none"/>
                </w:rPr>
                <w:t>HB 2602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DA17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Data and personal safety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B968B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F2A5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C0E6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DD23FB" w:rsidRPr="00F950BA" w14:paraId="43C8AB8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C5BF76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1" w:history="1">
              <w:r w:rsidRPr="00F950BA">
                <w:rPr>
                  <w:rFonts w:ascii="Calibri" w:eastAsia="Times New Roman" w:hAnsi="Calibri" w:cs="Calibri"/>
                  <w:color w:val="0000FF"/>
                  <w:kern w:val="0"/>
                  <w:sz w:val="22"/>
                  <w:szCs w:val="22"/>
                  <w:u w:val="single"/>
                  <w14:ligatures w14:val="none"/>
                </w:rPr>
                <w:t>HB 2605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2F10F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Fibrous silicate materials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ABD3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naturally occurring fibrous silicate materials.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9E6CF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6C58D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Ley</w:t>
            </w:r>
          </w:p>
        </w:tc>
      </w:tr>
      <w:tr w:rsidR="00DD23FB" w:rsidRPr="00F950BA" w14:paraId="291B976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68A39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2" w:history="1">
              <w:r w:rsidRPr="00F950BA">
                <w:rPr>
                  <w:rFonts w:ascii="Calibri" w:eastAsia="Times New Roman" w:hAnsi="Calibri" w:cs="Calibri"/>
                  <w:color w:val="0000FF"/>
                  <w:kern w:val="0"/>
                  <w:sz w:val="22"/>
                  <w:szCs w:val="22"/>
                  <w:u w:val="single"/>
                  <w14:ligatures w14:val="none"/>
                </w:rPr>
                <w:t>HB 2606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57EFD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 of privacy and data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9979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E668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4347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DD23FB" w:rsidRPr="00F950BA" w14:paraId="527BB00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28D0FD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3" w:history="1">
              <w:r w:rsidRPr="00F950BA">
                <w:rPr>
                  <w:rFonts w:ascii="Calibri" w:eastAsia="Times New Roman" w:hAnsi="Calibri" w:cs="Calibri"/>
                  <w:color w:val="0000FF"/>
                  <w:kern w:val="0"/>
                  <w:sz w:val="22"/>
                  <w:szCs w:val="22"/>
                  <w:u w:val="single"/>
                  <w14:ligatures w14:val="none"/>
                </w:rPr>
                <w:t>HB 2611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8A533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32 hour workweek</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4A436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the standard workweek from 40 hours to 32 hours.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DC7E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Labor &amp; Workpl</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7E976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DD23FB" w:rsidRPr="00F950BA" w14:paraId="68A8877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1CF83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4" w:history="1">
              <w:r w:rsidRPr="00F950BA">
                <w:rPr>
                  <w:rFonts w:ascii="Calibri" w:eastAsia="Times New Roman" w:hAnsi="Calibri" w:cs="Calibri"/>
                  <w:color w:val="0000FF"/>
                  <w:kern w:val="0"/>
                  <w:sz w:val="22"/>
                  <w:szCs w:val="22"/>
                  <w:u w:val="single"/>
                  <w14:ligatures w14:val="none"/>
                </w:rPr>
                <w:t>HB 2612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6C84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Workforce ed. inv. account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63030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revenues devoted to the workforce education investment account.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BD97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D05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DD23FB" w:rsidRPr="00F950BA" w14:paraId="49A5203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460DDA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5" w:history="1">
              <w:r w:rsidRPr="00F950BA">
                <w:rPr>
                  <w:rFonts w:ascii="Calibri" w:eastAsia="Times New Roman" w:hAnsi="Calibri" w:cs="Calibri"/>
                  <w:color w:val="0000FF"/>
                  <w:kern w:val="0"/>
                  <w:sz w:val="22"/>
                  <w:szCs w:val="22"/>
                  <w:u w:val="single"/>
                  <w14:ligatures w14:val="none"/>
                </w:rPr>
                <w:t>HB 2613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3235E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Compounded medications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EDFD0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safety and regulatory requirements for compounded medications.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B5D82B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6B54E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DD23FB" w:rsidRPr="00F950BA" w14:paraId="71C0C96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D2F42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6" w:history="1">
              <w:r w:rsidRPr="00F950BA">
                <w:rPr>
                  <w:rFonts w:ascii="Calibri" w:eastAsia="Times New Roman" w:hAnsi="Calibri" w:cs="Calibri"/>
                  <w:color w:val="0000FF"/>
                  <w:kern w:val="0"/>
                  <w:sz w:val="22"/>
                  <w:szCs w:val="22"/>
                  <w:u w:val="single"/>
                  <w14:ligatures w14:val="none"/>
                </w:rPr>
                <w:t>HB 2617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EDE2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procedures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A2849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higher education procedures.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8A9A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Postsec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60C70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DD23FB" w:rsidRPr="00F950BA" w14:paraId="39B94B9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BFBA7E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7" w:history="1">
              <w:r w:rsidRPr="00F950BA">
                <w:rPr>
                  <w:rFonts w:ascii="Calibri" w:eastAsia="Times New Roman" w:hAnsi="Calibri" w:cs="Calibri"/>
                  <w:color w:val="0000FF"/>
                  <w:kern w:val="0"/>
                  <w:sz w:val="22"/>
                  <w:szCs w:val="22"/>
                  <w:u w:val="single"/>
                  <w14:ligatures w14:val="none"/>
                </w:rPr>
                <w:t>SHB 2637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063F1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PRA/personal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5234D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66C6F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8F63E1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DD23FB" w:rsidRPr="00F950BA" w14:paraId="64F2295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95485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8" w:history="1">
              <w:r w:rsidRPr="00F950BA">
                <w:rPr>
                  <w:rFonts w:ascii="Calibri" w:eastAsia="Times New Roman" w:hAnsi="Calibri" w:cs="Calibri"/>
                  <w:color w:val="0000FF"/>
                  <w:kern w:val="0"/>
                  <w:sz w:val="22"/>
                  <w:szCs w:val="22"/>
                  <w:u w:val="single"/>
                  <w14:ligatures w14:val="none"/>
                </w:rPr>
                <w:t>HB 2641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0497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enforcement hiring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121EF0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certain law enforcement agencies from hiring certain federal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DCE9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EEA9B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6A8FE70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92920E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199" w:history="1">
              <w:r w:rsidRPr="00F950BA">
                <w:rPr>
                  <w:rFonts w:ascii="Calibri" w:eastAsia="Times New Roman" w:hAnsi="Calibri" w:cs="Calibri"/>
                  <w:color w:val="0000FF"/>
                  <w:kern w:val="0"/>
                  <w:sz w:val="22"/>
                  <w:szCs w:val="22"/>
                  <w:u w:val="single"/>
                  <w14:ligatures w14:val="none"/>
                </w:rPr>
                <w:t>HB 2643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9E1565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Officers/Brady &amp; Giglio list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4BA99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596354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E8760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7224858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9FB1C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0" w:history="1">
              <w:r w:rsidRPr="00F950BA">
                <w:rPr>
                  <w:rFonts w:ascii="Calibri" w:eastAsia="Times New Roman" w:hAnsi="Calibri" w:cs="Calibri"/>
                  <w:color w:val="0000FF"/>
                  <w:kern w:val="0"/>
                  <w:sz w:val="22"/>
                  <w:szCs w:val="22"/>
                  <w:u w:val="single"/>
                  <w14:ligatures w14:val="none"/>
                </w:rPr>
                <w:t>HB 2644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748A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 body worn cameras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03235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7031C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3353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DD23FB" w:rsidRPr="00F950BA" w14:paraId="0D7EA5F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E23296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1" w:history="1">
              <w:r w:rsidRPr="00F950BA">
                <w:rPr>
                  <w:rFonts w:ascii="Calibri" w:eastAsia="Times New Roman" w:hAnsi="Calibri" w:cs="Calibri"/>
                  <w:color w:val="0000FF"/>
                  <w:kern w:val="0"/>
                  <w:sz w:val="22"/>
                  <w:szCs w:val="22"/>
                  <w:u w:val="single"/>
                  <w14:ligatures w14:val="none"/>
                </w:rPr>
                <w:t>SHB 2648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5F8A9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Immigration enf. interaction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7D97A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02ED5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Approps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FB7E9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DD23FB" w:rsidRPr="00F950BA" w14:paraId="5B9B5258"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B0B60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2" w:history="1">
              <w:r w:rsidRPr="00F950BA">
                <w:rPr>
                  <w:rFonts w:ascii="Calibri" w:eastAsia="Times New Roman" w:hAnsi="Calibri" w:cs="Calibri"/>
                  <w:color w:val="0000FF"/>
                  <w:kern w:val="0"/>
                  <w:sz w:val="22"/>
                  <w:szCs w:val="22"/>
                  <w:u w:val="single"/>
                  <w14:ligatures w14:val="none"/>
                </w:rPr>
                <w:t>SHB 2661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446CE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records task force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812E0D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495D5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8FCC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Rude</w:t>
            </w:r>
          </w:p>
        </w:tc>
      </w:tr>
      <w:tr w:rsidR="00DD23FB" w:rsidRPr="00F950BA" w14:paraId="3559569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0B2E26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3" w:history="1">
              <w:r w:rsidRPr="00F950BA">
                <w:rPr>
                  <w:rFonts w:ascii="Calibri" w:eastAsia="Times New Roman" w:hAnsi="Calibri" w:cs="Calibri"/>
                  <w:color w:val="0000FF"/>
                  <w:kern w:val="0"/>
                  <w:sz w:val="22"/>
                  <w:szCs w:val="22"/>
                  <w:u w:val="single"/>
                  <w14:ligatures w14:val="none"/>
                </w:rPr>
                <w:t>HB 2667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9A504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consumer protections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AB056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consumer protections for artificial intelligence systems.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9E60E0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9B5FA8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DD23FB" w:rsidRPr="00F950BA" w14:paraId="025E5A9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5C1CF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4" w:history="1">
              <w:r w:rsidRPr="00F950BA">
                <w:rPr>
                  <w:rFonts w:ascii="Calibri" w:eastAsia="Times New Roman" w:hAnsi="Calibri" w:cs="Calibri"/>
                  <w:color w:val="0000FF"/>
                  <w:kern w:val="0"/>
                  <w:sz w:val="22"/>
                  <w:szCs w:val="22"/>
                  <w:u w:val="single"/>
                  <w14:ligatures w14:val="none"/>
                </w:rPr>
                <w:t>HB 2683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CF694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carriers &amp; providers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076C5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D416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6B59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DD23FB" w:rsidRPr="00F950BA" w14:paraId="61EBFBA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8C7004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5" w:history="1">
              <w:r w:rsidRPr="00F950BA">
                <w:rPr>
                  <w:rFonts w:ascii="Calibri" w:eastAsia="Times New Roman" w:hAnsi="Calibri" w:cs="Calibri"/>
                  <w:color w:val="0000FF"/>
                  <w:kern w:val="0"/>
                  <w:sz w:val="22"/>
                  <w:szCs w:val="22"/>
                  <w:u w:val="single"/>
                  <w14:ligatures w14:val="none"/>
                </w:rPr>
                <w:t>HB 2700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5630D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tort claims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3FB40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8F180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3CCC69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DD23FB" w:rsidRPr="00F950BA" w14:paraId="0F4ED08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2128B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6" w:history="1">
              <w:r w:rsidRPr="00F950BA">
                <w:rPr>
                  <w:rFonts w:ascii="Calibri" w:eastAsia="Times New Roman" w:hAnsi="Calibri" w:cs="Calibri"/>
                  <w:color w:val="0000FF"/>
                  <w:kern w:val="0"/>
                  <w:sz w:val="22"/>
                  <w:szCs w:val="22"/>
                  <w:u w:val="single"/>
                  <w14:ligatures w14:val="none"/>
                </w:rPr>
                <w:t>HB 2707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244E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Prescription drugs/taxes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D9B4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a tax exemption for the warehousing and reselling of prescription drugs.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F628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811D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DD23FB" w:rsidRPr="00F950BA" w14:paraId="5E3D3DF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DA2503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7" w:history="1">
              <w:r w:rsidRPr="00F950BA">
                <w:rPr>
                  <w:rFonts w:ascii="Calibri" w:eastAsia="Times New Roman" w:hAnsi="Calibri" w:cs="Calibri"/>
                  <w:color w:val="0000FF"/>
                  <w:kern w:val="0"/>
                  <w:sz w:val="22"/>
                  <w:szCs w:val="22"/>
                  <w:u w:val="single"/>
                  <w14:ligatures w14:val="none"/>
                </w:rPr>
                <w:t>HB 2724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6EC15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on millionaires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A1173D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tax on millionaires.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A96FEE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DBD323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Fitzgibbon</w:t>
            </w:r>
          </w:p>
        </w:tc>
      </w:tr>
      <w:tr w:rsidR="00DD23FB" w:rsidRPr="00F950BA" w14:paraId="370BDD8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7E93C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8" w:history="1">
              <w:r w:rsidRPr="00F950BA">
                <w:rPr>
                  <w:rFonts w:ascii="Calibri" w:eastAsia="Times New Roman" w:hAnsi="Calibri" w:cs="Calibri"/>
                  <w:color w:val="0000FF"/>
                  <w:kern w:val="0"/>
                  <w:sz w:val="22"/>
                  <w:szCs w:val="22"/>
                  <w:u w:val="single"/>
                  <w14:ligatures w14:val="none"/>
                </w:rPr>
                <w:t>E2SSB 5061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F826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 wages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F6CF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075D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3rd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64909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DD23FB" w:rsidRPr="00F950BA" w14:paraId="747CDA65"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D3D5FE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09" w:history="1">
              <w:r w:rsidRPr="00F950BA">
                <w:rPr>
                  <w:rFonts w:ascii="Calibri" w:eastAsia="Times New Roman" w:hAnsi="Calibri" w:cs="Calibri"/>
                  <w:color w:val="0000FF"/>
                  <w:kern w:val="0"/>
                  <w:sz w:val="22"/>
                  <w:szCs w:val="22"/>
                  <w:u w:val="single"/>
                  <w14:ligatures w14:val="none"/>
                </w:rPr>
                <w:t>ESB 5068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693EF3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employ. eligibility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44BE3F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agencies, firefighters, prosecutors, and general or limited authority law enforcement, extending eligibility for employment to all United States citizens or persons legally authorized to work in the United States under federal law.</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7591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F60ED4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539EE10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D347B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0" w:history="1">
              <w:r w:rsidRPr="00F950BA">
                <w:rPr>
                  <w:rFonts w:ascii="Calibri" w:eastAsia="Times New Roman" w:hAnsi="Calibri" w:cs="Calibri"/>
                  <w:color w:val="0000FF"/>
                  <w:kern w:val="0"/>
                  <w:sz w:val="22"/>
                  <w:szCs w:val="22"/>
                  <w:u w:val="single"/>
                  <w14:ligatures w14:val="none"/>
                </w:rPr>
                <w:t>ESSB 5071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72BD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Synthetic opioids/endanger.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E458D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Updating the endangerment with a controlled substance statute.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31F2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2369C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DD23FB" w:rsidRPr="00F950BA" w14:paraId="02434EDB"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12C61B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1" w:history="1">
              <w:r w:rsidRPr="00F950BA">
                <w:rPr>
                  <w:rFonts w:ascii="Calibri" w:eastAsia="Times New Roman" w:hAnsi="Calibri" w:cs="Calibri"/>
                  <w:color w:val="0000FF"/>
                  <w:kern w:val="0"/>
                  <w:sz w:val="22"/>
                  <w:szCs w:val="22"/>
                  <w:u w:val="single"/>
                  <w14:ligatures w14:val="none"/>
                </w:rPr>
                <w:t>E2SSB 5098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EACEF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Weapons in certain areas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B77D11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Restricting the possession of weapons on the premises of state or local public buildings, parks or playground facilities where children are likely to be present, and county fairs and county fair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E9DBF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4CCDC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DD23FB" w:rsidRPr="00F950BA" w14:paraId="5ED9D92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34DF3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2" w:history="1">
              <w:r w:rsidRPr="00F950BA">
                <w:rPr>
                  <w:rFonts w:ascii="Calibri" w:eastAsia="Times New Roman" w:hAnsi="Calibri" w:cs="Calibri"/>
                  <w:color w:val="0000FF"/>
                  <w:kern w:val="0"/>
                  <w:sz w:val="22"/>
                  <w:szCs w:val="22"/>
                  <w:u w:val="single"/>
                  <w14:ligatures w14:val="none"/>
                </w:rPr>
                <w:t>2ESSB 5105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64B2B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Sexually explicit depictions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286C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offenses involving fabricated depictions of minors.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E0AE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956F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2C23C9E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66C33A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3" w:history="1">
              <w:r w:rsidRPr="00F950BA">
                <w:rPr>
                  <w:rFonts w:ascii="Calibri" w:eastAsia="Times New Roman" w:hAnsi="Calibri" w:cs="Calibri"/>
                  <w:color w:val="0000FF"/>
                  <w:kern w:val="0"/>
                  <w:sz w:val="22"/>
                  <w:szCs w:val="22"/>
                  <w:u w:val="single"/>
                  <w14:ligatures w14:val="none"/>
                </w:rPr>
                <w:t>ESSB 5124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007B9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SNF &amp; rehab network adequacy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35911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AEF0D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FD8D3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5BB423D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052BA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4" w:history="1">
              <w:r w:rsidRPr="00F950BA">
                <w:rPr>
                  <w:rFonts w:ascii="Calibri" w:eastAsia="Times New Roman" w:hAnsi="Calibri" w:cs="Calibri"/>
                  <w:color w:val="0000FF"/>
                  <w:kern w:val="0"/>
                  <w:sz w:val="22"/>
                  <w:szCs w:val="22"/>
                  <w:u w:val="single"/>
                  <w14:ligatures w14:val="none"/>
                </w:rPr>
                <w:t>SB 5158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69BC1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athlete insurance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612D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 athlete insurance.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1B3FF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72F1D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DD23FB" w:rsidRPr="00F950BA" w14:paraId="5F27F01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CFB01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5" w:history="1">
              <w:r w:rsidRPr="00F950BA">
                <w:rPr>
                  <w:rFonts w:ascii="Calibri" w:eastAsia="Times New Roman" w:hAnsi="Calibri" w:cs="Calibri"/>
                  <w:color w:val="0000FF"/>
                  <w:kern w:val="0"/>
                  <w:sz w:val="22"/>
                  <w:szCs w:val="22"/>
                  <w:u w:val="single"/>
                  <w14:ligatures w14:val="none"/>
                </w:rPr>
                <w:t>SSB 5160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2A268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Additive transp. funding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90A9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2023-2025 fiscal biennium.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7B735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A796B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09C93EF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33149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6" w:history="1">
              <w:r w:rsidRPr="00F950BA">
                <w:rPr>
                  <w:rFonts w:ascii="Calibri" w:eastAsia="Times New Roman" w:hAnsi="Calibri" w:cs="Calibri"/>
                  <w:color w:val="0000FF"/>
                  <w:kern w:val="0"/>
                  <w:sz w:val="22"/>
                  <w:szCs w:val="22"/>
                  <w:u w:val="single"/>
                  <w14:ligatures w14:val="none"/>
                </w:rPr>
                <w:t>SSB 5176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A14C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Prompt pay/capital projects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EC4F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BBF5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B2FE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DD23FB" w:rsidRPr="00F950BA" w14:paraId="7F6BF3F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882834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7" w:history="1">
              <w:r w:rsidRPr="00F950BA">
                <w:rPr>
                  <w:rFonts w:ascii="Calibri" w:eastAsia="Times New Roman" w:hAnsi="Calibri" w:cs="Calibri"/>
                  <w:color w:val="0000FF"/>
                  <w:kern w:val="0"/>
                  <w:sz w:val="22"/>
                  <w:szCs w:val="22"/>
                  <w:u w:val="single"/>
                  <w14:ligatures w14:val="none"/>
                </w:rPr>
                <w:t>SSB 5185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F3B91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International med. pathways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E10E0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88748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8E4DFD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DD23FB" w:rsidRPr="00F950BA" w14:paraId="5D0F444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7B929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8" w:history="1">
              <w:r w:rsidRPr="00F950BA">
                <w:rPr>
                  <w:rFonts w:ascii="Calibri" w:eastAsia="Times New Roman" w:hAnsi="Calibri" w:cs="Calibri"/>
                  <w:color w:val="0000FF"/>
                  <w:kern w:val="0"/>
                  <w:sz w:val="22"/>
                  <w:szCs w:val="22"/>
                  <w:u w:val="single"/>
                  <w14:ligatures w14:val="none"/>
                </w:rPr>
                <w:t>SSB 5215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B288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Vehicle debris escape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3C24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debris escaping from vehicles on public highways.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6235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BC838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Shewmake</w:t>
            </w:r>
          </w:p>
        </w:tc>
      </w:tr>
      <w:tr w:rsidR="00DD23FB" w:rsidRPr="00F950BA" w14:paraId="7D322B7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DBB87B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19" w:history="1">
              <w:r w:rsidRPr="00F950BA">
                <w:rPr>
                  <w:rFonts w:ascii="Calibri" w:eastAsia="Times New Roman" w:hAnsi="Calibri" w:cs="Calibri"/>
                  <w:color w:val="0000FF"/>
                  <w:kern w:val="0"/>
                  <w:sz w:val="22"/>
                  <w:szCs w:val="22"/>
                  <w:u w:val="single"/>
                  <w14:ligatures w14:val="none"/>
                </w:rPr>
                <w:t>SB 5223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E52B0E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Criminal fingerprinting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5A63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criminal offense fingerprinting.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7A5BCB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3rd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C46A4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DD23FB" w:rsidRPr="00F950BA" w14:paraId="2A371F4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BAF28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0" w:history="1">
              <w:r w:rsidRPr="00F950BA">
                <w:rPr>
                  <w:rFonts w:ascii="Calibri" w:eastAsia="Times New Roman" w:hAnsi="Calibri" w:cs="Calibri"/>
                  <w:color w:val="0000FF"/>
                  <w:kern w:val="0"/>
                  <w:sz w:val="22"/>
                  <w:szCs w:val="22"/>
                  <w:u w:val="single"/>
                  <w14:ligatures w14:val="none"/>
                </w:rPr>
                <w:t>SSB 5238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F75E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Reckless driving, speed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EB11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reckless driving in cases involving excessive speed.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F87F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2DE8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259B4D5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B8DB0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1" w:history="1">
              <w:r w:rsidRPr="00F950BA">
                <w:rPr>
                  <w:rFonts w:ascii="Calibri" w:eastAsia="Times New Roman" w:hAnsi="Calibri" w:cs="Calibri"/>
                  <w:color w:val="0000FF"/>
                  <w:kern w:val="0"/>
                  <w:sz w:val="22"/>
                  <w:szCs w:val="22"/>
                  <w:u w:val="single"/>
                  <w14:ligatures w14:val="none"/>
                </w:rPr>
                <w:t>SSB 5240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B7D1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Anaphylaxis med. in schools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DD63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anaphylaxis medications in schools.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515AF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F1C8E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7300058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F37E3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2" w:history="1">
              <w:r w:rsidRPr="00F950BA">
                <w:rPr>
                  <w:rFonts w:ascii="Calibri" w:eastAsia="Times New Roman" w:hAnsi="Calibri" w:cs="Calibri"/>
                  <w:color w:val="0000FF"/>
                  <w:kern w:val="0"/>
                  <w:sz w:val="22"/>
                  <w:szCs w:val="22"/>
                  <w:u w:val="single"/>
                  <w14:ligatures w14:val="none"/>
                </w:rPr>
                <w:t>E2SSB 5278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3DDBE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Juvenile rehabilitation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28D6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B2FF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047B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DD23FB" w:rsidRPr="00F950BA" w14:paraId="140A91D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2E1BCD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3" w:history="1">
              <w:r w:rsidRPr="00F950BA">
                <w:rPr>
                  <w:rFonts w:ascii="Calibri" w:eastAsia="Times New Roman" w:hAnsi="Calibri" w:cs="Calibri"/>
                  <w:color w:val="0000FF"/>
                  <w:kern w:val="0"/>
                  <w:sz w:val="22"/>
                  <w:szCs w:val="22"/>
                  <w:u w:val="single"/>
                  <w14:ligatures w14:val="none"/>
                </w:rPr>
                <w:t>SSB 5324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916CDB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Prior auth. APIs/health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ADF9D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FAF1E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C3B8FD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5755893D"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88968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4" w:history="1">
              <w:r w:rsidRPr="00F950BA">
                <w:rPr>
                  <w:rFonts w:ascii="Calibri" w:eastAsia="Times New Roman" w:hAnsi="Calibri" w:cs="Calibri"/>
                  <w:color w:val="0000FF"/>
                  <w:kern w:val="0"/>
                  <w:sz w:val="22"/>
                  <w:szCs w:val="22"/>
                  <w:u w:val="single"/>
                  <w14:ligatures w14:val="none"/>
                </w:rPr>
                <w:t>2SSB 5387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039B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Corp practice of health care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65CB6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corporate practice of medicine.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39A4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5C70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DD23FB" w:rsidRPr="00F950BA" w14:paraId="100F675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77ECAB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5" w:history="1">
              <w:r w:rsidRPr="00F950BA">
                <w:rPr>
                  <w:rFonts w:ascii="Calibri" w:eastAsia="Times New Roman" w:hAnsi="Calibri" w:cs="Calibri"/>
                  <w:color w:val="0000FF"/>
                  <w:kern w:val="0"/>
                  <w:sz w:val="22"/>
                  <w:szCs w:val="22"/>
                  <w:u w:val="single"/>
                  <w14:ligatures w14:val="none"/>
                </w:rPr>
                <w:t>2SSB 5395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633BB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Prior authorization/health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9A7429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0B34F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9FD28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043B7A0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FD632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6" w:history="1">
              <w:r w:rsidRPr="00F950BA">
                <w:rPr>
                  <w:rFonts w:ascii="Calibri" w:eastAsia="Times New Roman" w:hAnsi="Calibri" w:cs="Calibri"/>
                  <w:color w:val="0000FF"/>
                  <w:kern w:val="0"/>
                  <w:sz w:val="22"/>
                  <w:szCs w:val="22"/>
                  <w:u w:val="single"/>
                  <w14:ligatures w14:val="none"/>
                </w:rPr>
                <w:t>SSB 5400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D1BF7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Local news journalism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ABDC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Supporting local news journalism.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3AD0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6315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78B720B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8C54BC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7" w:history="1">
              <w:r w:rsidRPr="00F950BA">
                <w:rPr>
                  <w:rFonts w:ascii="Calibri" w:eastAsia="Times New Roman" w:hAnsi="Calibri" w:cs="Calibri"/>
                  <w:color w:val="0000FF"/>
                  <w:kern w:val="0"/>
                  <w:sz w:val="22"/>
                  <w:szCs w:val="22"/>
                  <w:u w:val="single"/>
                  <w14:ligatures w14:val="none"/>
                </w:rPr>
                <w:t>SB 5420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3F957C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Veteran benefits access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A94D9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D11E9E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34713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226FC88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6E693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8" w:history="1">
              <w:r w:rsidRPr="00F950BA">
                <w:rPr>
                  <w:rFonts w:ascii="Calibri" w:eastAsia="Times New Roman" w:hAnsi="Calibri" w:cs="Calibri"/>
                  <w:color w:val="0000FF"/>
                  <w:kern w:val="0"/>
                  <w:sz w:val="22"/>
                  <w:szCs w:val="22"/>
                  <w:u w:val="single"/>
                  <w14:ligatures w14:val="none"/>
                </w:rPr>
                <w:t>SSB 5437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C6418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Noncompetition agreements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CC07B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noncompetition agreements and clarifying nonsolicitation agreements.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5102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D8B3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Stanford</w:t>
            </w:r>
          </w:p>
        </w:tc>
      </w:tr>
      <w:tr w:rsidR="00DD23FB" w:rsidRPr="00F950BA" w14:paraId="3B0A745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56CE73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29" w:history="1">
              <w:r w:rsidRPr="00F950BA">
                <w:rPr>
                  <w:rFonts w:ascii="Calibri" w:eastAsia="Times New Roman" w:hAnsi="Calibri" w:cs="Calibri"/>
                  <w:color w:val="0000FF"/>
                  <w:kern w:val="0"/>
                  <w:sz w:val="22"/>
                  <w:szCs w:val="22"/>
                  <w:u w:val="single"/>
                  <w14:ligatures w14:val="none"/>
                </w:rPr>
                <w:t>SB 5443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DEF12B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Fund-raising events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7AD68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2907E9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Business, Trade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54C4B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548E7E4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1F319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0" w:history="1">
              <w:r w:rsidRPr="00F950BA">
                <w:rPr>
                  <w:rFonts w:ascii="Calibri" w:eastAsia="Times New Roman" w:hAnsi="Calibri" w:cs="Calibri"/>
                  <w:color w:val="0000FF"/>
                  <w:kern w:val="0"/>
                  <w:sz w:val="22"/>
                  <w:szCs w:val="22"/>
                  <w:u w:val="single"/>
                  <w14:ligatures w14:val="none"/>
                </w:rPr>
                <w:t>SSB 5469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BE0F8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Rental housing market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656A5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algorithmic rent fixing and noncompete agreements in the rental housing market.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AD07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0ABA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DD23FB" w:rsidRPr="00F950BA" w14:paraId="3790A055"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98F08F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1" w:history="1">
              <w:r w:rsidRPr="00F950BA">
                <w:rPr>
                  <w:rFonts w:ascii="Calibri" w:eastAsia="Times New Roman" w:hAnsi="Calibri" w:cs="Calibri"/>
                  <w:color w:val="0000FF"/>
                  <w:kern w:val="0"/>
                  <w:sz w:val="22"/>
                  <w:szCs w:val="22"/>
                  <w:u w:val="single"/>
                  <w14:ligatures w14:val="none"/>
                </w:rPr>
                <w:t>2SSB 5502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F57B4C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Recycling &amp; waste reduction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2BF60C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recycling and waste reduction.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2EFAE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01743C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DD23FB" w:rsidRPr="00F950BA" w14:paraId="0427BA9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63B1B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2" w:history="1">
              <w:r w:rsidRPr="00F950BA">
                <w:rPr>
                  <w:rFonts w:ascii="Calibri" w:eastAsia="Times New Roman" w:hAnsi="Calibri" w:cs="Calibri"/>
                  <w:color w:val="0000FF"/>
                  <w:kern w:val="0"/>
                  <w:sz w:val="22"/>
                  <w:szCs w:val="22"/>
                  <w:u w:val="single"/>
                  <w14:ligatures w14:val="none"/>
                </w:rPr>
                <w:t>SSB 5523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A4EB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 gov./students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DF24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8E8F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2825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DD23FB" w:rsidRPr="00F950BA" w14:paraId="0F6C582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32F15D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3" w:history="1">
              <w:r w:rsidRPr="00F950BA">
                <w:rPr>
                  <w:rFonts w:ascii="Calibri" w:eastAsia="Times New Roman" w:hAnsi="Calibri" w:cs="Calibri"/>
                  <w:color w:val="0000FF"/>
                  <w:kern w:val="0"/>
                  <w:sz w:val="22"/>
                  <w:szCs w:val="22"/>
                  <w:u w:val="single"/>
                  <w14:ligatures w14:val="none"/>
                </w:rPr>
                <w:t>SSB 5574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066B0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History instruction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E93C9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6AD5F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43C11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417438D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7D768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4" w:history="1">
              <w:r w:rsidRPr="00F950BA">
                <w:rPr>
                  <w:rFonts w:ascii="Calibri" w:eastAsia="Times New Roman" w:hAnsi="Calibri" w:cs="Calibri"/>
                  <w:color w:val="0000FF"/>
                  <w:kern w:val="0"/>
                  <w:sz w:val="22"/>
                  <w:szCs w:val="22"/>
                  <w:u w:val="single"/>
                  <w14:ligatures w14:val="none"/>
                </w:rPr>
                <w:t>2ESSB 5594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37F3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Biosimilar medicines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77F32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biosimilar medicines.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B85D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E745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DD23FB" w:rsidRPr="00F950BA" w14:paraId="0129CD9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2B4C88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5" w:history="1">
              <w:r w:rsidRPr="00F950BA">
                <w:rPr>
                  <w:rFonts w:ascii="Calibri" w:eastAsia="Times New Roman" w:hAnsi="Calibri" w:cs="Calibri"/>
                  <w:color w:val="0000FF"/>
                  <w:kern w:val="0"/>
                  <w:sz w:val="22"/>
                  <w:szCs w:val="22"/>
                  <w:u w:val="single"/>
                  <w14:ligatures w14:val="none"/>
                </w:rPr>
                <w:t>SSB 5652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C7E912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Environment/port districts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E936D6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environmental and health disparities and improving the health of Washington state residents in large port districts.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8D8889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5FC0A7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528B12D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C0342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6" w:history="1">
              <w:r w:rsidRPr="00F950BA">
                <w:rPr>
                  <w:rFonts w:ascii="Calibri" w:eastAsia="Times New Roman" w:hAnsi="Calibri" w:cs="Calibri"/>
                  <w:color w:val="0000FF"/>
                  <w:kern w:val="0"/>
                  <w:sz w:val="22"/>
                  <w:szCs w:val="22"/>
                  <w:u w:val="single"/>
                  <w14:ligatures w14:val="none"/>
                </w:rPr>
                <w:t>ESSB 5694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9E8F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Boiler operator cert.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03188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boiler operator certification.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D214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56D7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DD23FB" w:rsidRPr="00F950BA" w14:paraId="367C669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C5E0B2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7" w:history="1">
              <w:r w:rsidRPr="00F950BA">
                <w:rPr>
                  <w:rFonts w:ascii="Calibri" w:eastAsia="Times New Roman" w:hAnsi="Calibri" w:cs="Calibri"/>
                  <w:color w:val="0000FF"/>
                  <w:kern w:val="0"/>
                  <w:sz w:val="22"/>
                  <w:szCs w:val="22"/>
                  <w:u w:val="single"/>
                  <w14:ligatures w14:val="none"/>
                </w:rPr>
                <w:t>ESSB 5708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EDFDE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Online services/minors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D6583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 children online.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A640F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B980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DD23FB" w:rsidRPr="00F950BA" w14:paraId="3A87151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77728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8" w:history="1">
              <w:r w:rsidRPr="00F950BA">
                <w:rPr>
                  <w:rFonts w:ascii="Calibri" w:eastAsia="Times New Roman" w:hAnsi="Calibri" w:cs="Calibri"/>
                  <w:color w:val="0000FF"/>
                  <w:kern w:val="0"/>
                  <w:sz w:val="22"/>
                  <w:szCs w:val="22"/>
                  <w:u w:val="single"/>
                  <w14:ligatures w14:val="none"/>
                </w:rPr>
                <w:t>SB 5765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72C6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Psychiatric pharmacists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31E0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psychiatric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7E06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C8AC4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5689917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B40C44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39" w:history="1">
              <w:r w:rsidRPr="00F950BA">
                <w:rPr>
                  <w:rFonts w:ascii="Calibri" w:eastAsia="Times New Roman" w:hAnsi="Calibri" w:cs="Calibri"/>
                  <w:color w:val="0000FF"/>
                  <w:kern w:val="0"/>
                  <w:sz w:val="22"/>
                  <w:szCs w:val="22"/>
                  <w:u w:val="single"/>
                  <w14:ligatures w14:val="none"/>
                </w:rPr>
                <w:t>SSB 5784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EB6EF7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Agency demographic data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B0CDAD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Encouraging agency demographic data collection.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733DED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F9BB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DD23FB" w:rsidRPr="00F950BA" w14:paraId="0939D2B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9DDDA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0" w:history="1">
              <w:r w:rsidRPr="00F950BA">
                <w:rPr>
                  <w:rFonts w:ascii="Calibri" w:eastAsia="Times New Roman" w:hAnsi="Calibri" w:cs="Calibri"/>
                  <w:color w:val="0000FF"/>
                  <w:kern w:val="0"/>
                  <w:sz w:val="22"/>
                  <w:szCs w:val="22"/>
                  <w:u w:val="single"/>
                  <w14:ligatures w14:val="none"/>
                </w:rPr>
                <w:t>ESB 5797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4DAA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Intangible assets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8E538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2771C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43E1C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DD23FB" w:rsidRPr="00F950BA" w14:paraId="5F2BFE7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A5538C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1" w:history="1">
              <w:r w:rsidRPr="00F950BA">
                <w:rPr>
                  <w:rFonts w:ascii="Calibri" w:eastAsia="Times New Roman" w:hAnsi="Calibri" w:cs="Calibri"/>
                  <w:color w:val="0000FF"/>
                  <w:kern w:val="0"/>
                  <w:sz w:val="22"/>
                  <w:szCs w:val="22"/>
                  <w:u w:val="single"/>
                  <w14:ligatures w14:val="none"/>
                </w:rPr>
                <w:t>SSB 5798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7102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Property 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47A46F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property tax reform.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20130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2A997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r w:rsidR="00DD23FB" w:rsidRPr="00F950BA" w14:paraId="5473020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CF084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2" w:history="1">
              <w:r w:rsidRPr="00F950BA">
                <w:rPr>
                  <w:rFonts w:ascii="Calibri" w:eastAsia="Times New Roman" w:hAnsi="Calibri" w:cs="Calibri"/>
                  <w:color w:val="0000FF"/>
                  <w:kern w:val="0"/>
                  <w:sz w:val="22"/>
                  <w:szCs w:val="22"/>
                  <w:u w:val="single"/>
                  <w14:ligatures w14:val="none"/>
                </w:rPr>
                <w:t>SB 5822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7D8A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Missing persons alert system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2B8A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missing persons alert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9CD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05AA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Torres</w:t>
            </w:r>
          </w:p>
        </w:tc>
      </w:tr>
      <w:tr w:rsidR="00DD23FB" w:rsidRPr="00F950BA" w14:paraId="299F4B2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B218E5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3" w:history="1">
              <w:r w:rsidRPr="00F950BA">
                <w:rPr>
                  <w:rFonts w:ascii="Calibri" w:eastAsia="Times New Roman" w:hAnsi="Calibri" w:cs="Calibri"/>
                  <w:color w:val="0000FF"/>
                  <w:kern w:val="0"/>
                  <w:sz w:val="22"/>
                  <w:szCs w:val="22"/>
                  <w:u w:val="single"/>
                  <w14:ligatures w14:val="none"/>
                </w:rPr>
                <w:t>SSB 5823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15DE07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Patient advocates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97824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 advocates.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1106C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E24ECD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6D1C70D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12D67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4" w:history="1">
              <w:r w:rsidRPr="00F950BA">
                <w:rPr>
                  <w:rFonts w:ascii="Calibri" w:eastAsia="Times New Roman" w:hAnsi="Calibri" w:cs="Calibri"/>
                  <w:color w:val="0000FF"/>
                  <w:kern w:val="0"/>
                  <w:sz w:val="22"/>
                  <w:szCs w:val="22"/>
                  <w:u w:val="single"/>
                  <w14:ligatures w14:val="none"/>
                </w:rPr>
                <w:t>SB 5826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BB19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Postsecondary/med. abortion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C1D4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F498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9BEE9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06B4F25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22CAF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5" w:history="1">
              <w:r w:rsidRPr="00F950BA">
                <w:rPr>
                  <w:rFonts w:ascii="Calibri" w:eastAsia="Times New Roman" w:hAnsi="Calibri" w:cs="Calibri"/>
                  <w:color w:val="0000FF"/>
                  <w:kern w:val="0"/>
                  <w:sz w:val="22"/>
                  <w:szCs w:val="22"/>
                  <w:u w:val="single"/>
                  <w14:ligatures w14:val="none"/>
                </w:rPr>
                <w:t>SSB 5827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CD149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Veterans/discharge def.</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F0853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D3412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1B20D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DD23FB" w:rsidRPr="00F950BA" w14:paraId="180640FC"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C1528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6" w:history="1">
              <w:r w:rsidRPr="00F950BA">
                <w:rPr>
                  <w:rFonts w:ascii="Calibri" w:eastAsia="Times New Roman" w:hAnsi="Calibri" w:cs="Calibri"/>
                  <w:color w:val="0000FF"/>
                  <w:kern w:val="0"/>
                  <w:sz w:val="22"/>
                  <w:szCs w:val="22"/>
                  <w:u w:val="single"/>
                  <w14:ligatures w14:val="none"/>
                </w:rPr>
                <w:t>SB 5828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8934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College scholarships/private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7A3A8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8B82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1231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78BEEA8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F7BB1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7" w:history="1">
              <w:r w:rsidRPr="00F950BA">
                <w:rPr>
                  <w:rFonts w:ascii="Calibri" w:eastAsia="Times New Roman" w:hAnsi="Calibri" w:cs="Calibri"/>
                  <w:color w:val="0000FF"/>
                  <w:kern w:val="0"/>
                  <w:sz w:val="22"/>
                  <w:szCs w:val="22"/>
                  <w:u w:val="single"/>
                  <w14:ligatures w14:val="none"/>
                </w:rPr>
                <w:t>SB 5835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4D06BD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Lump sum retirement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AC704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00B69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0E192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DD23FB" w:rsidRPr="00F950BA" w14:paraId="50AD489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375DC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8" w:history="1">
              <w:r w:rsidRPr="00F950BA">
                <w:rPr>
                  <w:rFonts w:ascii="Calibri" w:eastAsia="Times New Roman" w:hAnsi="Calibri" w:cs="Calibri"/>
                  <w:color w:val="0000FF"/>
                  <w:kern w:val="0"/>
                  <w:sz w:val="22"/>
                  <w:szCs w:val="22"/>
                  <w:u w:val="single"/>
                  <w14:ligatures w14:val="none"/>
                </w:rPr>
                <w:t>SSB 5841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16AD4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Financial aid applications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0290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completion of postsecondary financial aid applications.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64D3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0242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0079B84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2C5939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49" w:history="1">
              <w:r w:rsidRPr="00F950BA">
                <w:rPr>
                  <w:rFonts w:ascii="Calibri" w:eastAsia="Times New Roman" w:hAnsi="Calibri" w:cs="Calibri"/>
                  <w:color w:val="0000FF"/>
                  <w:kern w:val="0"/>
                  <w:sz w:val="22"/>
                  <w:szCs w:val="22"/>
                  <w:u w:val="single"/>
                  <w14:ligatures w14:val="none"/>
                </w:rPr>
                <w:t>SSB 5845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0BC6C3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7912C3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and clarifying timely payment requirements for health carriers.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759FB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210FA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6B189E39"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9FDCC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0" w:history="1">
              <w:r w:rsidRPr="00F950BA">
                <w:rPr>
                  <w:rFonts w:ascii="Calibri" w:eastAsia="Times New Roman" w:hAnsi="Calibri" w:cs="Calibri"/>
                  <w:color w:val="0000FF"/>
                  <w:kern w:val="0"/>
                  <w:sz w:val="22"/>
                  <w:szCs w:val="22"/>
                  <w:u w:val="single"/>
                  <w14:ligatures w14:val="none"/>
                </w:rPr>
                <w:t>SB 5846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E690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Sex offender placements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37A1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3371C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Human Services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A05C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Fortunato</w:t>
            </w:r>
          </w:p>
        </w:tc>
      </w:tr>
      <w:tr w:rsidR="00DD23FB" w:rsidRPr="00F950BA" w14:paraId="1AE056D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A7AD32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1" w:history="1">
              <w:r w:rsidRPr="00F950BA">
                <w:rPr>
                  <w:rFonts w:ascii="Calibri" w:eastAsia="Times New Roman" w:hAnsi="Calibri" w:cs="Calibri"/>
                  <w:color w:val="0000FF"/>
                  <w:kern w:val="0"/>
                  <w:sz w:val="22"/>
                  <w:szCs w:val="22"/>
                  <w:u w:val="single"/>
                  <w14:ligatures w14:val="none"/>
                </w:rPr>
                <w:t>SSB 5847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503BF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medical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BDC82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to medical care in workers' compensation.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57C97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7D2BE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DD23FB" w:rsidRPr="00F950BA" w14:paraId="687A051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70E1A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2" w:history="1">
              <w:r w:rsidRPr="00F950BA">
                <w:rPr>
                  <w:rFonts w:ascii="Calibri" w:eastAsia="Times New Roman" w:hAnsi="Calibri" w:cs="Calibri"/>
                  <w:color w:val="0000FF"/>
                  <w:kern w:val="0"/>
                  <w:sz w:val="22"/>
                  <w:szCs w:val="22"/>
                  <w:u w:val="single"/>
                  <w14:ligatures w14:val="none"/>
                </w:rPr>
                <w:t>SB 5850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8EAD0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Signature gathering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91813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1735B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743DF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DD23FB" w:rsidRPr="00F950BA" w14:paraId="294F496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21634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3" w:history="1">
              <w:r w:rsidRPr="00F950BA">
                <w:rPr>
                  <w:rFonts w:ascii="Calibri" w:eastAsia="Times New Roman" w:hAnsi="Calibri" w:cs="Calibri"/>
                  <w:color w:val="0000FF"/>
                  <w:kern w:val="0"/>
                  <w:sz w:val="22"/>
                  <w:szCs w:val="22"/>
                  <w:u w:val="single"/>
                  <w14:ligatures w14:val="none"/>
                </w:rPr>
                <w:t>SSB 5852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7EB39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Immigrant workers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611286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immigrant worker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B47968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466080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DD23FB" w:rsidRPr="00F950BA" w14:paraId="00374D7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C042E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4" w:history="1">
              <w:r w:rsidRPr="00F950BA">
                <w:rPr>
                  <w:rFonts w:ascii="Calibri" w:eastAsia="Times New Roman" w:hAnsi="Calibri" w:cs="Calibri"/>
                  <w:color w:val="0000FF"/>
                  <w:kern w:val="0"/>
                  <w:sz w:val="22"/>
                  <w:szCs w:val="22"/>
                  <w:u w:val="single"/>
                  <w14:ligatures w14:val="none"/>
                </w:rPr>
                <w:t>SSB 5853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D422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official notification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3440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elected officials from political violence by creating the statewide emergency public official notification system.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999E9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6622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DD23FB" w:rsidRPr="00F950BA" w14:paraId="5E5362C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4A27D2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5" w:history="1">
              <w:r w:rsidRPr="00F950BA">
                <w:rPr>
                  <w:rFonts w:ascii="Calibri" w:eastAsia="Times New Roman" w:hAnsi="Calibri" w:cs="Calibri"/>
                  <w:color w:val="0000FF"/>
                  <w:kern w:val="0"/>
                  <w:sz w:val="22"/>
                  <w:szCs w:val="22"/>
                  <w:u w:val="single"/>
                  <w14:ligatures w14:val="none"/>
                </w:rPr>
                <w:t>SSB 5855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8A930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 face coverings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DA6DD8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face coverings by law enforcement officers.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58DC2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634B7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DD23FB" w:rsidRPr="00F950BA" w14:paraId="5AFE58A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0270B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6" w:history="1">
              <w:r w:rsidRPr="00F950BA">
                <w:rPr>
                  <w:rFonts w:ascii="Calibri" w:eastAsia="Times New Roman" w:hAnsi="Calibri" w:cs="Calibri"/>
                  <w:color w:val="0000FF"/>
                  <w:kern w:val="0"/>
                  <w:sz w:val="22"/>
                  <w:szCs w:val="22"/>
                  <w:u w:val="single"/>
                  <w14:ligatures w14:val="none"/>
                </w:rPr>
                <w:t>SB 5856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AB34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Lubricant emissions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100DD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F0A2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8EC3E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Schoesler</w:t>
            </w:r>
          </w:p>
        </w:tc>
      </w:tr>
      <w:tr w:rsidR="00DD23FB" w:rsidRPr="00F950BA" w14:paraId="28264D74"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A9BA91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7" w:history="1">
              <w:r w:rsidRPr="00F950BA">
                <w:rPr>
                  <w:rFonts w:ascii="Calibri" w:eastAsia="Times New Roman" w:hAnsi="Calibri" w:cs="Calibri"/>
                  <w:color w:val="0000FF"/>
                  <w:kern w:val="0"/>
                  <w:sz w:val="22"/>
                  <w:szCs w:val="22"/>
                  <w:u w:val="single"/>
                  <w14:ligatures w14:val="none"/>
                </w:rPr>
                <w:t>SB 5862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0B236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TRS &amp; PERS plan 1 COLA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FEBB0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FD1B5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B37D6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Dozier</w:t>
            </w:r>
          </w:p>
        </w:tc>
      </w:tr>
      <w:tr w:rsidR="00DD23FB" w:rsidRPr="00F950BA" w14:paraId="3D21FF3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76150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8" w:history="1">
              <w:r w:rsidRPr="00F950BA">
                <w:rPr>
                  <w:rFonts w:ascii="Calibri" w:eastAsia="Times New Roman" w:hAnsi="Calibri" w:cs="Calibri"/>
                  <w:color w:val="0000FF"/>
                  <w:kern w:val="0"/>
                  <w:sz w:val="22"/>
                  <w:szCs w:val="22"/>
                  <w:u w:val="single"/>
                  <w14:ligatures w14:val="none"/>
                </w:rPr>
                <w:t>SB 5863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12C9F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historical records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DA3F8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preservation and inspection of state historical records.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C3E6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6029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Kauffman</w:t>
            </w:r>
          </w:p>
        </w:tc>
      </w:tr>
      <w:tr w:rsidR="00DD23FB" w:rsidRPr="00F950BA" w14:paraId="23019B7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C4962F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59" w:history="1">
              <w:r w:rsidRPr="00F950BA">
                <w:rPr>
                  <w:rFonts w:ascii="Calibri" w:eastAsia="Times New Roman" w:hAnsi="Calibri" w:cs="Calibri"/>
                  <w:color w:val="0000FF"/>
                  <w:kern w:val="0"/>
                  <w:sz w:val="22"/>
                  <w:szCs w:val="22"/>
                  <w:u w:val="single"/>
                  <w14:ligatures w14:val="none"/>
                </w:rPr>
                <w:t>SB 5864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66639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Vehicle insurance verif.</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AC278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verification of motor vehicle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191F8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7FF2A2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486015A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B6415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0" w:history="1">
              <w:r w:rsidRPr="00F950BA">
                <w:rPr>
                  <w:rFonts w:ascii="Calibri" w:eastAsia="Times New Roman" w:hAnsi="Calibri" w:cs="Calibri"/>
                  <w:color w:val="0000FF"/>
                  <w:kern w:val="0"/>
                  <w:sz w:val="22"/>
                  <w:szCs w:val="22"/>
                  <w:u w:val="single"/>
                  <w14:ligatures w14:val="none"/>
                </w:rPr>
                <w:t>ESSB 5865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F6161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Garnishment forms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B9C4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garnishment forms.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C0980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9572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7C7E80D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92B82B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1" w:history="1">
              <w:r w:rsidRPr="00F950BA">
                <w:rPr>
                  <w:rFonts w:ascii="Calibri" w:eastAsia="Times New Roman" w:hAnsi="Calibri" w:cs="Calibri"/>
                  <w:color w:val="0000FF"/>
                  <w:kern w:val="0"/>
                  <w:sz w:val="22"/>
                  <w:szCs w:val="22"/>
                  <w:u w:val="single"/>
                  <w14:ligatures w14:val="none"/>
                </w:rPr>
                <w:t>SB 5870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54227D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systems/suicide liability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5FED4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C1F56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941CD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2226FD9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22506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2" w:history="1">
              <w:r w:rsidRPr="00F950BA">
                <w:rPr>
                  <w:rFonts w:ascii="Calibri" w:eastAsia="Times New Roman" w:hAnsi="Calibri" w:cs="Calibri"/>
                  <w:color w:val="0000FF"/>
                  <w:kern w:val="0"/>
                  <w:sz w:val="22"/>
                  <w:szCs w:val="22"/>
                  <w:u w:val="single"/>
                  <w14:ligatures w14:val="none"/>
                </w:rPr>
                <w:t>SB 5876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73B9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false ident.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1B023D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false identification as a peace officer.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5AF2A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1BAF7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229B0ED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CDB346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3" w:history="1">
              <w:r w:rsidRPr="00F950BA">
                <w:rPr>
                  <w:rFonts w:ascii="Calibri" w:eastAsia="Times New Roman" w:hAnsi="Calibri" w:cs="Calibri"/>
                  <w:color w:val="0000FF"/>
                  <w:kern w:val="0"/>
                  <w:sz w:val="22"/>
                  <w:szCs w:val="22"/>
                  <w:u w:val="single"/>
                  <w14:ligatures w14:val="none"/>
                </w:rPr>
                <w:t>SB 5877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076A6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Anesth. assistant surcharges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2EF3CA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a technical correction to the surcharges authorized for certified anesthesiologist assistants.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EF58E2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D5A77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04FE22E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94C32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4" w:history="1">
              <w:r w:rsidRPr="00F950BA">
                <w:rPr>
                  <w:rFonts w:ascii="Calibri" w:eastAsia="Times New Roman" w:hAnsi="Calibri" w:cs="Calibri"/>
                  <w:color w:val="0000FF"/>
                  <w:kern w:val="0"/>
                  <w:sz w:val="22"/>
                  <w:szCs w:val="22"/>
                  <w:u w:val="single"/>
                  <w14:ligatures w14:val="none"/>
                </w:rPr>
                <w:t>SSB 5880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100E8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Toxicology testing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A0A3C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toxicology testing by certified or accredited laboratories.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D0B2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0C1F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DD23FB" w:rsidRPr="00F950BA" w14:paraId="7C13368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48CFF3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5" w:history="1">
              <w:r w:rsidRPr="00F950BA">
                <w:rPr>
                  <w:rFonts w:ascii="Calibri" w:eastAsia="Times New Roman" w:hAnsi="Calibri" w:cs="Calibri"/>
                  <w:color w:val="0000FF"/>
                  <w:kern w:val="0"/>
                  <w:sz w:val="22"/>
                  <w:szCs w:val="22"/>
                  <w:u w:val="single"/>
                  <w14:ligatures w14:val="none"/>
                </w:rPr>
                <w:t>SB 5881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0277C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Enhanced medicaid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E227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enhanced medicaid payments to providers and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00F8A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F4599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44E72C3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1EF22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6" w:history="1">
              <w:r w:rsidRPr="00F950BA">
                <w:rPr>
                  <w:rFonts w:ascii="Calibri" w:eastAsia="Times New Roman" w:hAnsi="Calibri" w:cs="Calibri"/>
                  <w:color w:val="0000FF"/>
                  <w:kern w:val="0"/>
                  <w:sz w:val="22"/>
                  <w:szCs w:val="22"/>
                  <w:u w:val="single"/>
                  <w14:ligatures w14:val="none"/>
                </w:rPr>
                <w:t>SB 5887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3D267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Transfers to charities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F9DB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charitable organizations and ensuring the timely and secure transfer of property designated to them.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62EA6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C6CE5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DD23FB" w:rsidRPr="00F950BA" w14:paraId="65D5F3F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398D60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7" w:history="1">
              <w:r w:rsidRPr="00F950BA">
                <w:rPr>
                  <w:rFonts w:ascii="Calibri" w:eastAsia="Times New Roman" w:hAnsi="Calibri" w:cs="Calibri"/>
                  <w:color w:val="0000FF"/>
                  <w:kern w:val="0"/>
                  <w:sz w:val="22"/>
                  <w:szCs w:val="22"/>
                  <w:u w:val="single"/>
                  <w14:ligatures w14:val="none"/>
                </w:rPr>
                <w:t>SB 5889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957E1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PFML/public supp. benefits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B7C4B5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63BC4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F3A97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DD23FB" w:rsidRPr="00F950BA" w14:paraId="2F2C1D2A"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FE07F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8" w:history="1">
              <w:r w:rsidRPr="00F950BA">
                <w:rPr>
                  <w:rFonts w:ascii="Calibri" w:eastAsia="Times New Roman" w:hAnsi="Calibri" w:cs="Calibri"/>
                  <w:color w:val="0000FF"/>
                  <w:kern w:val="0"/>
                  <w:sz w:val="22"/>
                  <w:szCs w:val="22"/>
                  <w:u w:val="single"/>
                  <w14:ligatures w14:val="none"/>
                </w:rPr>
                <w:t>SB 5891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84DE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Northern state hospital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4D6FA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records and artifacts regarding the historical treatment of people with intellectual and developmental disabilities at Northern state hospital.</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C1D9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CF34D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DD23FB" w:rsidRPr="00F950BA" w14:paraId="18F10D7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A67990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69" w:history="1">
              <w:r w:rsidRPr="00F950BA">
                <w:rPr>
                  <w:rFonts w:ascii="Calibri" w:eastAsia="Times New Roman" w:hAnsi="Calibri" w:cs="Calibri"/>
                  <w:color w:val="0000FF"/>
                  <w:kern w:val="0"/>
                  <w:sz w:val="22"/>
                  <w:szCs w:val="22"/>
                  <w:u w:val="single"/>
                  <w14:ligatures w14:val="none"/>
                </w:rPr>
                <w:t>SSB 5895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3670B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 medical placement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321783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60E21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71919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DD23FB" w:rsidRPr="00F950BA" w14:paraId="541508B8"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9D6D5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0" w:history="1">
              <w:r w:rsidRPr="00F950BA">
                <w:rPr>
                  <w:rFonts w:ascii="Calibri" w:eastAsia="Times New Roman" w:hAnsi="Calibri" w:cs="Calibri"/>
                  <w:color w:val="0000FF"/>
                  <w:kern w:val="0"/>
                  <w:sz w:val="22"/>
                  <w:szCs w:val="22"/>
                  <w:u w:val="single"/>
                  <w14:ligatures w14:val="none"/>
                </w:rPr>
                <w:t>SB 5900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793C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Cannabis/health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2386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F90D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8792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DD23FB" w:rsidRPr="00F950BA" w14:paraId="1A6D264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5FC4D3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1" w:history="1">
              <w:r w:rsidRPr="00F950BA">
                <w:rPr>
                  <w:rFonts w:ascii="Calibri" w:eastAsia="Times New Roman" w:hAnsi="Calibri" w:cs="Calibri"/>
                  <w:color w:val="0000FF"/>
                  <w:kern w:val="0"/>
                  <w:sz w:val="22"/>
                  <w:szCs w:val="22"/>
                  <w:u w:val="single"/>
                  <w14:ligatures w14:val="none"/>
                </w:rPr>
                <w:t>SSB 5906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2A1C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Data and personal safety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987E0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CB146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7F699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DD23FB" w:rsidRPr="00F950BA" w14:paraId="7F6F3FB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61BE1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2" w:history="1">
              <w:r w:rsidRPr="00F950BA">
                <w:rPr>
                  <w:rFonts w:ascii="Calibri" w:eastAsia="Times New Roman" w:hAnsi="Calibri" w:cs="Calibri"/>
                  <w:color w:val="0000FF"/>
                  <w:kern w:val="0"/>
                  <w:sz w:val="22"/>
                  <w:szCs w:val="22"/>
                  <w:u w:val="single"/>
                  <w14:ligatures w14:val="none"/>
                </w:rPr>
                <w:t>SB 5909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C66BD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Undergraduate programs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232D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9976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6D0BE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6F5079B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9EC275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3" w:history="1">
              <w:r w:rsidRPr="00F950BA">
                <w:rPr>
                  <w:rFonts w:ascii="Calibri" w:eastAsia="Times New Roman" w:hAnsi="Calibri" w:cs="Calibri"/>
                  <w:color w:val="0000FF"/>
                  <w:kern w:val="0"/>
                  <w:sz w:val="22"/>
                  <w:szCs w:val="22"/>
                  <w:u w:val="single"/>
                  <w14:ligatures w14:val="none"/>
                </w:rPr>
                <w:t>SB 5915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3AF43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technology assessment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CCA6F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technology assessment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72E5E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8F8794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DD23FB" w:rsidRPr="00F950BA" w14:paraId="0522C37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5A703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4" w:history="1">
              <w:r w:rsidRPr="00F950BA">
                <w:rPr>
                  <w:rFonts w:ascii="Calibri" w:eastAsia="Times New Roman" w:hAnsi="Calibri" w:cs="Calibri"/>
                  <w:color w:val="0000FF"/>
                  <w:kern w:val="0"/>
                  <w:sz w:val="22"/>
                  <w:szCs w:val="22"/>
                  <w:u w:val="single"/>
                  <w14:ligatures w14:val="none"/>
                </w:rPr>
                <w:t>SSB 5916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8FEF3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Nonopioid drugs for pain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9D991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nonopioid drugs for the treatment of pain.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9CED1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4167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DD23FB" w:rsidRPr="00F950BA" w14:paraId="7D5543A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1B07A9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5" w:history="1">
              <w:r w:rsidRPr="00F950BA">
                <w:rPr>
                  <w:rFonts w:ascii="Calibri" w:eastAsia="Times New Roman" w:hAnsi="Calibri" w:cs="Calibri"/>
                  <w:color w:val="0000FF"/>
                  <w:kern w:val="0"/>
                  <w:sz w:val="22"/>
                  <w:szCs w:val="22"/>
                  <w:u w:val="single"/>
                  <w14:ligatures w14:val="none"/>
                </w:rPr>
                <w:t>SSB 5917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A5B3FE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Abortion medications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9AF6D5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access to abortion medications.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A02761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789E1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Bateman</w:t>
            </w:r>
          </w:p>
        </w:tc>
      </w:tr>
      <w:tr w:rsidR="00DD23FB" w:rsidRPr="00F950BA" w14:paraId="5408A28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12189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6" w:history="1">
              <w:r w:rsidRPr="00F950BA">
                <w:rPr>
                  <w:rFonts w:ascii="Calibri" w:eastAsia="Times New Roman" w:hAnsi="Calibri" w:cs="Calibri"/>
                  <w:color w:val="0000FF"/>
                  <w:kern w:val="0"/>
                  <w:sz w:val="22"/>
                  <w:szCs w:val="22"/>
                  <w:u w:val="single"/>
                  <w14:ligatures w14:val="none"/>
                </w:rPr>
                <w:t>SB 5920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4643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School district PRA requests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978B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protections for school districts against burdensome public records requests.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CA6C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A3769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0E1FC06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A5090B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7" w:history="1">
              <w:r w:rsidRPr="00F950BA">
                <w:rPr>
                  <w:rFonts w:ascii="Calibri" w:eastAsia="Times New Roman" w:hAnsi="Calibri" w:cs="Calibri"/>
                  <w:color w:val="0000FF"/>
                  <w:kern w:val="0"/>
                  <w:sz w:val="22"/>
                  <w:szCs w:val="22"/>
                  <w:u w:val="single"/>
                  <w14:ligatures w14:val="none"/>
                </w:rPr>
                <w:t>SB 5921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FCD256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Psilocybin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C21E2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psilocybin.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AF9286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3909E8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DD23FB" w:rsidRPr="00F950BA" w14:paraId="10918A3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23D00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8" w:history="1">
              <w:r w:rsidRPr="00F950BA">
                <w:rPr>
                  <w:rFonts w:ascii="Calibri" w:eastAsia="Times New Roman" w:hAnsi="Calibri" w:cs="Calibri"/>
                  <w:color w:val="0000FF"/>
                  <w:kern w:val="0"/>
                  <w:sz w:val="22"/>
                  <w:szCs w:val="22"/>
                  <w:u w:val="single"/>
                  <w14:ligatures w14:val="none"/>
                </w:rPr>
                <w:t>SSB 5924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F1973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Pharmacist prescriptive auth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438C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prescriptive authority for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7A6A5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4DD9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7D0C392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A6F0A1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79" w:history="1">
              <w:r w:rsidRPr="00F950BA">
                <w:rPr>
                  <w:rFonts w:ascii="Calibri" w:eastAsia="Times New Roman" w:hAnsi="Calibri" w:cs="Calibri"/>
                  <w:color w:val="0000FF"/>
                  <w:kern w:val="0"/>
                  <w:sz w:val="22"/>
                  <w:szCs w:val="22"/>
                  <w:u w:val="single"/>
                  <w14:ligatures w14:val="none"/>
                </w:rPr>
                <w:t>SSB 5933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0E1CB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Overdose mapping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13F1C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rapid sharing of overdose mapping information for overdose prevention.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D2256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9646F3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DD23FB" w:rsidRPr="00F950BA" w14:paraId="15104022"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FA27C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0" w:history="1">
              <w:r w:rsidRPr="00F950BA">
                <w:rPr>
                  <w:rFonts w:ascii="Calibri" w:eastAsia="Times New Roman" w:hAnsi="Calibri" w:cs="Calibri"/>
                  <w:color w:val="0000FF"/>
                  <w:kern w:val="0"/>
                  <w:sz w:val="22"/>
                  <w:szCs w:val="22"/>
                  <w:u w:val="single"/>
                  <w14:ligatures w14:val="none"/>
                </w:rPr>
                <w:t>SSB 5936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D59C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Human trafficking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E730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prevention of and remedies for human trafficking.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2DE85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37D5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120D49F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B7904D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1" w:history="1">
              <w:r w:rsidRPr="00F950BA">
                <w:rPr>
                  <w:rFonts w:ascii="Calibri" w:eastAsia="Times New Roman" w:hAnsi="Calibri" w:cs="Calibri"/>
                  <w:color w:val="0000FF"/>
                  <w:kern w:val="0"/>
                  <w:sz w:val="22"/>
                  <w:szCs w:val="22"/>
                  <w:u w:val="single"/>
                  <w14:ligatures w14:val="none"/>
                </w:rPr>
                <w:t>SB 5947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CBC41B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31E2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Washington health care board.</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DCAF3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DFB05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DD23FB" w:rsidRPr="00F950BA" w14:paraId="28073A7D"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DBA19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2" w:history="1">
              <w:r w:rsidRPr="00F950BA">
                <w:rPr>
                  <w:rFonts w:ascii="Calibri" w:eastAsia="Times New Roman" w:hAnsi="Calibri" w:cs="Calibri"/>
                  <w:color w:val="0000FF"/>
                  <w:kern w:val="0"/>
                  <w:sz w:val="22"/>
                  <w:szCs w:val="22"/>
                  <w:u w:val="single"/>
                  <w14:ligatures w14:val="none"/>
                </w:rPr>
                <w:t>SB 5948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D2BF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Universal health deadlines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61A99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deadlines for the universal health care commission.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81B2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BC0B3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DD23FB" w:rsidRPr="00F950BA" w14:paraId="2D246F4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85B8A7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3" w:history="1">
              <w:r w:rsidRPr="00F950BA">
                <w:rPr>
                  <w:rFonts w:ascii="Calibri" w:eastAsia="Times New Roman" w:hAnsi="Calibri" w:cs="Calibri"/>
                  <w:color w:val="0000FF"/>
                  <w:kern w:val="0"/>
                  <w:sz w:val="22"/>
                  <w:szCs w:val="22"/>
                  <w:u w:val="single"/>
                  <w14:ligatures w14:val="none"/>
                </w:rPr>
                <w:t>SB 5953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ADC459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loss ratio</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F6648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medical loss ratio of at least 90 percent for health plans.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1E931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A2F8C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30EA85ED"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CD020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4" w:history="1">
              <w:r w:rsidRPr="00F950BA">
                <w:rPr>
                  <w:rFonts w:ascii="Calibri" w:eastAsia="Times New Roman" w:hAnsi="Calibri" w:cs="Calibri"/>
                  <w:color w:val="0000FF"/>
                  <w:kern w:val="0"/>
                  <w:sz w:val="22"/>
                  <w:szCs w:val="22"/>
                  <w:u w:val="single"/>
                  <w14:ligatures w14:val="none"/>
                </w:rPr>
                <w:t>SB 5954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D4AD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 survivor tuition waiver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0091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veteran survivor tuition waiver eligibility.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DB1F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5D64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DD23FB" w:rsidRPr="00F950BA" w14:paraId="3221E10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0209E3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5" w:history="1">
              <w:r w:rsidRPr="00F950BA">
                <w:rPr>
                  <w:rFonts w:ascii="Calibri" w:eastAsia="Times New Roman" w:hAnsi="Calibri" w:cs="Calibri"/>
                  <w:color w:val="0000FF"/>
                  <w:kern w:val="0"/>
                  <w:sz w:val="22"/>
                  <w:szCs w:val="22"/>
                  <w:u w:val="single"/>
                  <w14:ligatures w14:val="none"/>
                </w:rPr>
                <w:t>SB 5955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E62FB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 fee-for-service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5ED9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medicaid deprivatization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FD2491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14A15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DD23FB" w:rsidRPr="00F950BA" w14:paraId="3422362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C3BB3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6" w:history="1">
              <w:r w:rsidRPr="00F950BA">
                <w:rPr>
                  <w:rFonts w:ascii="Calibri" w:eastAsia="Times New Roman" w:hAnsi="Calibri" w:cs="Calibri"/>
                  <w:color w:val="0000FF"/>
                  <w:kern w:val="0"/>
                  <w:sz w:val="22"/>
                  <w:szCs w:val="22"/>
                  <w:u w:val="single"/>
                  <w14:ligatures w14:val="none"/>
                </w:rPr>
                <w:t>SB 5959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F2F53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Charity care residency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B71C7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residency requirements for charity care.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CB21D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DE52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Short</w:t>
            </w:r>
          </w:p>
        </w:tc>
      </w:tr>
      <w:tr w:rsidR="00DD23FB" w:rsidRPr="00F950BA" w14:paraId="43FFA7B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849E9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7" w:history="1">
              <w:r w:rsidRPr="00F950BA">
                <w:rPr>
                  <w:rFonts w:ascii="Calibri" w:eastAsia="Times New Roman" w:hAnsi="Calibri" w:cs="Calibri"/>
                  <w:color w:val="0000FF"/>
                  <w:kern w:val="0"/>
                  <w:sz w:val="22"/>
                  <w:szCs w:val="22"/>
                  <w:u w:val="single"/>
                  <w14:ligatures w14:val="none"/>
                </w:rPr>
                <w:t>SB 5963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DC586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Passport to careers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DCEBF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F9F005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1DCF0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583D226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D1DA8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8" w:history="1">
              <w:r w:rsidRPr="00F950BA">
                <w:rPr>
                  <w:rFonts w:ascii="Calibri" w:eastAsia="Times New Roman" w:hAnsi="Calibri" w:cs="Calibri"/>
                  <w:color w:val="0000FF"/>
                  <w:kern w:val="0"/>
                  <w:sz w:val="22"/>
                  <w:szCs w:val="22"/>
                  <w:u w:val="single"/>
                  <w14:ligatures w14:val="none"/>
                </w:rPr>
                <w:t>SB 5966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B9CFC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Medically tailored meals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64D1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medically tailored meals.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C5C48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12907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6C091CD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C5EEA3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89" w:history="1">
              <w:r w:rsidRPr="00F950BA">
                <w:rPr>
                  <w:rFonts w:ascii="Calibri" w:eastAsia="Times New Roman" w:hAnsi="Calibri" w:cs="Calibri"/>
                  <w:color w:val="0000FF"/>
                  <w:kern w:val="0"/>
                  <w:sz w:val="22"/>
                  <w:szCs w:val="22"/>
                  <w:u w:val="single"/>
                  <w14:ligatures w14:val="none"/>
                </w:rPr>
                <w:t>SB 5967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04D384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Preventive health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D74908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preventive services by clarifying state authority and definitions.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BDA30C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C8D83E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397E1DB0"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33BB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0" w:history="1">
              <w:r w:rsidRPr="00F950BA">
                <w:rPr>
                  <w:rFonts w:ascii="Calibri" w:eastAsia="Times New Roman" w:hAnsi="Calibri" w:cs="Calibri"/>
                  <w:color w:val="0000FF"/>
                  <w:kern w:val="0"/>
                  <w:sz w:val="22"/>
                  <w:szCs w:val="22"/>
                  <w:u w:val="single"/>
                  <w14:ligatures w14:val="none"/>
                </w:rPr>
                <w:t>SSB 5974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37BC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Local law enforcement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64056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44507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D07D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69F687F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645CD6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1" w:history="1">
              <w:r w:rsidRPr="00F950BA">
                <w:rPr>
                  <w:rFonts w:ascii="Calibri" w:eastAsia="Times New Roman" w:hAnsi="Calibri" w:cs="Calibri"/>
                  <w:color w:val="0000FF"/>
                  <w:kern w:val="0"/>
                  <w:sz w:val="22"/>
                  <w:szCs w:val="22"/>
                  <w:u w:val="single"/>
                  <w14:ligatures w14:val="none"/>
                </w:rPr>
                <w:t>SSB 5978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EE64B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Guaranteed admissions prg.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EF229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80EFE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23DDA9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DD23FB" w:rsidRPr="00F950BA" w14:paraId="641CEA2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CA539D"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2" w:history="1">
              <w:r w:rsidRPr="00F950BA">
                <w:rPr>
                  <w:rFonts w:ascii="Calibri" w:eastAsia="Times New Roman" w:hAnsi="Calibri" w:cs="Calibri"/>
                  <w:color w:val="0000FF"/>
                  <w:kern w:val="0"/>
                  <w:sz w:val="22"/>
                  <w:szCs w:val="22"/>
                  <w:u w:val="single"/>
                  <w14:ligatures w14:val="none"/>
                </w:rPr>
                <w:t>SB 5980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F67BD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Live presentations/sales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F8A2D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live presentations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8D03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C672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Torres</w:t>
            </w:r>
          </w:p>
        </w:tc>
      </w:tr>
      <w:tr w:rsidR="00DD23FB" w:rsidRPr="00F950BA" w14:paraId="4B6FABCC" w14:textId="77777777" w:rsidTr="00DD23FB">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4502B7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3" w:history="1">
              <w:r w:rsidRPr="00F950BA">
                <w:rPr>
                  <w:rFonts w:ascii="Calibri" w:eastAsia="Times New Roman" w:hAnsi="Calibri" w:cs="Calibri"/>
                  <w:color w:val="0000FF"/>
                  <w:kern w:val="0"/>
                  <w:sz w:val="22"/>
                  <w:szCs w:val="22"/>
                  <w:u w:val="single"/>
                  <w14:ligatures w14:val="none"/>
                </w:rPr>
                <w:t>SSB 5981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29F744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340B drug pricing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A3BB22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2EB2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90148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4295B46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1E929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4" w:history="1">
              <w:r w:rsidRPr="00F950BA">
                <w:rPr>
                  <w:rFonts w:ascii="Calibri" w:eastAsia="Times New Roman" w:hAnsi="Calibri" w:cs="Calibri"/>
                  <w:color w:val="0000FF"/>
                  <w:kern w:val="0"/>
                  <w:sz w:val="22"/>
                  <w:szCs w:val="22"/>
                  <w:u w:val="single"/>
                  <w14:ligatures w14:val="none"/>
                </w:rPr>
                <w:t>SSB 5984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EA90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companion chatbots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C03D8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regulation of artificial intelligence companion chatbots.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04BF0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2153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7CC3A7D4"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43799B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5" w:history="1">
              <w:r w:rsidRPr="00F950BA">
                <w:rPr>
                  <w:rFonts w:ascii="Calibri" w:eastAsia="Times New Roman" w:hAnsi="Calibri" w:cs="Calibri"/>
                  <w:color w:val="0000FF"/>
                  <w:kern w:val="0"/>
                  <w:sz w:val="22"/>
                  <w:szCs w:val="22"/>
                  <w:u w:val="single"/>
                  <w14:ligatures w14:val="none"/>
                </w:rPr>
                <w:t>SSB 5985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41176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Endometriosis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CFBBEA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endometriosis.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0CCED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RdConsCal</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0CC682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68BE48C2"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0A7B2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6" w:history="1">
              <w:r w:rsidRPr="00F950BA">
                <w:rPr>
                  <w:rFonts w:ascii="Calibri" w:eastAsia="Times New Roman" w:hAnsi="Calibri" w:cs="Calibri"/>
                  <w:color w:val="0000FF"/>
                  <w:kern w:val="0"/>
                  <w:sz w:val="22"/>
                  <w:szCs w:val="22"/>
                  <w:u w:val="single"/>
                  <w14:ligatures w14:val="none"/>
                </w:rPr>
                <w:t>SB 5991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2393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Carbon capture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D344D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04340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4E02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35A9B94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6FA2E8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7" w:history="1">
              <w:r w:rsidRPr="00F950BA">
                <w:rPr>
                  <w:rFonts w:ascii="Calibri" w:eastAsia="Times New Roman" w:hAnsi="Calibri" w:cs="Calibri"/>
                  <w:color w:val="0000FF"/>
                  <w:kern w:val="0"/>
                  <w:sz w:val="22"/>
                  <w:szCs w:val="22"/>
                  <w:u w:val="single"/>
                  <w14:ligatures w14:val="none"/>
                </w:rPr>
                <w:t>ESSB 5993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6D84BD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debt interest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2E2133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interest charges for new and unpaid medical debt.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607902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B31EE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DD23FB" w:rsidRPr="00F950BA" w14:paraId="2D1B631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348A3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8" w:history="1">
              <w:r w:rsidRPr="00F950BA">
                <w:rPr>
                  <w:rFonts w:ascii="Calibri" w:eastAsia="Times New Roman" w:hAnsi="Calibri" w:cs="Calibri"/>
                  <w:color w:val="0000FF"/>
                  <w:kern w:val="0"/>
                  <w:sz w:val="22"/>
                  <w:szCs w:val="22"/>
                  <w:u w:val="single"/>
                  <w14:ligatures w14:val="none"/>
                </w:rPr>
                <w:t>SB 5998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A7422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A110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2025-2027 fiscal biennium supplemental operating appropriations.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06E69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CA333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DD23FB" w:rsidRPr="00F950BA" w14:paraId="1E56598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EB5B70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299" w:history="1">
              <w:r w:rsidRPr="00F950BA">
                <w:rPr>
                  <w:rFonts w:ascii="Calibri" w:eastAsia="Times New Roman" w:hAnsi="Calibri" w:cs="Calibri"/>
                  <w:color w:val="0000FF"/>
                  <w:kern w:val="0"/>
                  <w:sz w:val="22"/>
                  <w:szCs w:val="22"/>
                  <w:u w:val="single"/>
                  <w14:ligatures w14:val="none"/>
                </w:rPr>
                <w:t>ESSB 6002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C3B9E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Driver privacy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64BB41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driver privacy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148F5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6F0C8D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DD23FB" w:rsidRPr="00F950BA" w14:paraId="403D33E9"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B5F71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0" w:history="1">
              <w:r w:rsidRPr="00F950BA">
                <w:rPr>
                  <w:rFonts w:ascii="Calibri" w:eastAsia="Times New Roman" w:hAnsi="Calibri" w:cs="Calibri"/>
                  <w:color w:val="0000FF"/>
                  <w:kern w:val="0"/>
                  <w:sz w:val="22"/>
                  <w:szCs w:val="22"/>
                  <w:u w:val="single"/>
                  <w14:ligatures w14:val="none"/>
                </w:rPr>
                <w:t>SB 6003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D640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 supplemental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883D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A44B2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E4CA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DD23FB" w:rsidRPr="00F950BA" w14:paraId="07E8E96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6FD53C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1" w:history="1">
              <w:r w:rsidRPr="00F950BA">
                <w:rPr>
                  <w:rFonts w:ascii="Calibri" w:eastAsia="Times New Roman" w:hAnsi="Calibri" w:cs="Calibri"/>
                  <w:color w:val="0000FF"/>
                  <w:kern w:val="0"/>
                  <w:sz w:val="22"/>
                  <w:szCs w:val="22"/>
                  <w:u w:val="single"/>
                  <w14:ligatures w14:val="none"/>
                </w:rPr>
                <w:t>SB 6005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F84B75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 supp.</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17B471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2025-2027 fiscal biennium.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1635B8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BBB34E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6AA97565"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F789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2" w:history="1">
              <w:r w:rsidRPr="00F950BA">
                <w:rPr>
                  <w:rFonts w:ascii="Calibri" w:eastAsia="Times New Roman" w:hAnsi="Calibri" w:cs="Calibri"/>
                  <w:color w:val="0000FF"/>
                  <w:kern w:val="0"/>
                  <w:sz w:val="22"/>
                  <w:szCs w:val="22"/>
                  <w:u w:val="single"/>
                  <w14:ligatures w14:val="none"/>
                </w:rPr>
                <w:t>SSB 6014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D17C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Pregnancy accommodations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B1EAD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pregnancy-related accommodations.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8BC9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Labor &amp; Workpla</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B263C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32B8E500"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20989D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3" w:history="1">
              <w:r w:rsidRPr="00F950BA">
                <w:rPr>
                  <w:rFonts w:ascii="Calibri" w:eastAsia="Times New Roman" w:hAnsi="Calibri" w:cs="Calibri"/>
                  <w:color w:val="0000FF"/>
                  <w:kern w:val="0"/>
                  <w:sz w:val="22"/>
                  <w:szCs w:val="22"/>
                  <w:u w:val="single"/>
                  <w14:ligatures w14:val="none"/>
                </w:rPr>
                <w:t>SB 6025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2F906D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Definition of fetal death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895A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Updating the definition of fetal death.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E6A678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311F38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18878C2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36121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4" w:history="1">
              <w:r w:rsidRPr="00F950BA">
                <w:rPr>
                  <w:rFonts w:ascii="Calibri" w:eastAsia="Times New Roman" w:hAnsi="Calibri" w:cs="Calibri"/>
                  <w:color w:val="0000FF"/>
                  <w:kern w:val="0"/>
                  <w:sz w:val="22"/>
                  <w:szCs w:val="22"/>
                  <w:u w:val="single"/>
                  <w14:ligatures w14:val="none"/>
                </w:rPr>
                <w:t>SSB 6031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617F3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Insurance crimes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5AEA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public safety and enforcement of crimes that impact insurance.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D5AD5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67ADE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DD23FB" w:rsidRPr="00F950BA" w14:paraId="52B8C5AD"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3196D9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5" w:history="1">
              <w:r w:rsidRPr="00F950BA">
                <w:rPr>
                  <w:rFonts w:ascii="Calibri" w:eastAsia="Times New Roman" w:hAnsi="Calibri" w:cs="Calibri"/>
                  <w:color w:val="0000FF"/>
                  <w:kern w:val="0"/>
                  <w:sz w:val="22"/>
                  <w:szCs w:val="22"/>
                  <w:u w:val="single"/>
                  <w14:ligatures w14:val="none"/>
                </w:rPr>
                <w:t>SSB 6035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18E32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Voting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733D02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access to voting services for military, overseas, Native American, and disabled voters.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9C66E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9171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Kauffman</w:t>
            </w:r>
          </w:p>
        </w:tc>
      </w:tr>
      <w:tr w:rsidR="00DD23FB" w:rsidRPr="00F950BA" w14:paraId="5BBB3A7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84535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6" w:history="1">
              <w:r w:rsidRPr="00F950BA">
                <w:rPr>
                  <w:rFonts w:ascii="Calibri" w:eastAsia="Times New Roman" w:hAnsi="Calibri" w:cs="Calibri"/>
                  <w:color w:val="0000FF"/>
                  <w:kern w:val="0"/>
                  <w:sz w:val="22"/>
                  <w:szCs w:val="22"/>
                  <w:u w:val="single"/>
                  <w14:ligatures w14:val="none"/>
                </w:rPr>
                <w:t>SB 6038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7E14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Postgrad degree requirements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D658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0A464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36E9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31E4638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8BDEF5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7" w:history="1">
              <w:r w:rsidRPr="00F950BA">
                <w:rPr>
                  <w:rFonts w:ascii="Calibri" w:eastAsia="Times New Roman" w:hAnsi="Calibri" w:cs="Calibri"/>
                  <w:color w:val="0000FF"/>
                  <w:kern w:val="0"/>
                  <w:sz w:val="22"/>
                  <w:szCs w:val="22"/>
                  <w:u w:val="single"/>
                  <w14:ligatures w14:val="none"/>
                </w:rPr>
                <w:t>SSB 6039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993EB3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LNI communication methods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AB2AA0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methods of communications by the department of labor and industries.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3229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66B6A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DD23FB" w:rsidRPr="00F950BA" w14:paraId="7F4EF9C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CB92A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8" w:history="1">
              <w:r w:rsidRPr="00F950BA">
                <w:rPr>
                  <w:rFonts w:ascii="Calibri" w:eastAsia="Times New Roman" w:hAnsi="Calibri" w:cs="Calibri"/>
                  <w:color w:val="0000FF"/>
                  <w:kern w:val="0"/>
                  <w:sz w:val="22"/>
                  <w:szCs w:val="22"/>
                  <w:u w:val="single"/>
                  <w14:ligatures w14:val="none"/>
                </w:rPr>
                <w:t>SSB 6047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C6E6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capital projects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E76DC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statutory guidelines for the administration of state capital projects.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FAA3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6A691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DD23FB" w:rsidRPr="00F950BA" w14:paraId="7CD3E71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3D1911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09" w:history="1">
              <w:r w:rsidRPr="00F950BA">
                <w:rPr>
                  <w:rFonts w:ascii="Calibri" w:eastAsia="Times New Roman" w:hAnsi="Calibri" w:cs="Calibri"/>
                  <w:color w:val="0000FF"/>
                  <w:kern w:val="0"/>
                  <w:sz w:val="22"/>
                  <w:szCs w:val="22"/>
                  <w:u w:val="single"/>
                  <w14:ligatures w14:val="none"/>
                </w:rPr>
                <w:t>SB 6052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9B765E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Digital school transcripts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BCC831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digital transcript data-sharing environment.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FCDEA1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99A3AF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02004C25"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548E3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0" w:history="1">
              <w:r w:rsidRPr="00F950BA">
                <w:rPr>
                  <w:rFonts w:ascii="Calibri" w:eastAsia="Times New Roman" w:hAnsi="Calibri" w:cs="Calibri"/>
                  <w:color w:val="0000FF"/>
                  <w:kern w:val="0"/>
                  <w:sz w:val="22"/>
                  <w:szCs w:val="22"/>
                  <w:u w:val="single"/>
                  <w14:ligatures w14:val="none"/>
                </w:rPr>
                <w:t>SB 6057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E14E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Concurrent medicaid enroll.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8C0D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Using concurrent medicaid enrollment savings to fund opportunities in science, technology, engineering, and mathematics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F5E65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92638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1C16345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75D9B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1" w:history="1">
              <w:r w:rsidRPr="00F950BA">
                <w:rPr>
                  <w:rFonts w:ascii="Calibri" w:eastAsia="Times New Roman" w:hAnsi="Calibri" w:cs="Calibri"/>
                  <w:color w:val="0000FF"/>
                  <w:kern w:val="0"/>
                  <w:sz w:val="22"/>
                  <w:szCs w:val="22"/>
                  <w:u w:val="single"/>
                  <w14:ligatures w14:val="none"/>
                </w:rPr>
                <w:t>SB 6059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42E3D1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Social workers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CEB672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Washington state board of governors for licensed social workers.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DE08F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AE41C1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Orwall</w:t>
            </w:r>
          </w:p>
        </w:tc>
      </w:tr>
      <w:tr w:rsidR="00DD23FB" w:rsidRPr="00F950BA" w14:paraId="269D9C2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E19D1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2" w:history="1">
              <w:r w:rsidRPr="00F950BA">
                <w:rPr>
                  <w:rFonts w:ascii="Calibri" w:eastAsia="Times New Roman" w:hAnsi="Calibri" w:cs="Calibri"/>
                  <w:color w:val="0000FF"/>
                  <w:kern w:val="0"/>
                  <w:sz w:val="22"/>
                  <w:szCs w:val="22"/>
                  <w:u w:val="single"/>
                  <w14:ligatures w14:val="none"/>
                </w:rPr>
                <w:t>SB 6067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53F50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compensation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ED36C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compensation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5AA9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22016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DD23FB" w:rsidRPr="00F950BA" w14:paraId="20865F9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77D1B3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3" w:history="1">
              <w:r w:rsidRPr="00F950BA">
                <w:rPr>
                  <w:rFonts w:ascii="Calibri" w:eastAsia="Times New Roman" w:hAnsi="Calibri" w:cs="Calibri"/>
                  <w:color w:val="0000FF"/>
                  <w:kern w:val="0"/>
                  <w:sz w:val="22"/>
                  <w:szCs w:val="22"/>
                  <w:u w:val="single"/>
                  <w14:ligatures w14:val="none"/>
                </w:rPr>
                <w:t>SSB 6070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5895DD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Recovery of missing persons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1E2445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Supporting the recovery of missing persons.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065B1A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85C1B0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DD23FB" w:rsidRPr="00F950BA" w14:paraId="2854BDB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0F1C7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4" w:history="1">
              <w:r w:rsidRPr="00F950BA">
                <w:rPr>
                  <w:rFonts w:ascii="Calibri" w:eastAsia="Times New Roman" w:hAnsi="Calibri" w:cs="Calibri"/>
                  <w:color w:val="0000FF"/>
                  <w:kern w:val="0"/>
                  <w:sz w:val="22"/>
                  <w:szCs w:val="22"/>
                  <w:u w:val="single"/>
                  <w14:ligatures w14:val="none"/>
                </w:rPr>
                <w:t>SSB 6071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C318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overpayments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8C23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overpayment recovery requirements.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2F38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86A42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5780F543"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5FFFDB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5" w:history="1">
              <w:r w:rsidRPr="00F950BA">
                <w:rPr>
                  <w:rFonts w:ascii="Calibri" w:eastAsia="Times New Roman" w:hAnsi="Calibri" w:cs="Calibri"/>
                  <w:color w:val="0000FF"/>
                  <w:kern w:val="0"/>
                  <w:sz w:val="22"/>
                  <w:szCs w:val="22"/>
                  <w:u w:val="single"/>
                  <w14:ligatures w14:val="none"/>
                </w:rPr>
                <w:t>SSB 6081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8B5FB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Government record privacy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86CD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Washingtonians from invasion of privacy, including the unauthorized disclosure of sex designation information and historic sex designation changes in official government records.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68CA3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C7BE1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r w:rsidR="00DD23FB" w:rsidRPr="00F950BA" w14:paraId="2CBB023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4DF4B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6" w:history="1">
              <w:r w:rsidRPr="00F950BA">
                <w:rPr>
                  <w:rFonts w:ascii="Calibri" w:eastAsia="Times New Roman" w:hAnsi="Calibri" w:cs="Calibri"/>
                  <w:color w:val="0000FF"/>
                  <w:kern w:val="0"/>
                  <w:sz w:val="22"/>
                  <w:szCs w:val="22"/>
                  <w:u w:val="single"/>
                  <w14:ligatures w14:val="none"/>
                </w:rPr>
                <w:t>SB 6082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B0EC9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financial aid fraud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72135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Safeguarding student financial aid from fraud.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5D7F7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F010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4EF740A8"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D5129C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7" w:history="1">
              <w:r w:rsidRPr="00F950BA">
                <w:rPr>
                  <w:rFonts w:ascii="Calibri" w:eastAsia="Times New Roman" w:hAnsi="Calibri" w:cs="Calibri"/>
                  <w:color w:val="0000FF"/>
                  <w:kern w:val="0"/>
                  <w:sz w:val="22"/>
                  <w:szCs w:val="22"/>
                  <w:u w:val="single"/>
                  <w14:ligatures w14:val="none"/>
                </w:rPr>
                <w:t>SSB 6089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DBCDF2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Education data/P20W system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1C8F0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coordination and alignment throughout the P20W system.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4BB32B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C96C4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1D1C1789" w14:textId="77777777" w:rsidTr="00DD23FB">
        <w:trPr>
          <w:trHeight w:val="160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783AF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8" w:history="1">
              <w:r w:rsidRPr="00F950BA">
                <w:rPr>
                  <w:rFonts w:ascii="Calibri" w:eastAsia="Times New Roman" w:hAnsi="Calibri" w:cs="Calibri"/>
                  <w:color w:val="0000FF"/>
                  <w:kern w:val="0"/>
                  <w:sz w:val="22"/>
                  <w:szCs w:val="22"/>
                  <w:u w:val="single"/>
                  <w14:ligatures w14:val="none"/>
                </w:rPr>
                <w:t>SB 6093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7A9F3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Payroll expense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3C10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4EE59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CA89F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DD23FB" w:rsidRPr="00F950BA" w14:paraId="46FE399C"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9BFA2D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19" w:history="1">
              <w:r w:rsidRPr="00F950BA">
                <w:rPr>
                  <w:rFonts w:ascii="Calibri" w:eastAsia="Times New Roman" w:hAnsi="Calibri" w:cs="Calibri"/>
                  <w:color w:val="0000FF"/>
                  <w:kern w:val="0"/>
                  <w:sz w:val="22"/>
                  <w:szCs w:val="22"/>
                  <w:u w:val="single"/>
                  <w14:ligatures w14:val="none"/>
                </w:rPr>
                <w:t>SSB 6094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7D6AAD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transitional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16484F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facilities licensed to provide pediatric transitional care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84E04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41EA7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DD23FB" w:rsidRPr="00F950BA" w14:paraId="3A23A4D5"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F4FE5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0" w:history="1">
              <w:r w:rsidRPr="00F950BA">
                <w:rPr>
                  <w:rFonts w:ascii="Calibri" w:eastAsia="Times New Roman" w:hAnsi="Calibri" w:cs="Calibri"/>
                  <w:color w:val="0000FF"/>
                  <w:kern w:val="0"/>
                  <w:sz w:val="22"/>
                  <w:szCs w:val="22"/>
                  <w:u w:val="single"/>
                  <w14:ligatures w14:val="none"/>
                </w:rPr>
                <w:t>SB 6107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CE6C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delegation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2B381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delegation.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13494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F020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DD23FB" w:rsidRPr="00F950BA" w14:paraId="06E5CC0F"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4775A9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1" w:history="1">
              <w:r w:rsidRPr="00F950BA">
                <w:rPr>
                  <w:rFonts w:ascii="Calibri" w:eastAsia="Times New Roman" w:hAnsi="Calibri" w:cs="Calibri"/>
                  <w:color w:val="0000FF"/>
                  <w:kern w:val="0"/>
                  <w:sz w:val="22"/>
                  <w:szCs w:val="22"/>
                  <w:u w:val="single"/>
                  <w14:ligatures w14:val="none"/>
                </w:rPr>
                <w:t>SB 6113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1DA48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administration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E2363D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taxes administered by the department of revenue.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EBB5D6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4FBB1E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DD23FB" w:rsidRPr="00F950BA" w14:paraId="03A77DF5"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D211B3"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2" w:history="1">
              <w:r w:rsidRPr="00F950BA">
                <w:rPr>
                  <w:rFonts w:ascii="Calibri" w:eastAsia="Times New Roman" w:hAnsi="Calibri" w:cs="Calibri"/>
                  <w:color w:val="0000FF"/>
                  <w:kern w:val="0"/>
                  <w:sz w:val="22"/>
                  <w:szCs w:val="22"/>
                  <w:u w:val="single"/>
                  <w14:ligatures w14:val="none"/>
                </w:rPr>
                <w:t>SB 6120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FDC6F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High-risk AI</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C78BE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high-risk artificial intelligence system development, deployment, and use.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4F45B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32F9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66D3C35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B97D31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3" w:history="1">
              <w:r w:rsidRPr="00F950BA">
                <w:rPr>
                  <w:rFonts w:ascii="Calibri" w:eastAsia="Times New Roman" w:hAnsi="Calibri" w:cs="Calibri"/>
                  <w:color w:val="0000FF"/>
                  <w:kern w:val="0"/>
                  <w:sz w:val="22"/>
                  <w:szCs w:val="22"/>
                  <w:u w:val="single"/>
                  <w14:ligatures w14:val="none"/>
                </w:rPr>
                <w:t>SB 6121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A8A88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F9055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electricity service to large energy use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3FE3F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11A3E4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6739B5F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F9DE7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4" w:history="1">
              <w:r w:rsidRPr="00F950BA">
                <w:rPr>
                  <w:rFonts w:ascii="Calibri" w:eastAsia="Times New Roman" w:hAnsi="Calibri" w:cs="Calibri"/>
                  <w:color w:val="0000FF"/>
                  <w:kern w:val="0"/>
                  <w:sz w:val="22"/>
                  <w:szCs w:val="22"/>
                  <w:u w:val="single"/>
                  <w14:ligatures w14:val="none"/>
                </w:rPr>
                <w:t>SB 6126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D926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resources/fraud, waste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A0DC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4EAA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49FB4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DD23FB" w:rsidRPr="00F950BA" w14:paraId="7E045772"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07E45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5" w:history="1">
              <w:r w:rsidRPr="00F950BA">
                <w:rPr>
                  <w:rFonts w:ascii="Calibri" w:eastAsia="Times New Roman" w:hAnsi="Calibri" w:cs="Calibri"/>
                  <w:color w:val="0000FF"/>
                  <w:kern w:val="0"/>
                  <w:sz w:val="22"/>
                  <w:szCs w:val="22"/>
                  <w:u w:val="single"/>
                  <w14:ligatures w14:val="none"/>
                </w:rPr>
                <w:t>SB 6128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5D066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Independent medical exams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F554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CA8961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A926A4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DD23FB" w:rsidRPr="00F950BA" w14:paraId="1C14541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9BA3F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6" w:history="1">
              <w:r w:rsidRPr="00F950BA">
                <w:rPr>
                  <w:rFonts w:ascii="Calibri" w:eastAsia="Times New Roman" w:hAnsi="Calibri" w:cs="Calibri"/>
                  <w:color w:val="0000FF"/>
                  <w:kern w:val="0"/>
                  <w:sz w:val="22"/>
                  <w:szCs w:val="22"/>
                  <w:u w:val="single"/>
                  <w14:ligatures w14:val="none"/>
                </w:rPr>
                <w:t>SB 6137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EDA4E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Regulated sports wagering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DCF7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regulated sports wagering industry.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0C2C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10E4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DD23FB" w:rsidRPr="00F950BA" w14:paraId="5FA44591"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EACD9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7" w:history="1">
              <w:r w:rsidRPr="00F950BA">
                <w:rPr>
                  <w:rFonts w:ascii="Calibri" w:eastAsia="Times New Roman" w:hAnsi="Calibri" w:cs="Calibri"/>
                  <w:color w:val="0000FF"/>
                  <w:kern w:val="0"/>
                  <w:sz w:val="22"/>
                  <w:szCs w:val="22"/>
                  <w:u w:val="single"/>
                  <w14:ligatures w14:val="none"/>
                </w:rPr>
                <w:t>SB 6142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4DD445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maximum duration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79473F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531657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30EF3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DD23FB" w:rsidRPr="00F950BA" w14:paraId="3854A27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0DB7B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8" w:history="1">
              <w:r w:rsidRPr="00F950BA">
                <w:rPr>
                  <w:rFonts w:ascii="Calibri" w:eastAsia="Times New Roman" w:hAnsi="Calibri" w:cs="Calibri"/>
                  <w:color w:val="0000FF"/>
                  <w:kern w:val="0"/>
                  <w:sz w:val="22"/>
                  <w:szCs w:val="22"/>
                  <w:u w:val="single"/>
                  <w14:ligatures w14:val="none"/>
                </w:rPr>
                <w:t>SB 6143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4E0B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claim period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1078F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claim period duration for the paid family and medical leave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FCB87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3CFA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DD23FB" w:rsidRPr="00F950BA" w14:paraId="2A7D3B8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1E9D7A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29" w:history="1">
              <w:r w:rsidRPr="00F950BA">
                <w:rPr>
                  <w:rFonts w:ascii="Calibri" w:eastAsia="Times New Roman" w:hAnsi="Calibri" w:cs="Calibri"/>
                  <w:color w:val="0000FF"/>
                  <w:kern w:val="0"/>
                  <w:sz w:val="22"/>
                  <w:szCs w:val="22"/>
                  <w:u w:val="single"/>
                  <w14:ligatures w14:val="none"/>
                </w:rPr>
                <w:t>SB 6159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303A1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hospitals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D595D5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public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85D9D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75F67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DD23FB" w:rsidRPr="00F950BA" w14:paraId="25462EA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616D0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0" w:history="1">
              <w:r w:rsidRPr="00F950BA">
                <w:rPr>
                  <w:rFonts w:ascii="Calibri" w:eastAsia="Times New Roman" w:hAnsi="Calibri" w:cs="Calibri"/>
                  <w:color w:val="0000FF"/>
                  <w:kern w:val="0"/>
                  <w:sz w:val="22"/>
                  <w:szCs w:val="22"/>
                  <w:u w:val="single"/>
                  <w14:ligatures w14:val="none"/>
                </w:rPr>
                <w:t>SB 6166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A08E3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credentials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77CCAA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77D1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A050B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5D58142B"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078041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1" w:history="1">
              <w:r w:rsidRPr="00F950BA">
                <w:rPr>
                  <w:rFonts w:ascii="Calibri" w:eastAsia="Times New Roman" w:hAnsi="Calibri" w:cs="Calibri"/>
                  <w:color w:val="0000FF"/>
                  <w:kern w:val="0"/>
                  <w:sz w:val="22"/>
                  <w:szCs w:val="22"/>
                  <w:u w:val="single"/>
                  <w14:ligatures w14:val="none"/>
                </w:rPr>
                <w:t>SB 6168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742079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CCA suspensions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2A749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6C78FE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0E99DD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69E0EC32"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0AAD2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2" w:history="1">
              <w:r w:rsidRPr="00F950BA">
                <w:rPr>
                  <w:rFonts w:ascii="Calibri" w:eastAsia="Times New Roman" w:hAnsi="Calibri" w:cs="Calibri"/>
                  <w:color w:val="0000FF"/>
                  <w:kern w:val="0"/>
                  <w:sz w:val="22"/>
                  <w:szCs w:val="22"/>
                  <w:u w:val="single"/>
                  <w14:ligatures w14:val="none"/>
                </w:rPr>
                <w:t>SSB 6171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A0C05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FF1B3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emerging large energy use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C449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390E2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Shewmake</w:t>
            </w:r>
          </w:p>
        </w:tc>
      </w:tr>
      <w:tr w:rsidR="00DD23FB" w:rsidRPr="00F950BA" w14:paraId="5E78BB0B"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4D227E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3" w:history="1">
              <w:r w:rsidRPr="00F950BA">
                <w:rPr>
                  <w:rFonts w:ascii="Calibri" w:eastAsia="Times New Roman" w:hAnsi="Calibri" w:cs="Calibri"/>
                  <w:color w:val="0000FF"/>
                  <w:kern w:val="0"/>
                  <w:sz w:val="22"/>
                  <w:szCs w:val="22"/>
                  <w:u w:val="single"/>
                  <w14:ligatures w14:val="none"/>
                </w:rPr>
                <w:t>SB 6175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D52D9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Ticket sales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E74059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ticket sales.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406BD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Business, Trade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1A2D2A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Lovelett</w:t>
            </w:r>
          </w:p>
        </w:tc>
      </w:tr>
      <w:tr w:rsidR="00DD23FB" w:rsidRPr="00F950BA" w14:paraId="1B1F7059"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AC756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4" w:history="1">
              <w:r w:rsidRPr="00F950BA">
                <w:rPr>
                  <w:rFonts w:ascii="Calibri" w:eastAsia="Times New Roman" w:hAnsi="Calibri" w:cs="Calibri"/>
                  <w:color w:val="0000FF"/>
                  <w:kern w:val="0"/>
                  <w:sz w:val="22"/>
                  <w:szCs w:val="22"/>
                  <w:u w:val="single"/>
                  <w14:ligatures w14:val="none"/>
                </w:rPr>
                <w:t>SSB 6176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21D97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Failure to renew vehicle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A1C3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enforcement of failure to renew an expired vehicle registration.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D570E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58DC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DD23FB" w:rsidRPr="00F950BA" w14:paraId="4CBFC30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025C58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5" w:history="1">
              <w:r w:rsidRPr="00F950BA">
                <w:rPr>
                  <w:rFonts w:ascii="Calibri" w:eastAsia="Times New Roman" w:hAnsi="Calibri" w:cs="Calibri"/>
                  <w:color w:val="0000FF"/>
                  <w:kern w:val="0"/>
                  <w:sz w:val="22"/>
                  <w:szCs w:val="22"/>
                  <w:u w:val="single"/>
                  <w14:ligatures w14:val="none"/>
                </w:rPr>
                <w:t>SSB 6183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41677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HIV antiviral drug coverage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CFACA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coverage for HIV antiviral drugs.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C31744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046874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4757F28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AA758E"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6" w:history="1">
              <w:r w:rsidRPr="00F950BA">
                <w:rPr>
                  <w:rFonts w:ascii="Calibri" w:eastAsia="Times New Roman" w:hAnsi="Calibri" w:cs="Calibri"/>
                  <w:color w:val="0000FF"/>
                  <w:kern w:val="0"/>
                  <w:sz w:val="22"/>
                  <w:szCs w:val="22"/>
                  <w:u w:val="single"/>
                  <w14:ligatures w14:val="none"/>
                </w:rPr>
                <w:t>SB 6202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6CAC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Medicaid/fertility services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1E50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coverage for standard fertility preservation services for medicaid enrollees.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F290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B11AA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DD23FB" w:rsidRPr="00F950BA" w14:paraId="79313127"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3FFDC9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7" w:history="1">
              <w:r w:rsidRPr="00F950BA">
                <w:rPr>
                  <w:rFonts w:ascii="Calibri" w:eastAsia="Times New Roman" w:hAnsi="Calibri" w:cs="Calibri"/>
                  <w:color w:val="0000FF"/>
                  <w:kern w:val="0"/>
                  <w:sz w:val="22"/>
                  <w:szCs w:val="22"/>
                  <w:u w:val="single"/>
                  <w14:ligatures w14:val="none"/>
                </w:rPr>
                <w:t>SB 6208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9BD71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market standards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A514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health care market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F0C492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55F043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DD23FB" w:rsidRPr="00F950BA" w14:paraId="0296651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37A57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8" w:history="1">
              <w:r w:rsidRPr="00F950BA">
                <w:rPr>
                  <w:rFonts w:ascii="Calibri" w:eastAsia="Times New Roman" w:hAnsi="Calibri" w:cs="Calibri"/>
                  <w:color w:val="0000FF"/>
                  <w:kern w:val="0"/>
                  <w:sz w:val="22"/>
                  <w:szCs w:val="22"/>
                  <w:u w:val="single"/>
                  <w14:ligatures w14:val="none"/>
                </w:rPr>
                <w:t>SSB 6210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D2DF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plan certification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C3F16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plan certification process.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11DE8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92CB8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04C16321"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EAFF60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39" w:history="1">
              <w:r w:rsidRPr="00F950BA">
                <w:rPr>
                  <w:rFonts w:ascii="Calibri" w:eastAsia="Times New Roman" w:hAnsi="Calibri" w:cs="Calibri"/>
                  <w:color w:val="0000FF"/>
                  <w:kern w:val="0"/>
                  <w:sz w:val="22"/>
                  <w:szCs w:val="22"/>
                  <w:u w:val="single"/>
                  <w14:ligatures w14:val="none"/>
                </w:rPr>
                <w:t>SB 6213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7EFF0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Fibrous silicate materials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60AAA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naturally occurring fibrous silicate materials.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2D6DC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3D887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DD23FB" w:rsidRPr="00F950BA" w14:paraId="3BBFA54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0489F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0" w:history="1">
              <w:r w:rsidRPr="00F950BA">
                <w:rPr>
                  <w:rFonts w:ascii="Calibri" w:eastAsia="Times New Roman" w:hAnsi="Calibri" w:cs="Calibri"/>
                  <w:color w:val="0000FF"/>
                  <w:kern w:val="0"/>
                  <w:sz w:val="22"/>
                  <w:szCs w:val="22"/>
                  <w:u w:val="single"/>
                  <w14:ligatures w14:val="none"/>
                </w:rPr>
                <w:t>SSB 6215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2D52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Fraud prevention/auditor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D0165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fraud prevention.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F4DFD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3C20B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DD23FB" w:rsidRPr="00F950BA" w14:paraId="1AF4800F"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3499B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1" w:history="1">
              <w:r w:rsidRPr="00F950BA">
                <w:rPr>
                  <w:rFonts w:ascii="Calibri" w:eastAsia="Times New Roman" w:hAnsi="Calibri" w:cs="Calibri"/>
                  <w:color w:val="0000FF"/>
                  <w:kern w:val="0"/>
                  <w:sz w:val="22"/>
                  <w:szCs w:val="22"/>
                  <w:u w:val="single"/>
                  <w14:ligatures w14:val="none"/>
                </w:rPr>
                <w:t>SB 6218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6F9E42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State-federal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BB2DB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790195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E298C3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DD23FB" w:rsidRPr="00F950BA" w14:paraId="07B7C91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E178C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2" w:history="1">
              <w:r w:rsidRPr="00F950BA">
                <w:rPr>
                  <w:rFonts w:ascii="Calibri" w:eastAsia="Times New Roman" w:hAnsi="Calibri" w:cs="Calibri"/>
                  <w:color w:val="0000FF"/>
                  <w:kern w:val="0"/>
                  <w:sz w:val="22"/>
                  <w:szCs w:val="22"/>
                  <w:u w:val="single"/>
                  <w14:ligatures w14:val="none"/>
                </w:rPr>
                <w:t>SB 6219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E2F5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Pollution prevent. planning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F8056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Repealing the pollution prevention planning requirements under chapter 70A.214 RCW.</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F5120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C21BF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DD23FB" w:rsidRPr="00F950BA" w14:paraId="56B57D5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0AB5D70"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3" w:history="1">
              <w:r w:rsidRPr="00F950BA">
                <w:rPr>
                  <w:rFonts w:ascii="Calibri" w:eastAsia="Times New Roman" w:hAnsi="Calibri" w:cs="Calibri"/>
                  <w:color w:val="0000FF"/>
                  <w:kern w:val="0"/>
                  <w:sz w:val="22"/>
                  <w:szCs w:val="22"/>
                  <w:u w:val="single"/>
                  <w14:ligatures w14:val="none"/>
                </w:rPr>
                <w:t>SSB 6227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92C6DD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Parenting student data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7F07B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Formalizing data collection protocols to support parenting students.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C5777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28F838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DD23FB" w:rsidRPr="00F950BA" w14:paraId="052E97A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96BF1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4" w:history="1">
              <w:r w:rsidRPr="00F950BA">
                <w:rPr>
                  <w:rFonts w:ascii="Calibri" w:eastAsia="Times New Roman" w:hAnsi="Calibri" w:cs="Calibri"/>
                  <w:color w:val="0000FF"/>
                  <w:kern w:val="0"/>
                  <w:sz w:val="22"/>
                  <w:szCs w:val="22"/>
                  <w:u w:val="single"/>
                  <w14:ligatures w14:val="none"/>
                </w:rPr>
                <w:t>SB 6228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2D94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Prescription drugs/taxes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9C116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a tax exemption for the warehousing and reselling of prescription drugs.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541C7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D5EE9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DD23FB" w:rsidRPr="00F950BA" w14:paraId="09277223"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77DC7F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5" w:history="1">
              <w:r w:rsidRPr="00F950BA">
                <w:rPr>
                  <w:rFonts w:ascii="Calibri" w:eastAsia="Times New Roman" w:hAnsi="Calibri" w:cs="Calibri"/>
                  <w:color w:val="0000FF"/>
                  <w:kern w:val="0"/>
                  <w:sz w:val="22"/>
                  <w:szCs w:val="22"/>
                  <w:u w:val="single"/>
                  <w14:ligatures w14:val="none"/>
                </w:rPr>
                <w:t>SB 6233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F6D8C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Sale of covered animals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8B4CE3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penalties for sale of covered animal species.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B56FBA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30104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0ED9FFB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52616F"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6" w:history="1">
              <w:r w:rsidRPr="00F950BA">
                <w:rPr>
                  <w:rFonts w:ascii="Calibri" w:eastAsia="Times New Roman" w:hAnsi="Calibri" w:cs="Calibri"/>
                  <w:color w:val="0000FF"/>
                  <w:kern w:val="0"/>
                  <w:sz w:val="22"/>
                  <w:szCs w:val="22"/>
                  <w:u w:val="single"/>
                  <w14:ligatures w14:val="none"/>
                </w:rPr>
                <w:t>SB 6235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70CC6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Athletics/private equity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5F10B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103ED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470D6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Holy</w:t>
            </w:r>
          </w:p>
        </w:tc>
      </w:tr>
      <w:tr w:rsidR="00DD23FB" w:rsidRPr="00F950BA" w14:paraId="2C7E3B50"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C33B40B"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7" w:history="1">
              <w:r w:rsidRPr="00F950BA">
                <w:rPr>
                  <w:rFonts w:ascii="Calibri" w:eastAsia="Times New Roman" w:hAnsi="Calibri" w:cs="Calibri"/>
                  <w:color w:val="0000FF"/>
                  <w:kern w:val="0"/>
                  <w:sz w:val="22"/>
                  <w:szCs w:val="22"/>
                  <w:u w:val="single"/>
                  <w14:ligatures w14:val="none"/>
                </w:rPr>
                <w:t>SSB 6239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68EFC6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tort claims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6762FF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F1C1A0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41FA15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DD23FB" w:rsidRPr="00F950BA" w14:paraId="73DD92FA"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B62D5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8" w:history="1">
              <w:r w:rsidRPr="00F950BA">
                <w:rPr>
                  <w:rFonts w:ascii="Calibri" w:eastAsia="Times New Roman" w:hAnsi="Calibri" w:cs="Calibri"/>
                  <w:color w:val="0000FF"/>
                  <w:kern w:val="0"/>
                  <w:sz w:val="22"/>
                  <w:szCs w:val="22"/>
                  <w:u w:val="single"/>
                  <w14:ligatures w14:val="none"/>
                </w:rPr>
                <w:t>SB 6251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F5AB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school grading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FAE4E1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Using only letter grades in schools of medicine.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F7659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01D88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Warnick</w:t>
            </w:r>
          </w:p>
        </w:tc>
      </w:tr>
      <w:tr w:rsidR="00DD23FB" w:rsidRPr="00F950BA" w14:paraId="41C8069B"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65C876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49" w:history="1">
              <w:r w:rsidRPr="00F950BA">
                <w:rPr>
                  <w:rFonts w:ascii="Calibri" w:eastAsia="Times New Roman" w:hAnsi="Calibri" w:cs="Calibri"/>
                  <w:color w:val="0000FF"/>
                  <w:kern w:val="0"/>
                  <w:sz w:val="22"/>
                  <w:szCs w:val="22"/>
                  <w:u w:val="single"/>
                  <w14:ligatures w14:val="none"/>
                </w:rPr>
                <w:t>SB 6254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6C2E9D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Agency rules AI analysis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E92714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Leveraging artificial intelligence to improve Washington's regulatory climate through streamlining language in rules and regulatory guidance documents.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31111F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0EA90F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DD23FB" w:rsidRPr="00F950BA" w14:paraId="363A82B8"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B24EF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0" w:history="1">
              <w:r w:rsidRPr="00F950BA">
                <w:rPr>
                  <w:rFonts w:ascii="Calibri" w:eastAsia="Times New Roman" w:hAnsi="Calibri" w:cs="Calibri"/>
                  <w:color w:val="0000FF"/>
                  <w:kern w:val="0"/>
                  <w:sz w:val="22"/>
                  <w:szCs w:val="22"/>
                  <w:u w:val="single"/>
                  <w14:ligatures w14:val="none"/>
                </w:rPr>
                <w:t>SB 6259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8C12D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ed./damage by student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BB123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B7124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4564D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5B82286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DB594E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1" w:history="1">
              <w:r w:rsidRPr="00F950BA">
                <w:rPr>
                  <w:rFonts w:ascii="Calibri" w:eastAsia="Times New Roman" w:hAnsi="Calibri" w:cs="Calibri"/>
                  <w:color w:val="0000FF"/>
                  <w:kern w:val="0"/>
                  <w:sz w:val="22"/>
                  <w:szCs w:val="22"/>
                  <w:u w:val="single"/>
                  <w14:ligatures w14:val="none"/>
                </w:rPr>
                <w:t>SB 6264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A1F17E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Immigration status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5E4974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D8BD4D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870D40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DD23FB" w:rsidRPr="00F950BA" w14:paraId="161A3BEE"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54721A"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2" w:history="1">
              <w:r w:rsidRPr="00F950BA">
                <w:rPr>
                  <w:rFonts w:ascii="Calibri" w:eastAsia="Times New Roman" w:hAnsi="Calibri" w:cs="Calibri"/>
                  <w:color w:val="0000FF"/>
                  <w:kern w:val="0"/>
                  <w:sz w:val="22"/>
                  <w:szCs w:val="22"/>
                  <w:u w:val="single"/>
                  <w14:ligatures w14:val="none"/>
                </w:rPr>
                <w:t>SB 6266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AA06E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auditor info. access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D7428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information access by the state auditor.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21006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1844F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DD23FB" w:rsidRPr="00F950BA" w14:paraId="59E5EF0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779D38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3" w:history="1">
              <w:r w:rsidRPr="00F950BA">
                <w:rPr>
                  <w:rFonts w:ascii="Calibri" w:eastAsia="Times New Roman" w:hAnsi="Calibri" w:cs="Calibri"/>
                  <w:color w:val="0000FF"/>
                  <w:kern w:val="0"/>
                  <w:sz w:val="22"/>
                  <w:szCs w:val="22"/>
                  <w:u w:val="single"/>
                  <w14:ligatures w14:val="none"/>
                </w:rPr>
                <w:t>SB 6267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7B4D97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education programs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0080B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education program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B54E2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983371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Bateman</w:t>
            </w:r>
          </w:p>
        </w:tc>
      </w:tr>
      <w:tr w:rsidR="00DD23FB" w:rsidRPr="00F950BA" w14:paraId="079AF61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0FF92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4" w:history="1">
              <w:r w:rsidRPr="00F950BA">
                <w:rPr>
                  <w:rFonts w:ascii="Calibri" w:eastAsia="Times New Roman" w:hAnsi="Calibri" w:cs="Calibri"/>
                  <w:color w:val="0000FF"/>
                  <w:kern w:val="0"/>
                  <w:sz w:val="22"/>
                  <w:szCs w:val="22"/>
                  <w:u w:val="single"/>
                  <w14:ligatures w14:val="none"/>
                </w:rPr>
                <w:t>SB 6272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D5E83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Birds/buildings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3A75C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design and operation of buildings to protect birds.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C5071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AD04B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709AD582"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EE0864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5" w:history="1">
              <w:r w:rsidRPr="00F950BA">
                <w:rPr>
                  <w:rFonts w:ascii="Calibri" w:eastAsia="Times New Roman" w:hAnsi="Calibri" w:cs="Calibri"/>
                  <w:color w:val="0000FF"/>
                  <w:kern w:val="0"/>
                  <w:sz w:val="22"/>
                  <w:szCs w:val="22"/>
                  <w:u w:val="single"/>
                  <w14:ligatures w14:val="none"/>
                </w:rPr>
                <w:t>SB 6276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68B760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Workforce ed. inv. account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F3AF10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revenues devoted to the workforce education investment account.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3CC21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CEF3A4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DD23FB" w:rsidRPr="00F950BA" w14:paraId="04D57F9A"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FDCCC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6" w:history="1">
              <w:r w:rsidRPr="00F950BA">
                <w:rPr>
                  <w:rFonts w:ascii="Calibri" w:eastAsia="Times New Roman" w:hAnsi="Calibri" w:cs="Calibri"/>
                  <w:color w:val="0000FF"/>
                  <w:kern w:val="0"/>
                  <w:sz w:val="22"/>
                  <w:szCs w:val="22"/>
                  <w:u w:val="single"/>
                  <w14:ligatures w14:val="none"/>
                </w:rPr>
                <w:t>SB 6278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A574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Teacher &amp; principal programs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79622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ongoing review of approved teacher and principal preparation programs.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B7DF3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FC1C4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DD23FB" w:rsidRPr="00F950BA" w14:paraId="2D7B8C4F"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D8CE614"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7" w:history="1">
              <w:r w:rsidRPr="00F950BA">
                <w:rPr>
                  <w:rFonts w:ascii="Calibri" w:eastAsia="Times New Roman" w:hAnsi="Calibri" w:cs="Calibri"/>
                  <w:color w:val="0000FF"/>
                  <w:kern w:val="0"/>
                  <w:sz w:val="22"/>
                  <w:szCs w:val="22"/>
                  <w:u w:val="single"/>
                  <w14:ligatures w14:val="none"/>
                </w:rPr>
                <w:t>SB 6281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1634A6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Commercial cloud assessment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92A5A0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an economic assessment before the purchase of any third-party, commercial cloud computing service.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8CC04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5C3395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DD23FB" w:rsidRPr="00F950BA" w14:paraId="226CAC7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C2740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8" w:history="1">
              <w:r w:rsidRPr="00F950BA">
                <w:rPr>
                  <w:rFonts w:ascii="Calibri" w:eastAsia="Times New Roman" w:hAnsi="Calibri" w:cs="Calibri"/>
                  <w:color w:val="0000FF"/>
                  <w:kern w:val="0"/>
                  <w:sz w:val="22"/>
                  <w:szCs w:val="22"/>
                  <w:u w:val="single"/>
                  <w14:ligatures w14:val="none"/>
                </w:rPr>
                <w:t>SSB 6284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EA661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consumer protections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5B850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consumer protections for artificial intelligence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0C37F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CAC1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6AD94D1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E2096C9"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59" w:history="1">
              <w:r w:rsidRPr="00F950BA">
                <w:rPr>
                  <w:rFonts w:ascii="Calibri" w:eastAsia="Times New Roman" w:hAnsi="Calibri" w:cs="Calibri"/>
                  <w:color w:val="0000FF"/>
                  <w:kern w:val="0"/>
                  <w:sz w:val="22"/>
                  <w:szCs w:val="22"/>
                  <w:u w:val="single"/>
                  <w14:ligatures w14:val="none"/>
                </w:rPr>
                <w:t>SB 6293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3458327"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PTSD treatment and research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CC5126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pilot program for posttraumatic stress disorder treatment and research.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F5F21A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F9BE62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DD23FB" w:rsidRPr="00F950BA" w14:paraId="21E61AD8"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7067C5"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0" w:history="1">
              <w:r w:rsidRPr="00F950BA">
                <w:rPr>
                  <w:rFonts w:ascii="Calibri" w:eastAsia="Times New Roman" w:hAnsi="Calibri" w:cs="Calibri"/>
                  <w:color w:val="0000FF"/>
                  <w:kern w:val="0"/>
                  <w:sz w:val="22"/>
                  <w:szCs w:val="22"/>
                  <w:u w:val="single"/>
                  <w14:ligatures w14:val="none"/>
                </w:rPr>
                <w:t>SSB 6296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49AB6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Involuntary treatment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40BEF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involuntary treatment.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EC01C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0DBBA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DD23FB" w:rsidRPr="00F950BA" w14:paraId="52BE16F3"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3A08406"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1" w:history="1">
              <w:r w:rsidRPr="00F950BA">
                <w:rPr>
                  <w:rFonts w:ascii="Calibri" w:eastAsia="Times New Roman" w:hAnsi="Calibri" w:cs="Calibri"/>
                  <w:color w:val="0000FF"/>
                  <w:kern w:val="0"/>
                  <w:sz w:val="22"/>
                  <w:szCs w:val="22"/>
                  <w:u w:val="single"/>
                  <w14:ligatures w14:val="none"/>
                </w:rPr>
                <w:t>SB 6298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FF58C7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works/made in US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A1A39C5"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B272F8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9573CA3"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Holy</w:t>
            </w:r>
          </w:p>
        </w:tc>
      </w:tr>
      <w:tr w:rsidR="00DD23FB" w:rsidRPr="00F950BA" w14:paraId="3E5E2C84"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834B08"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2" w:history="1">
              <w:r w:rsidRPr="00F950BA">
                <w:rPr>
                  <w:rFonts w:ascii="Calibri" w:eastAsia="Times New Roman" w:hAnsi="Calibri" w:cs="Calibri"/>
                  <w:color w:val="0000FF"/>
                  <w:kern w:val="0"/>
                  <w:sz w:val="22"/>
                  <w:szCs w:val="22"/>
                  <w:u w:val="single"/>
                  <w14:ligatures w14:val="none"/>
                </w:rPr>
                <w:t>SSB 6302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E25B2F"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works/finishing trade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D0D56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misclassification in the finishing trades on public works projects.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983E5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9B782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DD23FB" w:rsidRPr="00F950BA" w14:paraId="0423F55E"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DDE9972"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3" w:history="1">
              <w:r w:rsidRPr="00F950BA">
                <w:rPr>
                  <w:rFonts w:ascii="Calibri" w:eastAsia="Times New Roman" w:hAnsi="Calibri" w:cs="Calibri"/>
                  <w:color w:val="0000FF"/>
                  <w:kern w:val="0"/>
                  <w:sz w:val="22"/>
                  <w:szCs w:val="22"/>
                  <w:u w:val="single"/>
                  <w14:ligatures w14:val="none"/>
                </w:rPr>
                <w:t>SB 6311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B18DEC"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Pedestrian passage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99E529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for continuous, safe, and accessible pedestrian passage during certain construction projects.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9D3BCCE"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AFF030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1B74164B" w14:textId="77777777" w:rsidTr="00DD23FB">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88D81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4" w:history="1">
              <w:r w:rsidRPr="00F950BA">
                <w:rPr>
                  <w:rFonts w:ascii="Calibri" w:eastAsia="Times New Roman" w:hAnsi="Calibri" w:cs="Calibri"/>
                  <w:color w:val="0000FF"/>
                  <w:kern w:val="0"/>
                  <w:sz w:val="22"/>
                  <w:szCs w:val="22"/>
                  <w:u w:val="single"/>
                  <w14:ligatures w14:val="none"/>
                </w:rPr>
                <w:t>SB 6321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D79686"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Scientific research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B638D2"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Sustaining life-saving and prosperity-building scientific research in Washington by establishing the Washington institute for scientific advancement.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AE953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9F89BD"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DD23FB" w:rsidRPr="00F950BA" w14:paraId="16AA2996" w14:textId="77777777" w:rsidTr="00DD23FB">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F87EDAC"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5" w:history="1">
              <w:r w:rsidRPr="00F950BA">
                <w:rPr>
                  <w:rFonts w:ascii="Calibri" w:eastAsia="Times New Roman" w:hAnsi="Calibri" w:cs="Calibri"/>
                  <w:color w:val="0000FF"/>
                  <w:kern w:val="0"/>
                  <w:sz w:val="22"/>
                  <w:szCs w:val="22"/>
                  <w:u w:val="single"/>
                  <w14:ligatures w14:val="none"/>
                </w:rPr>
                <w:t>SB 6330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CB5C2B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Paraquat herbicide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FAC6A8"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6A40A6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Ag &amp; Natural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E2EDB9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DD23FB" w:rsidRPr="00F950BA" w14:paraId="34708CA6"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0A2627"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6" w:history="1">
              <w:r w:rsidRPr="00F950BA">
                <w:rPr>
                  <w:rFonts w:ascii="Calibri" w:eastAsia="Times New Roman" w:hAnsi="Calibri" w:cs="Calibri"/>
                  <w:color w:val="0000FF"/>
                  <w:kern w:val="0"/>
                  <w:sz w:val="22"/>
                  <w:szCs w:val="22"/>
                  <w:u w:val="single"/>
                  <w14:ligatures w14:val="none"/>
                </w:rPr>
                <w:t>SB 6341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6664A9"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Campaign contribution limits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306D9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campaign contribution limits for state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E98E5A"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06F1A1"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McCune</w:t>
            </w:r>
          </w:p>
        </w:tc>
      </w:tr>
      <w:tr w:rsidR="00DD23FB" w:rsidRPr="00F950BA" w14:paraId="1A29CA6C" w14:textId="77777777" w:rsidTr="00DD23FB">
        <w:trPr>
          <w:trHeight w:val="320"/>
        </w:trPr>
        <w:tc>
          <w:tcPr>
            <w:tcW w:w="1289" w:type="dxa"/>
            <w:tcBorders>
              <w:top w:val="single" w:sz="4" w:space="0" w:color="00000B"/>
              <w:left w:val="single" w:sz="4" w:space="0" w:color="00000B"/>
              <w:bottom w:val="single" w:sz="4" w:space="0" w:color="00000B"/>
              <w:right w:val="single" w:sz="4" w:space="0" w:color="00000B"/>
            </w:tcBorders>
            <w:noWrap/>
            <w:hideMark/>
          </w:tcPr>
          <w:p w14:paraId="5CD08A01" w14:textId="77777777" w:rsidR="00F950BA" w:rsidRPr="00F950BA" w:rsidRDefault="00F950BA" w:rsidP="00F950BA">
            <w:pPr>
              <w:spacing w:after="0" w:line="240" w:lineRule="auto"/>
              <w:rPr>
                <w:rFonts w:ascii="Calibri" w:eastAsia="Times New Roman" w:hAnsi="Calibri" w:cs="Calibri"/>
                <w:color w:val="0000FF"/>
                <w:kern w:val="0"/>
                <w:sz w:val="22"/>
                <w:szCs w:val="22"/>
                <w:u w:val="single"/>
                <w14:ligatures w14:val="none"/>
              </w:rPr>
            </w:pPr>
            <w:hyperlink r:id="rId367" w:history="1">
              <w:r w:rsidRPr="00F950BA">
                <w:rPr>
                  <w:rFonts w:ascii="Calibri" w:eastAsia="Times New Roman" w:hAnsi="Calibri" w:cs="Calibri"/>
                  <w:color w:val="0000FF"/>
                  <w:kern w:val="0"/>
                  <w:sz w:val="22"/>
                  <w:szCs w:val="22"/>
                  <w:u w:val="single"/>
                  <w14:ligatures w14:val="none"/>
                </w:rPr>
                <w:t>SB 6346</w:t>
              </w:r>
            </w:hyperlink>
          </w:p>
        </w:tc>
        <w:tc>
          <w:tcPr>
            <w:tcW w:w="2216" w:type="dxa"/>
            <w:tcBorders>
              <w:top w:val="single" w:sz="4" w:space="0" w:color="00000B"/>
              <w:left w:val="single" w:sz="4" w:space="0" w:color="00000B"/>
              <w:bottom w:val="single" w:sz="4" w:space="0" w:color="00000B"/>
              <w:right w:val="single" w:sz="4" w:space="0" w:color="00000B"/>
            </w:tcBorders>
            <w:noWrap/>
            <w:hideMark/>
          </w:tcPr>
          <w:p w14:paraId="474B301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on millionaires</w:t>
            </w:r>
          </w:p>
        </w:tc>
        <w:tc>
          <w:tcPr>
            <w:tcW w:w="2880" w:type="dxa"/>
            <w:tcBorders>
              <w:top w:val="single" w:sz="4" w:space="0" w:color="00000B"/>
              <w:left w:val="single" w:sz="4" w:space="0" w:color="00000B"/>
              <w:bottom w:val="single" w:sz="4" w:space="0" w:color="00000B"/>
              <w:right w:val="single" w:sz="4" w:space="0" w:color="00000B"/>
            </w:tcBorders>
            <w:hideMark/>
          </w:tcPr>
          <w:p w14:paraId="2A7FBEA4"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tax on millionaires.</w:t>
            </w:r>
          </w:p>
        </w:tc>
        <w:tc>
          <w:tcPr>
            <w:tcW w:w="1800" w:type="dxa"/>
            <w:tcBorders>
              <w:top w:val="single" w:sz="4" w:space="0" w:color="00000B"/>
              <w:left w:val="single" w:sz="4" w:space="0" w:color="00000B"/>
              <w:bottom w:val="single" w:sz="4" w:space="0" w:color="00000B"/>
              <w:right w:val="single" w:sz="4" w:space="0" w:color="00000B"/>
            </w:tcBorders>
            <w:noWrap/>
            <w:hideMark/>
          </w:tcPr>
          <w:p w14:paraId="01C1517B"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hideMark/>
          </w:tcPr>
          <w:p w14:paraId="705F7C20" w14:textId="77777777" w:rsidR="00F950BA" w:rsidRPr="00F950BA" w:rsidRDefault="00F950BA" w:rsidP="00F950BA">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bl>
    <w:p w14:paraId="1CC78101" w14:textId="77777777" w:rsidR="00F950BA" w:rsidRDefault="00F950BA" w:rsidP="0070669A">
      <w:pPr>
        <w:spacing w:after="0"/>
        <w:rPr>
          <w:rFonts w:ascii="Calibri" w:hAnsi="Calibri" w:cs="Calibri"/>
          <w:sz w:val="20"/>
          <w:szCs w:val="20"/>
          <w:lang w:bidi="en-US"/>
        </w:rPr>
      </w:pPr>
    </w:p>
    <w:sectPr w:rsidR="00F950BA" w:rsidSect="00C018E5">
      <w:headerReference w:type="default" r:id="rId368"/>
      <w:footerReference w:type="default" r:id="rId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C7E0" w14:textId="77777777" w:rsidR="00FF6928" w:rsidRDefault="00FF6928" w:rsidP="00871A12">
      <w:pPr>
        <w:spacing w:after="0" w:line="240" w:lineRule="auto"/>
      </w:pPr>
      <w:r>
        <w:separator/>
      </w:r>
    </w:p>
  </w:endnote>
  <w:endnote w:type="continuationSeparator" w:id="0">
    <w:p w14:paraId="7D43015E" w14:textId="77777777" w:rsidR="00FF6928" w:rsidRDefault="00FF6928" w:rsidP="0087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9ED8" w14:textId="77777777" w:rsidR="00F1370E" w:rsidRDefault="00F1370E" w:rsidP="00F1370E">
    <w:pPr>
      <w:pStyle w:val="Footer"/>
      <w:jc w:val="center"/>
      <w:rPr>
        <w:rFonts w:ascii="Calibri" w:hAnsi="Calibri" w:cs="Calibri"/>
        <w:i/>
        <w:iCs/>
        <w:color w:val="747474" w:themeColor="background2" w:themeShade="80"/>
        <w:sz w:val="20"/>
        <w:szCs w:val="20"/>
      </w:rPr>
    </w:pPr>
  </w:p>
  <w:p w14:paraId="45EBB05E" w14:textId="77777777"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7DD9CF33" w14:textId="77777777"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27EEDB8E" w14:textId="77777777" w:rsidR="006D333B" w:rsidRPr="00B031C1" w:rsidRDefault="006D333B" w:rsidP="006D333B">
    <w:pPr>
      <w:pStyle w:val="Footer"/>
      <w:jc w:val="center"/>
      <w:rPr>
        <w:rFonts w:ascii="Calibri" w:hAnsi="Calibri" w:cs="Calibri"/>
        <w:i/>
        <w:sz w:val="10"/>
        <w:szCs w:val="10"/>
      </w:rPr>
    </w:pPr>
  </w:p>
  <w:p w14:paraId="11698C03" w14:textId="77777777"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75AA" w14:textId="77777777" w:rsidR="00FF6928" w:rsidRDefault="00FF6928" w:rsidP="00871A12">
      <w:pPr>
        <w:spacing w:after="0" w:line="240" w:lineRule="auto"/>
      </w:pPr>
      <w:r>
        <w:separator/>
      </w:r>
    </w:p>
  </w:footnote>
  <w:footnote w:type="continuationSeparator" w:id="0">
    <w:p w14:paraId="429B1D8C" w14:textId="77777777" w:rsidR="00FF6928" w:rsidRDefault="00FF6928" w:rsidP="0087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F11E" w14:textId="77777777" w:rsidR="00871A12" w:rsidRDefault="00935B1F" w:rsidP="00935B1F">
    <w:pPr>
      <w:pStyle w:val="Header"/>
    </w:pPr>
    <w:r>
      <w:rPr>
        <w:noProof/>
      </w:rPr>
      <w:drawing>
        <wp:anchor distT="0" distB="0" distL="114300" distR="114300" simplePos="0" relativeHeight="251658240" behindDoc="0" locked="0" layoutInCell="1" allowOverlap="1" wp14:anchorId="02099330" wp14:editId="4460555B">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flip:x y;visibility:visible" o:bullet="t">
        <v:imagedata r:id="rId1" o:title=""/>
      </v:shape>
    </w:pict>
  </w:numPicBullet>
  <w:numPicBullet w:numPicBulletId="1">
    <w:pict>
      <v:shape id="_x0000_i1026" type="#_x0000_t75" style="width:13.35pt;height:13.35pt;flip:x;visibility:visibl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33"/>
    <w:rsid w:val="00012903"/>
    <w:rsid w:val="00020927"/>
    <w:rsid w:val="0002137E"/>
    <w:rsid w:val="00025C1A"/>
    <w:rsid w:val="00026E7E"/>
    <w:rsid w:val="00046267"/>
    <w:rsid w:val="00046FF2"/>
    <w:rsid w:val="00052198"/>
    <w:rsid w:val="00060B31"/>
    <w:rsid w:val="00063F8C"/>
    <w:rsid w:val="00064097"/>
    <w:rsid w:val="00082976"/>
    <w:rsid w:val="0008615F"/>
    <w:rsid w:val="00095C72"/>
    <w:rsid w:val="000A07BB"/>
    <w:rsid w:val="000B051F"/>
    <w:rsid w:val="000B6AA9"/>
    <w:rsid w:val="000D1577"/>
    <w:rsid w:val="000F5E71"/>
    <w:rsid w:val="0011634F"/>
    <w:rsid w:val="00117281"/>
    <w:rsid w:val="001236DC"/>
    <w:rsid w:val="00127C8B"/>
    <w:rsid w:val="00137F02"/>
    <w:rsid w:val="00162604"/>
    <w:rsid w:val="00166A93"/>
    <w:rsid w:val="00166B61"/>
    <w:rsid w:val="0017356B"/>
    <w:rsid w:val="001812A3"/>
    <w:rsid w:val="00184B28"/>
    <w:rsid w:val="001C0652"/>
    <w:rsid w:val="001C0925"/>
    <w:rsid w:val="001D7BCE"/>
    <w:rsid w:val="001E069B"/>
    <w:rsid w:val="001E3367"/>
    <w:rsid w:val="001E73C9"/>
    <w:rsid w:val="001E7EF5"/>
    <w:rsid w:val="0020588C"/>
    <w:rsid w:val="00205CE9"/>
    <w:rsid w:val="00213FEE"/>
    <w:rsid w:val="002203D1"/>
    <w:rsid w:val="00221F72"/>
    <w:rsid w:val="002247F6"/>
    <w:rsid w:val="00226358"/>
    <w:rsid w:val="002318E6"/>
    <w:rsid w:val="00235025"/>
    <w:rsid w:val="00245A98"/>
    <w:rsid w:val="002839A3"/>
    <w:rsid w:val="002905DF"/>
    <w:rsid w:val="00294633"/>
    <w:rsid w:val="002964EF"/>
    <w:rsid w:val="002A6BCB"/>
    <w:rsid w:val="002B34EC"/>
    <w:rsid w:val="002D7717"/>
    <w:rsid w:val="002E01A0"/>
    <w:rsid w:val="002E3186"/>
    <w:rsid w:val="002E5415"/>
    <w:rsid w:val="002E6D05"/>
    <w:rsid w:val="002F1CF4"/>
    <w:rsid w:val="00314671"/>
    <w:rsid w:val="00322A6C"/>
    <w:rsid w:val="00326EF6"/>
    <w:rsid w:val="0032704D"/>
    <w:rsid w:val="00330153"/>
    <w:rsid w:val="00331B60"/>
    <w:rsid w:val="00346F3D"/>
    <w:rsid w:val="00354575"/>
    <w:rsid w:val="003572F9"/>
    <w:rsid w:val="003642B5"/>
    <w:rsid w:val="0037619F"/>
    <w:rsid w:val="00377769"/>
    <w:rsid w:val="00380978"/>
    <w:rsid w:val="0039676D"/>
    <w:rsid w:val="003B0D00"/>
    <w:rsid w:val="003B125C"/>
    <w:rsid w:val="003E4774"/>
    <w:rsid w:val="00401037"/>
    <w:rsid w:val="00405B9B"/>
    <w:rsid w:val="004219A5"/>
    <w:rsid w:val="00425D58"/>
    <w:rsid w:val="00433126"/>
    <w:rsid w:val="004351CD"/>
    <w:rsid w:val="00440B00"/>
    <w:rsid w:val="004502A3"/>
    <w:rsid w:val="00452D3D"/>
    <w:rsid w:val="00454214"/>
    <w:rsid w:val="00456149"/>
    <w:rsid w:val="00476B99"/>
    <w:rsid w:val="00487ECA"/>
    <w:rsid w:val="00491F64"/>
    <w:rsid w:val="00493628"/>
    <w:rsid w:val="004B2ABE"/>
    <w:rsid w:val="004B3C41"/>
    <w:rsid w:val="004B5BB4"/>
    <w:rsid w:val="004D6DB4"/>
    <w:rsid w:val="004E2F13"/>
    <w:rsid w:val="004F7196"/>
    <w:rsid w:val="00504445"/>
    <w:rsid w:val="00507518"/>
    <w:rsid w:val="0051193B"/>
    <w:rsid w:val="00520D57"/>
    <w:rsid w:val="00542EAF"/>
    <w:rsid w:val="00543FED"/>
    <w:rsid w:val="0054579C"/>
    <w:rsid w:val="00550056"/>
    <w:rsid w:val="0057662F"/>
    <w:rsid w:val="0057715E"/>
    <w:rsid w:val="0057797B"/>
    <w:rsid w:val="00585D79"/>
    <w:rsid w:val="005A4F45"/>
    <w:rsid w:val="005D6D37"/>
    <w:rsid w:val="006040BA"/>
    <w:rsid w:val="00606C4E"/>
    <w:rsid w:val="00624BC2"/>
    <w:rsid w:val="00627D1C"/>
    <w:rsid w:val="00636CC3"/>
    <w:rsid w:val="00643671"/>
    <w:rsid w:val="00651C22"/>
    <w:rsid w:val="00653F2A"/>
    <w:rsid w:val="00665AF9"/>
    <w:rsid w:val="00667E34"/>
    <w:rsid w:val="00687BEA"/>
    <w:rsid w:val="00693847"/>
    <w:rsid w:val="006B1E93"/>
    <w:rsid w:val="006C2004"/>
    <w:rsid w:val="006D333B"/>
    <w:rsid w:val="006D74EE"/>
    <w:rsid w:val="00700E2E"/>
    <w:rsid w:val="0070669A"/>
    <w:rsid w:val="0071432C"/>
    <w:rsid w:val="00722DB6"/>
    <w:rsid w:val="00723E9D"/>
    <w:rsid w:val="00725403"/>
    <w:rsid w:val="007332E1"/>
    <w:rsid w:val="00733715"/>
    <w:rsid w:val="007356C4"/>
    <w:rsid w:val="00736C61"/>
    <w:rsid w:val="00742782"/>
    <w:rsid w:val="00743AC7"/>
    <w:rsid w:val="00745170"/>
    <w:rsid w:val="0074795D"/>
    <w:rsid w:val="0075356A"/>
    <w:rsid w:val="00754158"/>
    <w:rsid w:val="007575B5"/>
    <w:rsid w:val="007659CD"/>
    <w:rsid w:val="00766DE6"/>
    <w:rsid w:val="007707E1"/>
    <w:rsid w:val="00775F5C"/>
    <w:rsid w:val="007858F9"/>
    <w:rsid w:val="007A1157"/>
    <w:rsid w:val="007A277D"/>
    <w:rsid w:val="007B3B5B"/>
    <w:rsid w:val="007C6A18"/>
    <w:rsid w:val="007E4D4E"/>
    <w:rsid w:val="007E6B78"/>
    <w:rsid w:val="007F00F1"/>
    <w:rsid w:val="007F69DD"/>
    <w:rsid w:val="008012B1"/>
    <w:rsid w:val="0082089A"/>
    <w:rsid w:val="008467E6"/>
    <w:rsid w:val="00854340"/>
    <w:rsid w:val="00871A12"/>
    <w:rsid w:val="00872DA9"/>
    <w:rsid w:val="00883CCF"/>
    <w:rsid w:val="00887112"/>
    <w:rsid w:val="008A0E9A"/>
    <w:rsid w:val="008A5E97"/>
    <w:rsid w:val="008A7FCA"/>
    <w:rsid w:val="008B1D70"/>
    <w:rsid w:val="008B3002"/>
    <w:rsid w:val="008D2631"/>
    <w:rsid w:val="008D5140"/>
    <w:rsid w:val="008F45E0"/>
    <w:rsid w:val="008F53E8"/>
    <w:rsid w:val="008F6676"/>
    <w:rsid w:val="0090028B"/>
    <w:rsid w:val="00905803"/>
    <w:rsid w:val="0091482A"/>
    <w:rsid w:val="0091541D"/>
    <w:rsid w:val="00917EB1"/>
    <w:rsid w:val="00923895"/>
    <w:rsid w:val="00932DC2"/>
    <w:rsid w:val="00935B1F"/>
    <w:rsid w:val="009417AA"/>
    <w:rsid w:val="009420CC"/>
    <w:rsid w:val="00943F68"/>
    <w:rsid w:val="00947CCF"/>
    <w:rsid w:val="009535B3"/>
    <w:rsid w:val="00957391"/>
    <w:rsid w:val="0096378D"/>
    <w:rsid w:val="00967B36"/>
    <w:rsid w:val="00971548"/>
    <w:rsid w:val="009779E7"/>
    <w:rsid w:val="009A3A2D"/>
    <w:rsid w:val="009A637A"/>
    <w:rsid w:val="009B5FE5"/>
    <w:rsid w:val="009B701A"/>
    <w:rsid w:val="009C63B1"/>
    <w:rsid w:val="009E2355"/>
    <w:rsid w:val="009E401D"/>
    <w:rsid w:val="009F2F27"/>
    <w:rsid w:val="009F6F8C"/>
    <w:rsid w:val="00A02C17"/>
    <w:rsid w:val="00A14637"/>
    <w:rsid w:val="00A16255"/>
    <w:rsid w:val="00A26F59"/>
    <w:rsid w:val="00A359A0"/>
    <w:rsid w:val="00A37642"/>
    <w:rsid w:val="00A41E53"/>
    <w:rsid w:val="00A67B6F"/>
    <w:rsid w:val="00A72494"/>
    <w:rsid w:val="00A82B4D"/>
    <w:rsid w:val="00AA533E"/>
    <w:rsid w:val="00AC74AC"/>
    <w:rsid w:val="00AD0C3E"/>
    <w:rsid w:val="00AD0F0D"/>
    <w:rsid w:val="00AD79AB"/>
    <w:rsid w:val="00AE2CA8"/>
    <w:rsid w:val="00AE67AC"/>
    <w:rsid w:val="00AF0783"/>
    <w:rsid w:val="00AF548A"/>
    <w:rsid w:val="00AF6901"/>
    <w:rsid w:val="00B031C1"/>
    <w:rsid w:val="00B06C91"/>
    <w:rsid w:val="00B11CDA"/>
    <w:rsid w:val="00B128B7"/>
    <w:rsid w:val="00B21586"/>
    <w:rsid w:val="00B27728"/>
    <w:rsid w:val="00B302FF"/>
    <w:rsid w:val="00B3451C"/>
    <w:rsid w:val="00B3499E"/>
    <w:rsid w:val="00B36661"/>
    <w:rsid w:val="00B41AB1"/>
    <w:rsid w:val="00B45D30"/>
    <w:rsid w:val="00B5799F"/>
    <w:rsid w:val="00BA2CC7"/>
    <w:rsid w:val="00BA4331"/>
    <w:rsid w:val="00BA5A94"/>
    <w:rsid w:val="00BB58A8"/>
    <w:rsid w:val="00BE0C8A"/>
    <w:rsid w:val="00BE52AE"/>
    <w:rsid w:val="00BF31E7"/>
    <w:rsid w:val="00C018E5"/>
    <w:rsid w:val="00C040D4"/>
    <w:rsid w:val="00C1005D"/>
    <w:rsid w:val="00C12FDA"/>
    <w:rsid w:val="00C33013"/>
    <w:rsid w:val="00C426CB"/>
    <w:rsid w:val="00C46A1F"/>
    <w:rsid w:val="00C5508D"/>
    <w:rsid w:val="00C578D0"/>
    <w:rsid w:val="00C63017"/>
    <w:rsid w:val="00C747BC"/>
    <w:rsid w:val="00C7546E"/>
    <w:rsid w:val="00C768A4"/>
    <w:rsid w:val="00C97B6A"/>
    <w:rsid w:val="00CA002F"/>
    <w:rsid w:val="00CA6E40"/>
    <w:rsid w:val="00CA7766"/>
    <w:rsid w:val="00CB0792"/>
    <w:rsid w:val="00CC2898"/>
    <w:rsid w:val="00CD40CC"/>
    <w:rsid w:val="00CE3782"/>
    <w:rsid w:val="00CF2602"/>
    <w:rsid w:val="00D02C47"/>
    <w:rsid w:val="00D038D2"/>
    <w:rsid w:val="00D11FF0"/>
    <w:rsid w:val="00D21F81"/>
    <w:rsid w:val="00D2788B"/>
    <w:rsid w:val="00D36AEE"/>
    <w:rsid w:val="00D3738F"/>
    <w:rsid w:val="00D40F9F"/>
    <w:rsid w:val="00D42B6B"/>
    <w:rsid w:val="00D43D80"/>
    <w:rsid w:val="00D6530A"/>
    <w:rsid w:val="00D76EAE"/>
    <w:rsid w:val="00D913C2"/>
    <w:rsid w:val="00DA16E3"/>
    <w:rsid w:val="00DB67EF"/>
    <w:rsid w:val="00DC2DEA"/>
    <w:rsid w:val="00DC3F5C"/>
    <w:rsid w:val="00DC6D8F"/>
    <w:rsid w:val="00DD23FB"/>
    <w:rsid w:val="00DD428C"/>
    <w:rsid w:val="00DD7FE6"/>
    <w:rsid w:val="00DE687E"/>
    <w:rsid w:val="00DF0FD7"/>
    <w:rsid w:val="00E237D2"/>
    <w:rsid w:val="00E405C2"/>
    <w:rsid w:val="00E42DA9"/>
    <w:rsid w:val="00E436D8"/>
    <w:rsid w:val="00E44B7A"/>
    <w:rsid w:val="00E57D7D"/>
    <w:rsid w:val="00E631F7"/>
    <w:rsid w:val="00E66CF5"/>
    <w:rsid w:val="00E82D73"/>
    <w:rsid w:val="00E86476"/>
    <w:rsid w:val="00E94126"/>
    <w:rsid w:val="00EA08B6"/>
    <w:rsid w:val="00EA4174"/>
    <w:rsid w:val="00EA5DEF"/>
    <w:rsid w:val="00EB30D1"/>
    <w:rsid w:val="00EB489A"/>
    <w:rsid w:val="00EC2B26"/>
    <w:rsid w:val="00ED137C"/>
    <w:rsid w:val="00EE6C0D"/>
    <w:rsid w:val="00EF1393"/>
    <w:rsid w:val="00EF1679"/>
    <w:rsid w:val="00EF6686"/>
    <w:rsid w:val="00F02C8D"/>
    <w:rsid w:val="00F05E10"/>
    <w:rsid w:val="00F069C3"/>
    <w:rsid w:val="00F1370E"/>
    <w:rsid w:val="00F200C4"/>
    <w:rsid w:val="00F21D89"/>
    <w:rsid w:val="00F23F71"/>
    <w:rsid w:val="00F24D6C"/>
    <w:rsid w:val="00F26939"/>
    <w:rsid w:val="00F31479"/>
    <w:rsid w:val="00F343E6"/>
    <w:rsid w:val="00F3760F"/>
    <w:rsid w:val="00F43AEB"/>
    <w:rsid w:val="00F51D4E"/>
    <w:rsid w:val="00F53957"/>
    <w:rsid w:val="00F56DC6"/>
    <w:rsid w:val="00F613FC"/>
    <w:rsid w:val="00F74CB3"/>
    <w:rsid w:val="00F861FE"/>
    <w:rsid w:val="00F9034B"/>
    <w:rsid w:val="00F92A77"/>
    <w:rsid w:val="00F92F13"/>
    <w:rsid w:val="00F950BA"/>
    <w:rsid w:val="00FA0F28"/>
    <w:rsid w:val="00FA2A9B"/>
    <w:rsid w:val="00FB66B2"/>
    <w:rsid w:val="00FC0C25"/>
    <w:rsid w:val="00FC7F28"/>
    <w:rsid w:val="00FD51EC"/>
    <w:rsid w:val="00FD635C"/>
    <w:rsid w:val="00FE67D3"/>
    <w:rsid w:val="00FF6928"/>
    <w:rsid w:val="0B8F2BB6"/>
    <w:rsid w:val="37C8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1ED4"/>
  <w15:chartTrackingRefBased/>
  <w15:docId w15:val="{6475E7EF-F891-4D1C-B646-3AD7DE75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1493764342">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1&amp;Year=2025" TargetMode="External"/><Relationship Id="rId299" Type="http://schemas.openxmlformats.org/officeDocument/2006/relationships/hyperlink" Target="http://app.leg.wa.gov/billsummary?BillNumber=6002&amp;Year=2025" TargetMode="External"/><Relationship Id="rId21" Type="http://schemas.openxmlformats.org/officeDocument/2006/relationships/hyperlink" Target="http://app.leg.wa.gov/billsummary?BillNumber=1069&amp;Year=2025" TargetMode="External"/><Relationship Id="rId63" Type="http://schemas.openxmlformats.org/officeDocument/2006/relationships/hyperlink" Target="http://app.leg.wa.gov/billsummary?BillNumber=1795&amp;Year=2025" TargetMode="External"/><Relationship Id="rId159" Type="http://schemas.openxmlformats.org/officeDocument/2006/relationships/hyperlink" Target="http://app.leg.wa.gov/billsummary?BillNumber=2411&amp;Year=2025" TargetMode="External"/><Relationship Id="rId324" Type="http://schemas.openxmlformats.org/officeDocument/2006/relationships/hyperlink" Target="http://app.leg.wa.gov/billsummary?BillNumber=6126&amp;Year=2025" TargetMode="External"/><Relationship Id="rId366" Type="http://schemas.openxmlformats.org/officeDocument/2006/relationships/hyperlink" Target="http://app.leg.wa.gov/billsummary?BillNumber=6341&amp;Year=2025" TargetMode="External"/><Relationship Id="rId170" Type="http://schemas.openxmlformats.org/officeDocument/2006/relationships/hyperlink" Target="http://app.leg.wa.gov/billsummary?BillNumber=2503&amp;Year=2025" TargetMode="External"/><Relationship Id="rId226" Type="http://schemas.openxmlformats.org/officeDocument/2006/relationships/hyperlink" Target="http://app.leg.wa.gov/billsummary?BillNumber=5400&amp;Year=2025" TargetMode="External"/><Relationship Id="rId268" Type="http://schemas.openxmlformats.org/officeDocument/2006/relationships/hyperlink" Target="http://app.leg.wa.gov/billsummary?BillNumber=5891&amp;Year=2025" TargetMode="External"/><Relationship Id="rId32" Type="http://schemas.openxmlformats.org/officeDocument/2006/relationships/hyperlink" Target="http://app.leg.wa.gov/billsummary?BillNumber=1187&amp;Year=2025" TargetMode="External"/><Relationship Id="rId74" Type="http://schemas.openxmlformats.org/officeDocument/2006/relationships/hyperlink" Target="http://app.leg.wa.gov/billsummary?BillNumber=2098&amp;Year=2025" TargetMode="External"/><Relationship Id="rId128" Type="http://schemas.openxmlformats.org/officeDocument/2006/relationships/hyperlink" Target="http://app.leg.wa.gov/billsummary?BillNumber=2289&amp;Year=2025" TargetMode="External"/><Relationship Id="rId335" Type="http://schemas.openxmlformats.org/officeDocument/2006/relationships/hyperlink" Target="http://app.leg.wa.gov/billsummary?BillNumber=6183&amp;Year=2025" TargetMode="External"/><Relationship Id="rId5" Type="http://schemas.openxmlformats.org/officeDocument/2006/relationships/styles" Target="styles.xml"/><Relationship Id="rId181" Type="http://schemas.openxmlformats.org/officeDocument/2006/relationships/hyperlink" Target="http://app.leg.wa.gov/billsummary?BillNumber=2564&amp;Year=2025" TargetMode="External"/><Relationship Id="rId237" Type="http://schemas.openxmlformats.org/officeDocument/2006/relationships/hyperlink" Target="http://app.leg.wa.gov/billsummary?BillNumber=5708&amp;Year=2025" TargetMode="External"/><Relationship Id="rId279" Type="http://schemas.openxmlformats.org/officeDocument/2006/relationships/hyperlink" Target="http://app.leg.wa.gov/billsummary?BillNumber=5933&amp;Year=2025" TargetMode="External"/><Relationship Id="rId43" Type="http://schemas.openxmlformats.org/officeDocument/2006/relationships/hyperlink" Target="http://app.leg.wa.gov/billsummary?BillNumber=1311&amp;Year=2025" TargetMode="External"/><Relationship Id="rId139" Type="http://schemas.openxmlformats.org/officeDocument/2006/relationships/hyperlink" Target="http://app.leg.wa.gov/billsummary?BillNumber=2331&amp;Year=2025" TargetMode="External"/><Relationship Id="rId290" Type="http://schemas.openxmlformats.org/officeDocument/2006/relationships/hyperlink" Target="http://app.leg.wa.gov/billsummary?BillNumber=5974&amp;Year=2025" TargetMode="External"/><Relationship Id="rId304" Type="http://schemas.openxmlformats.org/officeDocument/2006/relationships/hyperlink" Target="http://app.leg.wa.gov/billsummary?BillNumber=6031&amp;Year=2025" TargetMode="External"/><Relationship Id="rId346" Type="http://schemas.openxmlformats.org/officeDocument/2006/relationships/hyperlink" Target="http://app.leg.wa.gov/billsummary?BillNumber=6235&amp;Year=2025" TargetMode="External"/><Relationship Id="rId85" Type="http://schemas.openxmlformats.org/officeDocument/2006/relationships/hyperlink" Target="http://app.leg.wa.gov/billsummary?BillNumber=2127&amp;Year=2025" TargetMode="External"/><Relationship Id="rId150" Type="http://schemas.openxmlformats.org/officeDocument/2006/relationships/hyperlink" Target="http://app.leg.wa.gov/billsummary?BillNumber=2381&amp;Year=2025" TargetMode="External"/><Relationship Id="rId192" Type="http://schemas.openxmlformats.org/officeDocument/2006/relationships/hyperlink" Target="http://app.leg.wa.gov/billsummary?BillNumber=2606&amp;Year=2025" TargetMode="External"/><Relationship Id="rId206" Type="http://schemas.openxmlformats.org/officeDocument/2006/relationships/hyperlink" Target="http://app.leg.wa.gov/billsummary?BillNumber=2707&amp;Year=2025" TargetMode="External"/><Relationship Id="rId248" Type="http://schemas.openxmlformats.org/officeDocument/2006/relationships/hyperlink" Target="http://app.leg.wa.gov/billsummary?BillNumber=5841&amp;Year=2025" TargetMode="External"/><Relationship Id="rId12" Type="http://schemas.openxmlformats.org/officeDocument/2006/relationships/image" Target="media/image4.png"/><Relationship Id="rId108" Type="http://schemas.openxmlformats.org/officeDocument/2006/relationships/hyperlink" Target="http://app.leg.wa.gov/billsummary?BillNumber=2216&amp;Year=2025" TargetMode="External"/><Relationship Id="rId315" Type="http://schemas.openxmlformats.org/officeDocument/2006/relationships/hyperlink" Target="http://app.leg.wa.gov/billsummary?BillNumber=6081&amp;Year=2025" TargetMode="External"/><Relationship Id="rId357" Type="http://schemas.openxmlformats.org/officeDocument/2006/relationships/hyperlink" Target="http://app.leg.wa.gov/billsummary?BillNumber=6281&amp;Year=2025" TargetMode="External"/><Relationship Id="rId54" Type="http://schemas.openxmlformats.org/officeDocument/2006/relationships/hyperlink" Target="http://app.leg.wa.gov/billsummary?BillNumber=1434&amp;Year=2025" TargetMode="External"/><Relationship Id="rId96" Type="http://schemas.openxmlformats.org/officeDocument/2006/relationships/hyperlink" Target="http://app.leg.wa.gov/billsummary?BillNumber=2173&amp;Year=2025" TargetMode="External"/><Relationship Id="rId161" Type="http://schemas.openxmlformats.org/officeDocument/2006/relationships/hyperlink" Target="http://app.leg.wa.gov/billsummary?BillNumber=2425&amp;Year=2025" TargetMode="External"/><Relationship Id="rId217" Type="http://schemas.openxmlformats.org/officeDocument/2006/relationships/hyperlink" Target="http://app.leg.wa.gov/billsummary?BillNumber=5185&amp;Year=2025" TargetMode="External"/><Relationship Id="rId259" Type="http://schemas.openxmlformats.org/officeDocument/2006/relationships/hyperlink" Target="http://app.leg.wa.gov/billsummary?BillNumber=5864&amp;Year=2025" TargetMode="External"/><Relationship Id="rId23" Type="http://schemas.openxmlformats.org/officeDocument/2006/relationships/hyperlink" Target="http://app.leg.wa.gov/billsummary?BillNumber=1090&amp;Year=2025" TargetMode="External"/><Relationship Id="rId119" Type="http://schemas.openxmlformats.org/officeDocument/2006/relationships/hyperlink" Target="http://app.leg.wa.gov/billsummary?BillNumber=2254&amp;Year=2025" TargetMode="External"/><Relationship Id="rId270" Type="http://schemas.openxmlformats.org/officeDocument/2006/relationships/hyperlink" Target="http://app.leg.wa.gov/billsummary?BillNumber=5900&amp;Year=2025" TargetMode="External"/><Relationship Id="rId326" Type="http://schemas.openxmlformats.org/officeDocument/2006/relationships/hyperlink" Target="http://app.leg.wa.gov/billsummary?BillNumber=6137&amp;Year=2025" TargetMode="External"/><Relationship Id="rId65" Type="http://schemas.openxmlformats.org/officeDocument/2006/relationships/hyperlink" Target="http://app.leg.wa.gov/billsummary?BillNumber=1812&amp;Year=2025" TargetMode="External"/><Relationship Id="rId130" Type="http://schemas.openxmlformats.org/officeDocument/2006/relationships/hyperlink" Target="http://app.leg.wa.gov/billsummary?BillNumber=2295&amp;Year=2025" TargetMode="External"/><Relationship Id="rId368" Type="http://schemas.openxmlformats.org/officeDocument/2006/relationships/header" Target="header1.xml"/><Relationship Id="rId172" Type="http://schemas.openxmlformats.org/officeDocument/2006/relationships/hyperlink" Target="http://app.leg.wa.gov/billsummary?BillNumber=2515&amp;Year=2025" TargetMode="External"/><Relationship Id="rId228" Type="http://schemas.openxmlformats.org/officeDocument/2006/relationships/hyperlink" Target="http://app.leg.wa.gov/billsummary?BillNumber=5437&amp;Year=2025" TargetMode="External"/><Relationship Id="rId281" Type="http://schemas.openxmlformats.org/officeDocument/2006/relationships/hyperlink" Target="http://app.leg.wa.gov/billsummary?BillNumber=5947&amp;Year=2025" TargetMode="External"/><Relationship Id="rId337" Type="http://schemas.openxmlformats.org/officeDocument/2006/relationships/hyperlink" Target="http://app.leg.wa.gov/billsummary?BillNumber=6208&amp;Year=2025" TargetMode="External"/><Relationship Id="rId34" Type="http://schemas.openxmlformats.org/officeDocument/2006/relationships/hyperlink" Target="http://app.leg.wa.gov/billsummary?BillNumber=1202&amp;Year=2025" TargetMode="External"/><Relationship Id="rId76" Type="http://schemas.openxmlformats.org/officeDocument/2006/relationships/hyperlink" Target="http://app.leg.wa.gov/billsummary?BillNumber=2101&amp;Year=2025" TargetMode="External"/><Relationship Id="rId141" Type="http://schemas.openxmlformats.org/officeDocument/2006/relationships/hyperlink" Target="http://app.leg.wa.gov/billsummary?BillNumber=2336&amp;Year=2025" TargetMode="External"/><Relationship Id="rId7" Type="http://schemas.openxmlformats.org/officeDocument/2006/relationships/webSettings" Target="webSettings.xml"/><Relationship Id="rId183" Type="http://schemas.openxmlformats.org/officeDocument/2006/relationships/hyperlink" Target="http://app.leg.wa.gov/billsummary?BillNumber=2567&amp;Year=2025" TargetMode="External"/><Relationship Id="rId239" Type="http://schemas.openxmlformats.org/officeDocument/2006/relationships/hyperlink" Target="http://app.leg.wa.gov/billsummary?BillNumber=5784&amp;Year=2025" TargetMode="External"/><Relationship Id="rId250" Type="http://schemas.openxmlformats.org/officeDocument/2006/relationships/hyperlink" Target="http://app.leg.wa.gov/billsummary?BillNumber=5846&amp;Year=2025" TargetMode="External"/><Relationship Id="rId292" Type="http://schemas.openxmlformats.org/officeDocument/2006/relationships/hyperlink" Target="http://app.leg.wa.gov/billsummary?BillNumber=5980&amp;Year=2025" TargetMode="External"/><Relationship Id="rId306" Type="http://schemas.openxmlformats.org/officeDocument/2006/relationships/hyperlink" Target="http://app.leg.wa.gov/billsummary?BillNumber=6038&amp;Year=2025" TargetMode="External"/><Relationship Id="rId45" Type="http://schemas.openxmlformats.org/officeDocument/2006/relationships/hyperlink" Target="http://app.leg.wa.gov/billsummary?BillNumber=1337&amp;Year=2025" TargetMode="External"/><Relationship Id="rId87" Type="http://schemas.openxmlformats.org/officeDocument/2006/relationships/hyperlink" Target="http://app.leg.wa.gov/billsummary?BillNumber=2138&amp;Year=2025" TargetMode="External"/><Relationship Id="rId110" Type="http://schemas.openxmlformats.org/officeDocument/2006/relationships/hyperlink" Target="http://app.leg.wa.gov/billsummary?BillNumber=2220&amp;Year=2025" TargetMode="External"/><Relationship Id="rId348" Type="http://schemas.openxmlformats.org/officeDocument/2006/relationships/hyperlink" Target="http://app.leg.wa.gov/billsummary?BillNumber=6251&amp;Year=2025" TargetMode="External"/><Relationship Id="rId152" Type="http://schemas.openxmlformats.org/officeDocument/2006/relationships/hyperlink" Target="http://app.leg.wa.gov/billsummary?BillNumber=2386&amp;Year=2025" TargetMode="External"/><Relationship Id="rId194" Type="http://schemas.openxmlformats.org/officeDocument/2006/relationships/hyperlink" Target="http://app.leg.wa.gov/billsummary?BillNumber=2612&amp;Year=2025" TargetMode="External"/><Relationship Id="rId208" Type="http://schemas.openxmlformats.org/officeDocument/2006/relationships/hyperlink" Target="http://app.leg.wa.gov/billsummary?BillNumber=5061&amp;Year=2025" TargetMode="External"/><Relationship Id="rId261" Type="http://schemas.openxmlformats.org/officeDocument/2006/relationships/hyperlink" Target="http://app.leg.wa.gov/billsummary?BillNumber=5870&amp;Year=2025" TargetMode="External"/><Relationship Id="rId14" Type="http://schemas.openxmlformats.org/officeDocument/2006/relationships/hyperlink" Target="https://app.leg.wa.gov/billsummary?Year=2025&amp;BillNumber=5826" TargetMode="External"/><Relationship Id="rId56" Type="http://schemas.openxmlformats.org/officeDocument/2006/relationships/hyperlink" Target="http://app.leg.wa.gov/billsummary?BillNumber=1496&amp;Year=2025" TargetMode="External"/><Relationship Id="rId317" Type="http://schemas.openxmlformats.org/officeDocument/2006/relationships/hyperlink" Target="http://app.leg.wa.gov/billsummary?BillNumber=6089&amp;Year=2025" TargetMode="External"/><Relationship Id="rId359" Type="http://schemas.openxmlformats.org/officeDocument/2006/relationships/hyperlink" Target="http://app.leg.wa.gov/billsummary?BillNumber=6293&amp;Year=2025" TargetMode="External"/><Relationship Id="rId98" Type="http://schemas.openxmlformats.org/officeDocument/2006/relationships/hyperlink" Target="http://app.leg.wa.gov/billsummary?BillNumber=2176&amp;Year=2025" TargetMode="External"/><Relationship Id="rId121" Type="http://schemas.openxmlformats.org/officeDocument/2006/relationships/hyperlink" Target="http://app.leg.wa.gov/billsummary?BillNumber=2261&amp;Year=2025" TargetMode="External"/><Relationship Id="rId163" Type="http://schemas.openxmlformats.org/officeDocument/2006/relationships/hyperlink" Target="http://app.leg.wa.gov/billsummary?BillNumber=2446&amp;Year=2025" TargetMode="External"/><Relationship Id="rId219" Type="http://schemas.openxmlformats.org/officeDocument/2006/relationships/hyperlink" Target="http://app.leg.wa.gov/billsummary?BillNumber=5223&amp;Year=2025" TargetMode="External"/><Relationship Id="rId370" Type="http://schemas.openxmlformats.org/officeDocument/2006/relationships/fontTable" Target="fontTable.xml"/><Relationship Id="rId230" Type="http://schemas.openxmlformats.org/officeDocument/2006/relationships/hyperlink" Target="http://app.leg.wa.gov/billsummary?BillNumber=5469&amp;Year=2025" TargetMode="External"/><Relationship Id="rId25" Type="http://schemas.openxmlformats.org/officeDocument/2006/relationships/hyperlink" Target="http://app.leg.wa.gov/billsummary?BillNumber=1125&amp;Year=2025" TargetMode="External"/><Relationship Id="rId67" Type="http://schemas.openxmlformats.org/officeDocument/2006/relationships/hyperlink" Target="http://app.leg.wa.gov/billsummary?BillNumber=1828&amp;Year=2025" TargetMode="External"/><Relationship Id="rId272" Type="http://schemas.openxmlformats.org/officeDocument/2006/relationships/hyperlink" Target="http://app.leg.wa.gov/billsummary?BillNumber=5909&amp;Year=2025" TargetMode="External"/><Relationship Id="rId328" Type="http://schemas.openxmlformats.org/officeDocument/2006/relationships/hyperlink" Target="http://app.leg.wa.gov/billsummary?BillNumber=6143&amp;Year=2025" TargetMode="External"/><Relationship Id="rId132" Type="http://schemas.openxmlformats.org/officeDocument/2006/relationships/hyperlink" Target="http://app.leg.wa.gov/billsummary?BillNumber=2306&amp;Year=2025" TargetMode="External"/><Relationship Id="rId174" Type="http://schemas.openxmlformats.org/officeDocument/2006/relationships/hyperlink" Target="http://app.leg.wa.gov/billsummary?BillNumber=2535&amp;Year=2025" TargetMode="External"/><Relationship Id="rId241" Type="http://schemas.openxmlformats.org/officeDocument/2006/relationships/hyperlink" Target="http://app.leg.wa.gov/billsummary?BillNumber=5798&amp;Year=2025" TargetMode="External"/><Relationship Id="rId15" Type="http://schemas.openxmlformats.org/officeDocument/2006/relationships/image" Target="media/image5.png"/><Relationship Id="rId36" Type="http://schemas.openxmlformats.org/officeDocument/2006/relationships/hyperlink" Target="http://app.leg.wa.gov/billsummary?BillNumber=1218&amp;Year=2025" TargetMode="External"/><Relationship Id="rId57" Type="http://schemas.openxmlformats.org/officeDocument/2006/relationships/hyperlink" Target="http://app.leg.wa.gov/billsummary?BillNumber=1570&amp;Year=2025" TargetMode="External"/><Relationship Id="rId262" Type="http://schemas.openxmlformats.org/officeDocument/2006/relationships/hyperlink" Target="http://app.leg.wa.gov/billsummary?BillNumber=5876&amp;Year=2025" TargetMode="External"/><Relationship Id="rId283" Type="http://schemas.openxmlformats.org/officeDocument/2006/relationships/hyperlink" Target="http://app.leg.wa.gov/billsummary?BillNumber=5953&amp;Year=2025" TargetMode="External"/><Relationship Id="rId318" Type="http://schemas.openxmlformats.org/officeDocument/2006/relationships/hyperlink" Target="http://app.leg.wa.gov/billsummary?BillNumber=6093&amp;Year=2025" TargetMode="External"/><Relationship Id="rId339" Type="http://schemas.openxmlformats.org/officeDocument/2006/relationships/hyperlink" Target="http://app.leg.wa.gov/billsummary?BillNumber=6213&amp;Year=2025" TargetMode="External"/><Relationship Id="rId78" Type="http://schemas.openxmlformats.org/officeDocument/2006/relationships/hyperlink" Target="http://app.leg.wa.gov/billsummary?BillNumber=2106&amp;Year=2025" TargetMode="External"/><Relationship Id="rId99" Type="http://schemas.openxmlformats.org/officeDocument/2006/relationships/hyperlink" Target="http://app.leg.wa.gov/billsummary?BillNumber=2177&amp;Year=2025" TargetMode="External"/><Relationship Id="rId101" Type="http://schemas.openxmlformats.org/officeDocument/2006/relationships/hyperlink" Target="http://app.leg.wa.gov/billsummary?BillNumber=2184&amp;Year=2025" TargetMode="External"/><Relationship Id="rId122" Type="http://schemas.openxmlformats.org/officeDocument/2006/relationships/hyperlink" Target="http://app.leg.wa.gov/billsummary?BillNumber=2264&amp;Year=2025" TargetMode="External"/><Relationship Id="rId143" Type="http://schemas.openxmlformats.org/officeDocument/2006/relationships/hyperlink" Target="http://app.leg.wa.gov/billsummary?BillNumber=2345&amp;Year=2025" TargetMode="External"/><Relationship Id="rId164" Type="http://schemas.openxmlformats.org/officeDocument/2006/relationships/hyperlink" Target="http://app.leg.wa.gov/billsummary?BillNumber=2453&amp;Year=2025" TargetMode="External"/><Relationship Id="rId185" Type="http://schemas.openxmlformats.org/officeDocument/2006/relationships/hyperlink" Target="http://app.leg.wa.gov/billsummary?BillNumber=2572&amp;Year=2025" TargetMode="External"/><Relationship Id="rId350" Type="http://schemas.openxmlformats.org/officeDocument/2006/relationships/hyperlink" Target="http://app.leg.wa.gov/billsummary?BillNumber=6259&amp;Year=2025" TargetMode="External"/><Relationship Id="rId371" Type="http://schemas.openxmlformats.org/officeDocument/2006/relationships/theme" Target="theme/theme1.xml"/><Relationship Id="rId9" Type="http://schemas.openxmlformats.org/officeDocument/2006/relationships/endnotes" Target="endnotes.xml"/><Relationship Id="rId210" Type="http://schemas.openxmlformats.org/officeDocument/2006/relationships/hyperlink" Target="http://app.leg.wa.gov/billsummary?BillNumber=5071&amp;Year=2025" TargetMode="External"/><Relationship Id="rId26" Type="http://schemas.openxmlformats.org/officeDocument/2006/relationships/hyperlink" Target="http://app.leg.wa.gov/billsummary?BillNumber=1127&amp;Year=2025" TargetMode="External"/><Relationship Id="rId231" Type="http://schemas.openxmlformats.org/officeDocument/2006/relationships/hyperlink" Target="http://app.leg.wa.gov/billsummary?BillNumber=5502&amp;Year=2025" TargetMode="External"/><Relationship Id="rId252" Type="http://schemas.openxmlformats.org/officeDocument/2006/relationships/hyperlink" Target="http://app.leg.wa.gov/billsummary?BillNumber=5850&amp;Year=2025" TargetMode="External"/><Relationship Id="rId273" Type="http://schemas.openxmlformats.org/officeDocument/2006/relationships/hyperlink" Target="http://app.leg.wa.gov/billsummary?BillNumber=5915&amp;Year=2025" TargetMode="External"/><Relationship Id="rId294" Type="http://schemas.openxmlformats.org/officeDocument/2006/relationships/hyperlink" Target="http://app.leg.wa.gov/billsummary?BillNumber=5984&amp;Year=2025" TargetMode="External"/><Relationship Id="rId308" Type="http://schemas.openxmlformats.org/officeDocument/2006/relationships/hyperlink" Target="http://app.leg.wa.gov/billsummary?BillNumber=6047&amp;Year=2025" TargetMode="External"/><Relationship Id="rId329" Type="http://schemas.openxmlformats.org/officeDocument/2006/relationships/hyperlink" Target="http://app.leg.wa.gov/billsummary?BillNumber=6159&amp;Year=2025" TargetMode="External"/><Relationship Id="rId47" Type="http://schemas.openxmlformats.org/officeDocument/2006/relationships/hyperlink" Target="http://app.leg.wa.gov/billsummary?BillNumber=1349&amp;Year=2025" TargetMode="External"/><Relationship Id="rId68" Type="http://schemas.openxmlformats.org/officeDocument/2006/relationships/hyperlink" Target="http://app.leg.wa.gov/billsummary?BillNumber=1833&amp;Year=2025" TargetMode="External"/><Relationship Id="rId89" Type="http://schemas.openxmlformats.org/officeDocument/2006/relationships/hyperlink" Target="http://app.leg.wa.gov/billsummary?BillNumber=2144&amp;Year=2025" TargetMode="External"/><Relationship Id="rId112" Type="http://schemas.openxmlformats.org/officeDocument/2006/relationships/hyperlink" Target="http://app.leg.wa.gov/billsummary?BillNumber=2232&amp;Year=2025" TargetMode="External"/><Relationship Id="rId133" Type="http://schemas.openxmlformats.org/officeDocument/2006/relationships/hyperlink" Target="http://app.leg.wa.gov/billsummary?BillNumber=2308&amp;Year=2025" TargetMode="External"/><Relationship Id="rId154" Type="http://schemas.openxmlformats.org/officeDocument/2006/relationships/hyperlink" Target="http://app.leg.wa.gov/billsummary?BillNumber=2391&amp;Year=2025" TargetMode="External"/><Relationship Id="rId175" Type="http://schemas.openxmlformats.org/officeDocument/2006/relationships/hyperlink" Target="http://app.leg.wa.gov/billsummary?BillNumber=2541&amp;Year=2025" TargetMode="External"/><Relationship Id="rId340" Type="http://schemas.openxmlformats.org/officeDocument/2006/relationships/hyperlink" Target="http://app.leg.wa.gov/billsummary?BillNumber=6215&amp;Year=2025" TargetMode="External"/><Relationship Id="rId361" Type="http://schemas.openxmlformats.org/officeDocument/2006/relationships/hyperlink" Target="http://app.leg.wa.gov/billsummary?BillNumber=6298&amp;Year=2025" TargetMode="External"/><Relationship Id="rId196" Type="http://schemas.openxmlformats.org/officeDocument/2006/relationships/hyperlink" Target="http://app.leg.wa.gov/billsummary?BillNumber=2617&amp;Year=2025" TargetMode="External"/><Relationship Id="rId200" Type="http://schemas.openxmlformats.org/officeDocument/2006/relationships/hyperlink" Target="http://app.leg.wa.gov/billsummary?BillNumber=2644&amp;Year=2025" TargetMode="External"/><Relationship Id="rId16" Type="http://schemas.openxmlformats.org/officeDocument/2006/relationships/image" Target="media/image6.png"/><Relationship Id="rId221" Type="http://schemas.openxmlformats.org/officeDocument/2006/relationships/hyperlink" Target="http://app.leg.wa.gov/billsummary?BillNumber=5240&amp;Year=2025" TargetMode="External"/><Relationship Id="rId242" Type="http://schemas.openxmlformats.org/officeDocument/2006/relationships/hyperlink" Target="http://app.leg.wa.gov/billsummary?BillNumber=5822&amp;Year=2025" TargetMode="External"/><Relationship Id="rId263" Type="http://schemas.openxmlformats.org/officeDocument/2006/relationships/hyperlink" Target="http://app.leg.wa.gov/billsummary?BillNumber=5877&amp;Year=2025" TargetMode="External"/><Relationship Id="rId284" Type="http://schemas.openxmlformats.org/officeDocument/2006/relationships/hyperlink" Target="http://app.leg.wa.gov/billsummary?BillNumber=5954&amp;Year=2025" TargetMode="External"/><Relationship Id="rId319" Type="http://schemas.openxmlformats.org/officeDocument/2006/relationships/hyperlink" Target="http://app.leg.wa.gov/billsummary?BillNumber=6094&amp;Year=2025" TargetMode="External"/><Relationship Id="rId37" Type="http://schemas.openxmlformats.org/officeDocument/2006/relationships/hyperlink" Target="http://app.leg.wa.gov/billsummary?BillNumber=1220&amp;Year=2025" TargetMode="External"/><Relationship Id="rId58" Type="http://schemas.openxmlformats.org/officeDocument/2006/relationships/hyperlink" Target="http://app.leg.wa.gov/billsummary?BillNumber=1571&amp;Year=2025" TargetMode="External"/><Relationship Id="rId79" Type="http://schemas.openxmlformats.org/officeDocument/2006/relationships/hyperlink" Target="http://app.leg.wa.gov/billsummary?BillNumber=2110&amp;Year=2025" TargetMode="External"/><Relationship Id="rId102" Type="http://schemas.openxmlformats.org/officeDocument/2006/relationships/hyperlink" Target="http://app.leg.wa.gov/billsummary?BillNumber=2189&amp;Year=2025" TargetMode="External"/><Relationship Id="rId123" Type="http://schemas.openxmlformats.org/officeDocument/2006/relationships/hyperlink" Target="http://app.leg.wa.gov/billsummary?BillNumber=2265&amp;Year=2025" TargetMode="External"/><Relationship Id="rId144" Type="http://schemas.openxmlformats.org/officeDocument/2006/relationships/hyperlink" Target="http://app.leg.wa.gov/billsummary?BillNumber=2351&amp;Year=2025" TargetMode="External"/><Relationship Id="rId330" Type="http://schemas.openxmlformats.org/officeDocument/2006/relationships/hyperlink" Target="http://app.leg.wa.gov/billsummary?BillNumber=6166&amp;Year=2025" TargetMode="External"/><Relationship Id="rId90" Type="http://schemas.openxmlformats.org/officeDocument/2006/relationships/hyperlink" Target="http://app.leg.wa.gov/billsummary?BillNumber=2145&amp;Year=2025" TargetMode="External"/><Relationship Id="rId165" Type="http://schemas.openxmlformats.org/officeDocument/2006/relationships/hyperlink" Target="http://app.leg.wa.gov/billsummary?BillNumber=2472&amp;Year=2025" TargetMode="External"/><Relationship Id="rId186" Type="http://schemas.openxmlformats.org/officeDocument/2006/relationships/hyperlink" Target="http://app.leg.wa.gov/billsummary?BillNumber=2577&amp;Year=2025" TargetMode="External"/><Relationship Id="rId351" Type="http://schemas.openxmlformats.org/officeDocument/2006/relationships/hyperlink" Target="http://app.leg.wa.gov/billsummary?BillNumber=6264&amp;Year=2025" TargetMode="External"/><Relationship Id="rId211" Type="http://schemas.openxmlformats.org/officeDocument/2006/relationships/hyperlink" Target="http://app.leg.wa.gov/billsummary?BillNumber=5098&amp;Year=2025" TargetMode="External"/><Relationship Id="rId232" Type="http://schemas.openxmlformats.org/officeDocument/2006/relationships/hyperlink" Target="http://app.leg.wa.gov/billsummary?BillNumber=5523&amp;Year=2025" TargetMode="External"/><Relationship Id="rId253" Type="http://schemas.openxmlformats.org/officeDocument/2006/relationships/hyperlink" Target="http://app.leg.wa.gov/billsummary?BillNumber=5852&amp;Year=2025" TargetMode="External"/><Relationship Id="rId274" Type="http://schemas.openxmlformats.org/officeDocument/2006/relationships/hyperlink" Target="http://app.leg.wa.gov/billsummary?BillNumber=5916&amp;Year=2025" TargetMode="External"/><Relationship Id="rId295" Type="http://schemas.openxmlformats.org/officeDocument/2006/relationships/hyperlink" Target="http://app.leg.wa.gov/billsummary?BillNumber=5985&amp;Year=2025" TargetMode="External"/><Relationship Id="rId309" Type="http://schemas.openxmlformats.org/officeDocument/2006/relationships/hyperlink" Target="http://app.leg.wa.gov/billsummary?BillNumber=6052&amp;Year=2025" TargetMode="External"/><Relationship Id="rId27" Type="http://schemas.openxmlformats.org/officeDocument/2006/relationships/hyperlink" Target="http://app.leg.wa.gov/billsummary?BillNumber=1128&amp;Year=2025" TargetMode="External"/><Relationship Id="rId48" Type="http://schemas.openxmlformats.org/officeDocument/2006/relationships/hyperlink" Target="http://app.leg.wa.gov/billsummary?BillNumber=1379&amp;Year=2025" TargetMode="External"/><Relationship Id="rId69" Type="http://schemas.openxmlformats.org/officeDocument/2006/relationships/hyperlink" Target="http://app.leg.wa.gov/billsummary?BillNumber=1834&amp;Year=2025" TargetMode="External"/><Relationship Id="rId113" Type="http://schemas.openxmlformats.org/officeDocument/2006/relationships/hyperlink" Target="http://app.leg.wa.gov/billsummary?BillNumber=2238&amp;Year=2025" TargetMode="External"/><Relationship Id="rId134" Type="http://schemas.openxmlformats.org/officeDocument/2006/relationships/hyperlink" Target="http://app.leg.wa.gov/billsummary?BillNumber=2309&amp;Year=2025" TargetMode="External"/><Relationship Id="rId320" Type="http://schemas.openxmlformats.org/officeDocument/2006/relationships/hyperlink" Target="http://app.leg.wa.gov/billsummary?BillNumber=6107&amp;Year=2025" TargetMode="External"/><Relationship Id="rId80" Type="http://schemas.openxmlformats.org/officeDocument/2006/relationships/hyperlink" Target="http://app.leg.wa.gov/billsummary?BillNumber=2113&amp;Year=2025" TargetMode="External"/><Relationship Id="rId155" Type="http://schemas.openxmlformats.org/officeDocument/2006/relationships/hyperlink" Target="http://app.leg.wa.gov/billsummary?BillNumber=2394&amp;Year=2025" TargetMode="External"/><Relationship Id="rId176" Type="http://schemas.openxmlformats.org/officeDocument/2006/relationships/hyperlink" Target="http://app.leg.wa.gov/billsummary?BillNumber=2542&amp;Year=2025" TargetMode="External"/><Relationship Id="rId197" Type="http://schemas.openxmlformats.org/officeDocument/2006/relationships/hyperlink" Target="http://app.leg.wa.gov/billsummary?BillNumber=2637&amp;Year=2025" TargetMode="External"/><Relationship Id="rId341" Type="http://schemas.openxmlformats.org/officeDocument/2006/relationships/hyperlink" Target="http://app.leg.wa.gov/billsummary?BillNumber=6218&amp;Year=2025" TargetMode="External"/><Relationship Id="rId362" Type="http://schemas.openxmlformats.org/officeDocument/2006/relationships/hyperlink" Target="http://app.leg.wa.gov/billsummary?BillNumber=6302&amp;Year=2025" TargetMode="External"/><Relationship Id="rId201" Type="http://schemas.openxmlformats.org/officeDocument/2006/relationships/hyperlink" Target="http://app.leg.wa.gov/billsummary?BillNumber=2648&amp;Year=2025" TargetMode="External"/><Relationship Id="rId222" Type="http://schemas.openxmlformats.org/officeDocument/2006/relationships/hyperlink" Target="http://app.leg.wa.gov/billsummary?BillNumber=5278&amp;Year=2025" TargetMode="External"/><Relationship Id="rId243" Type="http://schemas.openxmlformats.org/officeDocument/2006/relationships/hyperlink" Target="http://app.leg.wa.gov/billsummary?BillNumber=5823&amp;Year=2025" TargetMode="External"/><Relationship Id="rId264" Type="http://schemas.openxmlformats.org/officeDocument/2006/relationships/hyperlink" Target="http://app.leg.wa.gov/billsummary?BillNumber=5880&amp;Year=2025" TargetMode="External"/><Relationship Id="rId285" Type="http://schemas.openxmlformats.org/officeDocument/2006/relationships/hyperlink" Target="http://app.leg.wa.gov/billsummary?BillNumber=5955&amp;Year=2025" TargetMode="External"/><Relationship Id="rId17" Type="http://schemas.openxmlformats.org/officeDocument/2006/relationships/hyperlink" Target="https://finance.uw.edu/ppso/state-operations/legislative-process-and-terms" TargetMode="External"/><Relationship Id="rId38" Type="http://schemas.openxmlformats.org/officeDocument/2006/relationships/hyperlink" Target="http://app.leg.wa.gov/billsummary?BillNumber=1227&amp;Year=2025" TargetMode="External"/><Relationship Id="rId59" Type="http://schemas.openxmlformats.org/officeDocument/2006/relationships/hyperlink" Target="http://app.leg.wa.gov/billsummary?BillNumber=1591&amp;Year=2025" TargetMode="External"/><Relationship Id="rId103" Type="http://schemas.openxmlformats.org/officeDocument/2006/relationships/hyperlink" Target="http://app.leg.wa.gov/billsummary?BillNumber=2191&amp;Year=2025" TargetMode="External"/><Relationship Id="rId124" Type="http://schemas.openxmlformats.org/officeDocument/2006/relationships/hyperlink" Target="http://app.leg.wa.gov/billsummary?BillNumber=2273&amp;Year=2025" TargetMode="External"/><Relationship Id="rId310" Type="http://schemas.openxmlformats.org/officeDocument/2006/relationships/hyperlink" Target="http://app.leg.wa.gov/billsummary?BillNumber=6057&amp;Year=2025" TargetMode="External"/><Relationship Id="rId70" Type="http://schemas.openxmlformats.org/officeDocument/2006/relationships/hyperlink" Target="http://app.leg.wa.gov/billsummary?BillNumber=1843&amp;Year=2025" TargetMode="External"/><Relationship Id="rId91" Type="http://schemas.openxmlformats.org/officeDocument/2006/relationships/hyperlink" Target="http://app.leg.wa.gov/billsummary?BillNumber=2148&amp;Year=2025" TargetMode="External"/><Relationship Id="rId145" Type="http://schemas.openxmlformats.org/officeDocument/2006/relationships/hyperlink" Target="http://app.leg.wa.gov/billsummary?BillNumber=2352&amp;Year=2025" TargetMode="External"/><Relationship Id="rId166" Type="http://schemas.openxmlformats.org/officeDocument/2006/relationships/hyperlink" Target="http://app.leg.wa.gov/billsummary?BillNumber=2474&amp;Year=2025" TargetMode="External"/><Relationship Id="rId187" Type="http://schemas.openxmlformats.org/officeDocument/2006/relationships/hyperlink" Target="http://app.leg.wa.gov/billsummary?BillNumber=2586&amp;Year=2025" TargetMode="External"/><Relationship Id="rId331" Type="http://schemas.openxmlformats.org/officeDocument/2006/relationships/hyperlink" Target="http://app.leg.wa.gov/billsummary?BillNumber=6168&amp;Year=2025" TargetMode="External"/><Relationship Id="rId352" Type="http://schemas.openxmlformats.org/officeDocument/2006/relationships/hyperlink" Target="http://app.leg.wa.gov/billsummary?BillNumber=6266&amp;Year=2025" TargetMode="External"/><Relationship Id="rId1" Type="http://schemas.openxmlformats.org/officeDocument/2006/relationships/customXml" Target="../customXml/item1.xml"/><Relationship Id="rId212" Type="http://schemas.openxmlformats.org/officeDocument/2006/relationships/hyperlink" Target="http://app.leg.wa.gov/billsummary?BillNumber=5105&amp;Year=2025" TargetMode="External"/><Relationship Id="rId233" Type="http://schemas.openxmlformats.org/officeDocument/2006/relationships/hyperlink" Target="http://app.leg.wa.gov/billsummary?BillNumber=5574&amp;Year=2025" TargetMode="External"/><Relationship Id="rId254" Type="http://schemas.openxmlformats.org/officeDocument/2006/relationships/hyperlink" Target="http://app.leg.wa.gov/billsummary?BillNumber=5853&amp;Year=2025" TargetMode="External"/><Relationship Id="rId28" Type="http://schemas.openxmlformats.org/officeDocument/2006/relationships/hyperlink" Target="http://app.leg.wa.gov/billsummary?BillNumber=1155&amp;Year=2025" TargetMode="External"/><Relationship Id="rId49" Type="http://schemas.openxmlformats.org/officeDocument/2006/relationships/hyperlink" Target="http://app.leg.wa.gov/billsummary?BillNumber=1394&amp;Year=2025" TargetMode="External"/><Relationship Id="rId114" Type="http://schemas.openxmlformats.org/officeDocument/2006/relationships/hyperlink" Target="http://app.leg.wa.gov/billsummary?BillNumber=2242&amp;Year=2025" TargetMode="External"/><Relationship Id="rId275" Type="http://schemas.openxmlformats.org/officeDocument/2006/relationships/hyperlink" Target="http://app.leg.wa.gov/billsummary?BillNumber=5917&amp;Year=2025" TargetMode="External"/><Relationship Id="rId296" Type="http://schemas.openxmlformats.org/officeDocument/2006/relationships/hyperlink" Target="http://app.leg.wa.gov/billsummary?BillNumber=5991&amp;Year=2025" TargetMode="External"/><Relationship Id="rId300" Type="http://schemas.openxmlformats.org/officeDocument/2006/relationships/hyperlink" Target="http://app.leg.wa.gov/billsummary?BillNumber=6003&amp;Year=2025" TargetMode="External"/><Relationship Id="rId60" Type="http://schemas.openxmlformats.org/officeDocument/2006/relationships/hyperlink" Target="http://app.leg.wa.gov/billsummary?BillNumber=1607&amp;Year=2025" TargetMode="External"/><Relationship Id="rId81" Type="http://schemas.openxmlformats.org/officeDocument/2006/relationships/hyperlink" Target="http://app.leg.wa.gov/billsummary?BillNumber=2119&amp;Year=2025" TargetMode="External"/><Relationship Id="rId135" Type="http://schemas.openxmlformats.org/officeDocument/2006/relationships/hyperlink" Target="http://app.leg.wa.gov/billsummary?BillNumber=2312&amp;Year=2025" TargetMode="External"/><Relationship Id="rId156" Type="http://schemas.openxmlformats.org/officeDocument/2006/relationships/hyperlink" Target="http://app.leg.wa.gov/billsummary?BillNumber=2402&amp;Year=2025" TargetMode="External"/><Relationship Id="rId177" Type="http://schemas.openxmlformats.org/officeDocument/2006/relationships/hyperlink" Target="http://app.leg.wa.gov/billsummary?BillNumber=2545&amp;Year=2025" TargetMode="External"/><Relationship Id="rId198" Type="http://schemas.openxmlformats.org/officeDocument/2006/relationships/hyperlink" Target="http://app.leg.wa.gov/billsummary?BillNumber=2641&amp;Year=2025" TargetMode="External"/><Relationship Id="rId321" Type="http://schemas.openxmlformats.org/officeDocument/2006/relationships/hyperlink" Target="http://app.leg.wa.gov/billsummary?BillNumber=6113&amp;Year=2025" TargetMode="External"/><Relationship Id="rId342" Type="http://schemas.openxmlformats.org/officeDocument/2006/relationships/hyperlink" Target="http://app.leg.wa.gov/billsummary?BillNumber=6219&amp;Year=2025" TargetMode="External"/><Relationship Id="rId363" Type="http://schemas.openxmlformats.org/officeDocument/2006/relationships/hyperlink" Target="http://app.leg.wa.gov/billsummary?BillNumber=6311&amp;Year=2025" TargetMode="External"/><Relationship Id="rId202" Type="http://schemas.openxmlformats.org/officeDocument/2006/relationships/hyperlink" Target="http://app.leg.wa.gov/billsummary?BillNumber=2661&amp;Year=2025" TargetMode="External"/><Relationship Id="rId223" Type="http://schemas.openxmlformats.org/officeDocument/2006/relationships/hyperlink" Target="http://app.leg.wa.gov/billsummary?BillNumber=5324&amp;Year=2025" TargetMode="External"/><Relationship Id="rId244" Type="http://schemas.openxmlformats.org/officeDocument/2006/relationships/hyperlink" Target="http://app.leg.wa.gov/billsummary?BillNumber=5826&amp;Year=2025" TargetMode="External"/><Relationship Id="rId18" Type="http://schemas.openxmlformats.org/officeDocument/2006/relationships/image" Target="media/image7.png"/><Relationship Id="rId39" Type="http://schemas.openxmlformats.org/officeDocument/2006/relationships/hyperlink" Target="http://app.leg.wa.gov/billsummary?BillNumber=1228&amp;Year=2025" TargetMode="External"/><Relationship Id="rId265" Type="http://schemas.openxmlformats.org/officeDocument/2006/relationships/hyperlink" Target="http://app.leg.wa.gov/billsummary?BillNumber=5881&amp;Year=2025" TargetMode="External"/><Relationship Id="rId286" Type="http://schemas.openxmlformats.org/officeDocument/2006/relationships/hyperlink" Target="http://app.leg.wa.gov/billsummary?BillNumber=5959&amp;Year=2025" TargetMode="External"/><Relationship Id="rId50" Type="http://schemas.openxmlformats.org/officeDocument/2006/relationships/hyperlink" Target="http://app.leg.wa.gov/billsummary?BillNumber=1399&amp;Year=2025" TargetMode="External"/><Relationship Id="rId104" Type="http://schemas.openxmlformats.org/officeDocument/2006/relationships/hyperlink" Target="http://app.leg.wa.gov/billsummary?BillNumber=2196&amp;Year=2025" TargetMode="External"/><Relationship Id="rId125" Type="http://schemas.openxmlformats.org/officeDocument/2006/relationships/hyperlink" Target="http://app.leg.wa.gov/billsummary?BillNumber=2281&amp;Year=2025" TargetMode="External"/><Relationship Id="rId146" Type="http://schemas.openxmlformats.org/officeDocument/2006/relationships/hyperlink" Target="http://app.leg.wa.gov/billsummary?BillNumber=2353&amp;Year=2025" TargetMode="External"/><Relationship Id="rId167" Type="http://schemas.openxmlformats.org/officeDocument/2006/relationships/hyperlink" Target="http://app.leg.wa.gov/billsummary?BillNumber=2475&amp;Year=2025" TargetMode="External"/><Relationship Id="rId188" Type="http://schemas.openxmlformats.org/officeDocument/2006/relationships/hyperlink" Target="http://app.leg.wa.gov/billsummary?BillNumber=2589&amp;Year=2025" TargetMode="External"/><Relationship Id="rId311" Type="http://schemas.openxmlformats.org/officeDocument/2006/relationships/hyperlink" Target="http://app.leg.wa.gov/billsummary?BillNumber=6059&amp;Year=2025" TargetMode="External"/><Relationship Id="rId332" Type="http://schemas.openxmlformats.org/officeDocument/2006/relationships/hyperlink" Target="http://app.leg.wa.gov/billsummary?BillNumber=6171&amp;Year=2025" TargetMode="External"/><Relationship Id="rId353" Type="http://schemas.openxmlformats.org/officeDocument/2006/relationships/hyperlink" Target="http://app.leg.wa.gov/billsummary?BillNumber=6267&amp;Year=2025" TargetMode="External"/><Relationship Id="rId71" Type="http://schemas.openxmlformats.org/officeDocument/2006/relationships/hyperlink" Target="http://app.leg.wa.gov/billsummary?BillNumber=2088&amp;Year=2025" TargetMode="External"/><Relationship Id="rId92" Type="http://schemas.openxmlformats.org/officeDocument/2006/relationships/hyperlink" Target="http://app.leg.wa.gov/billsummary?BillNumber=2152&amp;Year=2025" TargetMode="External"/><Relationship Id="rId213" Type="http://schemas.openxmlformats.org/officeDocument/2006/relationships/hyperlink" Target="http://app.leg.wa.gov/billsummary?BillNumber=5124&amp;Year=2025" TargetMode="External"/><Relationship Id="rId234" Type="http://schemas.openxmlformats.org/officeDocument/2006/relationships/hyperlink" Target="http://app.leg.wa.gov/billsummary?BillNumber=5594&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68&amp;Year=2025" TargetMode="External"/><Relationship Id="rId255" Type="http://schemas.openxmlformats.org/officeDocument/2006/relationships/hyperlink" Target="http://app.leg.wa.gov/billsummary?BillNumber=5855&amp;Year=2025" TargetMode="External"/><Relationship Id="rId276" Type="http://schemas.openxmlformats.org/officeDocument/2006/relationships/hyperlink" Target="http://app.leg.wa.gov/billsummary?BillNumber=5920&amp;Year=2025" TargetMode="External"/><Relationship Id="rId297" Type="http://schemas.openxmlformats.org/officeDocument/2006/relationships/hyperlink" Target="http://app.leg.wa.gov/billsummary?BillNumber=5993&amp;Year=2025" TargetMode="External"/><Relationship Id="rId40" Type="http://schemas.openxmlformats.org/officeDocument/2006/relationships/hyperlink" Target="http://app.leg.wa.gov/billsummary?BillNumber=1295&amp;Year=2025" TargetMode="External"/><Relationship Id="rId115" Type="http://schemas.openxmlformats.org/officeDocument/2006/relationships/hyperlink" Target="http://app.leg.wa.gov/billsummary?BillNumber=2244&amp;Year=2025" TargetMode="External"/><Relationship Id="rId136" Type="http://schemas.openxmlformats.org/officeDocument/2006/relationships/hyperlink" Target="http://app.leg.wa.gov/billsummary?BillNumber=2321&amp;Year=2025" TargetMode="External"/><Relationship Id="rId157" Type="http://schemas.openxmlformats.org/officeDocument/2006/relationships/hyperlink" Target="http://app.leg.wa.gov/billsummary?BillNumber=2405&amp;Year=2025" TargetMode="External"/><Relationship Id="rId178" Type="http://schemas.openxmlformats.org/officeDocument/2006/relationships/hyperlink" Target="http://app.leg.wa.gov/billsummary?BillNumber=2546&amp;Year=2025" TargetMode="External"/><Relationship Id="rId301" Type="http://schemas.openxmlformats.org/officeDocument/2006/relationships/hyperlink" Target="http://app.leg.wa.gov/billsummary?BillNumber=6005&amp;Year=2025" TargetMode="External"/><Relationship Id="rId322" Type="http://schemas.openxmlformats.org/officeDocument/2006/relationships/hyperlink" Target="http://app.leg.wa.gov/billsummary?BillNumber=6120&amp;Year=2025" TargetMode="External"/><Relationship Id="rId343" Type="http://schemas.openxmlformats.org/officeDocument/2006/relationships/hyperlink" Target="http://app.leg.wa.gov/billsummary?BillNumber=6227&amp;Year=2025" TargetMode="External"/><Relationship Id="rId364" Type="http://schemas.openxmlformats.org/officeDocument/2006/relationships/hyperlink" Target="http://app.leg.wa.gov/billsummary?BillNumber=6321&amp;Year=2025" TargetMode="External"/><Relationship Id="rId61" Type="http://schemas.openxmlformats.org/officeDocument/2006/relationships/hyperlink" Target="http://app.leg.wa.gov/billsummary?BillNumber=1622&amp;Year=2025" TargetMode="External"/><Relationship Id="rId82" Type="http://schemas.openxmlformats.org/officeDocument/2006/relationships/hyperlink" Target="http://app.leg.wa.gov/billsummary?BillNumber=2121&amp;Year=2025" TargetMode="External"/><Relationship Id="rId199" Type="http://schemas.openxmlformats.org/officeDocument/2006/relationships/hyperlink" Target="http://app.leg.wa.gov/billsummary?BillNumber=2643&amp;Year=2025" TargetMode="External"/><Relationship Id="rId203" Type="http://schemas.openxmlformats.org/officeDocument/2006/relationships/hyperlink" Target="http://app.leg.wa.gov/billsummary?BillNumber=2667&amp;Year=2025" TargetMode="External"/><Relationship Id="rId19" Type="http://schemas.openxmlformats.org/officeDocument/2006/relationships/hyperlink" Target="https://leg.wa.gov/about-the-legislature/committees/" TargetMode="External"/><Relationship Id="rId224" Type="http://schemas.openxmlformats.org/officeDocument/2006/relationships/hyperlink" Target="http://app.leg.wa.gov/billsummary?BillNumber=5387&amp;Year=2025" TargetMode="External"/><Relationship Id="rId245" Type="http://schemas.openxmlformats.org/officeDocument/2006/relationships/hyperlink" Target="http://app.leg.wa.gov/billsummary?BillNumber=5827&amp;Year=2025" TargetMode="External"/><Relationship Id="rId266" Type="http://schemas.openxmlformats.org/officeDocument/2006/relationships/hyperlink" Target="http://app.leg.wa.gov/billsummary?BillNumber=5887&amp;Year=2025" TargetMode="External"/><Relationship Id="rId287" Type="http://schemas.openxmlformats.org/officeDocument/2006/relationships/hyperlink" Target="http://app.leg.wa.gov/billsummary?BillNumber=5963&amp;Year=2025" TargetMode="External"/><Relationship Id="rId30" Type="http://schemas.openxmlformats.org/officeDocument/2006/relationships/hyperlink" Target="http://app.leg.wa.gov/billsummary?BillNumber=1170&amp;Year=2025" TargetMode="External"/><Relationship Id="rId105" Type="http://schemas.openxmlformats.org/officeDocument/2006/relationships/hyperlink" Target="http://app.leg.wa.gov/billsummary?BillNumber=2205&amp;Year=2025" TargetMode="External"/><Relationship Id="rId126" Type="http://schemas.openxmlformats.org/officeDocument/2006/relationships/hyperlink" Target="http://app.leg.wa.gov/billsummary?BillNumber=2283&amp;Year=2025" TargetMode="External"/><Relationship Id="rId147" Type="http://schemas.openxmlformats.org/officeDocument/2006/relationships/hyperlink" Target="http://app.leg.wa.gov/billsummary?BillNumber=2368&amp;Year=2025" TargetMode="External"/><Relationship Id="rId168" Type="http://schemas.openxmlformats.org/officeDocument/2006/relationships/hyperlink" Target="http://app.leg.wa.gov/billsummary?BillNumber=2490&amp;Year=2025" TargetMode="External"/><Relationship Id="rId312" Type="http://schemas.openxmlformats.org/officeDocument/2006/relationships/hyperlink" Target="http://app.leg.wa.gov/billsummary?BillNumber=6067&amp;Year=2025" TargetMode="External"/><Relationship Id="rId333" Type="http://schemas.openxmlformats.org/officeDocument/2006/relationships/hyperlink" Target="http://app.leg.wa.gov/billsummary?BillNumber=6175&amp;Year=2025" TargetMode="External"/><Relationship Id="rId354" Type="http://schemas.openxmlformats.org/officeDocument/2006/relationships/hyperlink" Target="http://app.leg.wa.gov/billsummary?BillNumber=6272&amp;Year=2025" TargetMode="External"/><Relationship Id="rId51" Type="http://schemas.openxmlformats.org/officeDocument/2006/relationships/hyperlink" Target="http://app.leg.wa.gov/billsummary?BillNumber=1400&amp;Year=2025" TargetMode="External"/><Relationship Id="rId72" Type="http://schemas.openxmlformats.org/officeDocument/2006/relationships/hyperlink" Target="http://app.leg.wa.gov/billsummary?BillNumber=2091&amp;Year=2025" TargetMode="External"/><Relationship Id="rId93" Type="http://schemas.openxmlformats.org/officeDocument/2006/relationships/hyperlink" Target="http://app.leg.wa.gov/billsummary?BillNumber=2157&amp;Year=2025" TargetMode="External"/><Relationship Id="rId189" Type="http://schemas.openxmlformats.org/officeDocument/2006/relationships/hyperlink" Target="http://app.leg.wa.gov/billsummary?BillNumber=2599&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158&amp;Year=2025" TargetMode="External"/><Relationship Id="rId235" Type="http://schemas.openxmlformats.org/officeDocument/2006/relationships/hyperlink" Target="http://app.leg.wa.gov/billsummary?BillNumber=5652&amp;Year=2025" TargetMode="External"/><Relationship Id="rId256" Type="http://schemas.openxmlformats.org/officeDocument/2006/relationships/hyperlink" Target="http://app.leg.wa.gov/billsummary?BillNumber=5856&amp;Year=2025" TargetMode="External"/><Relationship Id="rId277" Type="http://schemas.openxmlformats.org/officeDocument/2006/relationships/hyperlink" Target="http://app.leg.wa.gov/billsummary?BillNumber=5921&amp;Year=2025" TargetMode="External"/><Relationship Id="rId298" Type="http://schemas.openxmlformats.org/officeDocument/2006/relationships/hyperlink" Target="http://app.leg.wa.gov/billsummary?BillNumber=5998&amp;Year=2025" TargetMode="External"/><Relationship Id="rId116" Type="http://schemas.openxmlformats.org/officeDocument/2006/relationships/hyperlink" Target="http://app.leg.wa.gov/billsummary?BillNumber=2250&amp;Year=2025" TargetMode="External"/><Relationship Id="rId137" Type="http://schemas.openxmlformats.org/officeDocument/2006/relationships/hyperlink" Target="http://app.leg.wa.gov/billsummary?BillNumber=2324&amp;Year=2025" TargetMode="External"/><Relationship Id="rId158" Type="http://schemas.openxmlformats.org/officeDocument/2006/relationships/hyperlink" Target="http://app.leg.wa.gov/billsummary?BillNumber=2406&amp;Year=2025" TargetMode="External"/><Relationship Id="rId302" Type="http://schemas.openxmlformats.org/officeDocument/2006/relationships/hyperlink" Target="http://app.leg.wa.gov/billsummary?BillNumber=6014&amp;Year=2025" TargetMode="External"/><Relationship Id="rId323" Type="http://schemas.openxmlformats.org/officeDocument/2006/relationships/hyperlink" Target="http://app.leg.wa.gov/billsummary?BillNumber=6121&amp;Year=2025" TargetMode="External"/><Relationship Id="rId344" Type="http://schemas.openxmlformats.org/officeDocument/2006/relationships/hyperlink" Target="http://app.leg.wa.gov/billsummary?BillNumber=6228&amp;Year=2025" TargetMode="External"/><Relationship Id="rId20" Type="http://schemas.openxmlformats.org/officeDocument/2006/relationships/hyperlink" Target="http://app.leg.wa.gov/billsummary?BillNumber=1036&amp;Year=2025" TargetMode="External"/><Relationship Id="rId41" Type="http://schemas.openxmlformats.org/officeDocument/2006/relationships/hyperlink" Target="http://app.leg.wa.gov/billsummary?BillNumber=1298&amp;Year=2025" TargetMode="External"/><Relationship Id="rId62" Type="http://schemas.openxmlformats.org/officeDocument/2006/relationships/hyperlink" Target="http://app.leg.wa.gov/billsummary?BillNumber=1684&amp;Year=2025" TargetMode="External"/><Relationship Id="rId83" Type="http://schemas.openxmlformats.org/officeDocument/2006/relationships/hyperlink" Target="http://app.leg.wa.gov/billsummary?BillNumber=2122&amp;Year=2025" TargetMode="External"/><Relationship Id="rId179" Type="http://schemas.openxmlformats.org/officeDocument/2006/relationships/hyperlink" Target="http://app.leg.wa.gov/billsummary?BillNumber=2548&amp;Year=2025" TargetMode="External"/><Relationship Id="rId365" Type="http://schemas.openxmlformats.org/officeDocument/2006/relationships/hyperlink" Target="http://app.leg.wa.gov/billsummary?BillNumber=6330&amp;Year=2025" TargetMode="External"/><Relationship Id="rId190" Type="http://schemas.openxmlformats.org/officeDocument/2006/relationships/hyperlink" Target="http://app.leg.wa.gov/billsummary?BillNumber=2602&amp;Year=2025" TargetMode="External"/><Relationship Id="rId204" Type="http://schemas.openxmlformats.org/officeDocument/2006/relationships/hyperlink" Target="http://app.leg.wa.gov/billsummary?BillNumber=2683&amp;Year=2025" TargetMode="External"/><Relationship Id="rId225" Type="http://schemas.openxmlformats.org/officeDocument/2006/relationships/hyperlink" Target="http://app.leg.wa.gov/billsummary?BillNumber=5395&amp;Year=2025" TargetMode="External"/><Relationship Id="rId246" Type="http://schemas.openxmlformats.org/officeDocument/2006/relationships/hyperlink" Target="http://app.leg.wa.gov/billsummary?BillNumber=5828&amp;Year=2025" TargetMode="External"/><Relationship Id="rId267" Type="http://schemas.openxmlformats.org/officeDocument/2006/relationships/hyperlink" Target="http://app.leg.wa.gov/billsummary?BillNumber=5889&amp;Year=2025" TargetMode="External"/><Relationship Id="rId288" Type="http://schemas.openxmlformats.org/officeDocument/2006/relationships/hyperlink" Target="http://app.leg.wa.gov/billsummary?BillNumber=5966&amp;Year=2025" TargetMode="External"/><Relationship Id="rId106" Type="http://schemas.openxmlformats.org/officeDocument/2006/relationships/hyperlink" Target="http://app.leg.wa.gov/billsummary?BillNumber=2208&amp;Year=2025" TargetMode="External"/><Relationship Id="rId127" Type="http://schemas.openxmlformats.org/officeDocument/2006/relationships/hyperlink" Target="http://app.leg.wa.gov/billsummary?BillNumber=2285&amp;Year=2025" TargetMode="External"/><Relationship Id="rId313" Type="http://schemas.openxmlformats.org/officeDocument/2006/relationships/hyperlink" Target="http://app.leg.wa.gov/billsummary?BillNumber=6070&amp;Year=2025" TargetMode="Externa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78&amp;Year=2025" TargetMode="External"/><Relationship Id="rId52" Type="http://schemas.openxmlformats.org/officeDocument/2006/relationships/hyperlink" Target="http://app.leg.wa.gov/billsummary?BillNumber=1402&amp;Year=2025" TargetMode="External"/><Relationship Id="rId73" Type="http://schemas.openxmlformats.org/officeDocument/2006/relationships/hyperlink" Target="http://app.leg.wa.gov/billsummary?BillNumber=2095&amp;Year=2025" TargetMode="External"/><Relationship Id="rId94" Type="http://schemas.openxmlformats.org/officeDocument/2006/relationships/hyperlink" Target="http://app.leg.wa.gov/billsummary?BillNumber=2165&amp;Year=2025" TargetMode="External"/><Relationship Id="rId148" Type="http://schemas.openxmlformats.org/officeDocument/2006/relationships/hyperlink" Target="http://app.leg.wa.gov/billsummary?BillNumber=2372&amp;Year=2025" TargetMode="External"/><Relationship Id="rId169" Type="http://schemas.openxmlformats.org/officeDocument/2006/relationships/hyperlink" Target="http://app.leg.wa.gov/billsummary?BillNumber=2498&amp;Year=2025" TargetMode="External"/><Relationship Id="rId334" Type="http://schemas.openxmlformats.org/officeDocument/2006/relationships/hyperlink" Target="http://app.leg.wa.gov/billsummary?BillNumber=6176&amp;Year=2025" TargetMode="External"/><Relationship Id="rId355" Type="http://schemas.openxmlformats.org/officeDocument/2006/relationships/hyperlink" Target="http://app.leg.wa.gov/billsummary?BillNumber=6276&amp;Year=2025" TargetMode="External"/><Relationship Id="rId4" Type="http://schemas.openxmlformats.org/officeDocument/2006/relationships/numbering" Target="numbering.xml"/><Relationship Id="rId180" Type="http://schemas.openxmlformats.org/officeDocument/2006/relationships/hyperlink" Target="http://app.leg.wa.gov/billsummary?BillNumber=2560&amp;Year=2025" TargetMode="External"/><Relationship Id="rId215" Type="http://schemas.openxmlformats.org/officeDocument/2006/relationships/hyperlink" Target="http://app.leg.wa.gov/billsummary?BillNumber=5160&amp;Year=2025" TargetMode="External"/><Relationship Id="rId236" Type="http://schemas.openxmlformats.org/officeDocument/2006/relationships/hyperlink" Target="http://app.leg.wa.gov/billsummary?BillNumber=5694&amp;Year=2025" TargetMode="External"/><Relationship Id="rId257" Type="http://schemas.openxmlformats.org/officeDocument/2006/relationships/hyperlink" Target="http://app.leg.wa.gov/billsummary?BillNumber=5862&amp;Year=2025" TargetMode="External"/><Relationship Id="rId278" Type="http://schemas.openxmlformats.org/officeDocument/2006/relationships/hyperlink" Target="http://app.leg.wa.gov/billsummary?BillNumber=5924&amp;Year=2025" TargetMode="External"/><Relationship Id="rId303" Type="http://schemas.openxmlformats.org/officeDocument/2006/relationships/hyperlink" Target="http://app.leg.wa.gov/billsummary?BillNumber=6025&amp;Year=2025" TargetMode="External"/><Relationship Id="rId42" Type="http://schemas.openxmlformats.org/officeDocument/2006/relationships/hyperlink" Target="http://app.leg.wa.gov/billsummary?BillNumber=1303&amp;Year=2025" TargetMode="External"/><Relationship Id="rId84" Type="http://schemas.openxmlformats.org/officeDocument/2006/relationships/hyperlink" Target="http://app.leg.wa.gov/billsummary?BillNumber=2124&amp;Year=2025" TargetMode="External"/><Relationship Id="rId138" Type="http://schemas.openxmlformats.org/officeDocument/2006/relationships/hyperlink" Target="http://app.leg.wa.gov/billsummary?BillNumber=2330&amp;Year=2025" TargetMode="External"/><Relationship Id="rId345" Type="http://schemas.openxmlformats.org/officeDocument/2006/relationships/hyperlink" Target="http://app.leg.wa.gov/billsummary?BillNumber=6233&amp;Year=2025" TargetMode="External"/><Relationship Id="rId191" Type="http://schemas.openxmlformats.org/officeDocument/2006/relationships/hyperlink" Target="http://app.leg.wa.gov/billsummary?BillNumber=2605&amp;Year=2025" TargetMode="External"/><Relationship Id="rId205" Type="http://schemas.openxmlformats.org/officeDocument/2006/relationships/hyperlink" Target="http://app.leg.wa.gov/billsummary?BillNumber=2700&amp;Year=2025" TargetMode="External"/><Relationship Id="rId247" Type="http://schemas.openxmlformats.org/officeDocument/2006/relationships/hyperlink" Target="http://app.leg.wa.gov/billsummary?BillNumber=5835&amp;Year=2025" TargetMode="External"/><Relationship Id="rId107" Type="http://schemas.openxmlformats.org/officeDocument/2006/relationships/hyperlink" Target="http://app.leg.wa.gov/billsummary?BillNumber=2211&amp;Year=2025" TargetMode="External"/><Relationship Id="rId289" Type="http://schemas.openxmlformats.org/officeDocument/2006/relationships/hyperlink" Target="http://app.leg.wa.gov/billsummary?BillNumber=5967&amp;Year=2025" TargetMode="External"/><Relationship Id="rId11" Type="http://schemas.openxmlformats.org/officeDocument/2006/relationships/image" Target="media/image3.png"/><Relationship Id="rId53" Type="http://schemas.openxmlformats.org/officeDocument/2006/relationships/hyperlink" Target="http://app.leg.wa.gov/billsummary?BillNumber=1430&amp;Year=2025" TargetMode="External"/><Relationship Id="rId149" Type="http://schemas.openxmlformats.org/officeDocument/2006/relationships/hyperlink" Target="http://app.leg.wa.gov/billsummary?BillNumber=2377&amp;Year=2025" TargetMode="External"/><Relationship Id="rId314" Type="http://schemas.openxmlformats.org/officeDocument/2006/relationships/hyperlink" Target="http://app.leg.wa.gov/billsummary?BillNumber=6071&amp;Year=2025" TargetMode="External"/><Relationship Id="rId356" Type="http://schemas.openxmlformats.org/officeDocument/2006/relationships/hyperlink" Target="http://app.leg.wa.gov/billsummary?BillNumber=6278&amp;Year=2025" TargetMode="External"/><Relationship Id="rId95" Type="http://schemas.openxmlformats.org/officeDocument/2006/relationships/hyperlink" Target="http://app.leg.wa.gov/billsummary?BillNumber=2168&amp;Year=2025" TargetMode="External"/><Relationship Id="rId160" Type="http://schemas.openxmlformats.org/officeDocument/2006/relationships/hyperlink" Target="http://app.leg.wa.gov/billsummary?BillNumber=2420&amp;Year=2025" TargetMode="External"/><Relationship Id="rId216" Type="http://schemas.openxmlformats.org/officeDocument/2006/relationships/hyperlink" Target="http://app.leg.wa.gov/billsummary?BillNumber=5176&amp;Year=2025" TargetMode="External"/><Relationship Id="rId258" Type="http://schemas.openxmlformats.org/officeDocument/2006/relationships/hyperlink" Target="http://app.leg.wa.gov/billsummary?BillNumber=5863&amp;Year=2025" TargetMode="External"/><Relationship Id="rId22" Type="http://schemas.openxmlformats.org/officeDocument/2006/relationships/hyperlink" Target="http://app.leg.wa.gov/billsummary?BillNumber=1076&amp;Year=2025" TargetMode="External"/><Relationship Id="rId64" Type="http://schemas.openxmlformats.org/officeDocument/2006/relationships/hyperlink" Target="http://app.leg.wa.gov/billsummary?BillNumber=1809&amp;Year=2025" TargetMode="External"/><Relationship Id="rId118" Type="http://schemas.openxmlformats.org/officeDocument/2006/relationships/hyperlink" Target="http://app.leg.wa.gov/billsummary?BillNumber=2252&amp;Year=2025" TargetMode="External"/><Relationship Id="rId325" Type="http://schemas.openxmlformats.org/officeDocument/2006/relationships/hyperlink" Target="http://app.leg.wa.gov/billsummary?BillNumber=6128&amp;Year=2025" TargetMode="External"/><Relationship Id="rId367" Type="http://schemas.openxmlformats.org/officeDocument/2006/relationships/hyperlink" Target="http://app.leg.wa.gov/billsummary?BillNumber=6346&amp;Year=2025" TargetMode="External"/><Relationship Id="rId171" Type="http://schemas.openxmlformats.org/officeDocument/2006/relationships/hyperlink" Target="http://app.leg.wa.gov/billsummary?BillNumber=2508&amp;Year=2025" TargetMode="External"/><Relationship Id="rId227" Type="http://schemas.openxmlformats.org/officeDocument/2006/relationships/hyperlink" Target="http://app.leg.wa.gov/billsummary?BillNumber=5420&amp;Year=2025" TargetMode="External"/><Relationship Id="rId269" Type="http://schemas.openxmlformats.org/officeDocument/2006/relationships/hyperlink" Target="http://app.leg.wa.gov/billsummary?BillNumber=5895&amp;Year=2025" TargetMode="External"/><Relationship Id="rId33" Type="http://schemas.openxmlformats.org/officeDocument/2006/relationships/hyperlink" Target="http://app.leg.wa.gov/billsummary?BillNumber=1198&amp;Year=2025" TargetMode="External"/><Relationship Id="rId129" Type="http://schemas.openxmlformats.org/officeDocument/2006/relationships/hyperlink" Target="http://app.leg.wa.gov/billsummary?BillNumber=2293&amp;Year=2025" TargetMode="External"/><Relationship Id="rId280" Type="http://schemas.openxmlformats.org/officeDocument/2006/relationships/hyperlink" Target="http://app.leg.wa.gov/billsummary?BillNumber=5936&amp;Year=2025" TargetMode="External"/><Relationship Id="rId336" Type="http://schemas.openxmlformats.org/officeDocument/2006/relationships/hyperlink" Target="http://app.leg.wa.gov/billsummary?BillNumber=6202&amp;Year=2025" TargetMode="External"/><Relationship Id="rId75" Type="http://schemas.openxmlformats.org/officeDocument/2006/relationships/hyperlink" Target="http://app.leg.wa.gov/billsummary?BillNumber=2100&amp;Year=2025" TargetMode="External"/><Relationship Id="rId140" Type="http://schemas.openxmlformats.org/officeDocument/2006/relationships/hyperlink" Target="http://app.leg.wa.gov/billsummary?BillNumber=2332&amp;Year=2025" TargetMode="External"/><Relationship Id="rId182" Type="http://schemas.openxmlformats.org/officeDocument/2006/relationships/hyperlink" Target="http://app.leg.wa.gov/billsummary?BillNumber=2565&amp;Year=2025" TargetMode="External"/><Relationship Id="rId6" Type="http://schemas.openxmlformats.org/officeDocument/2006/relationships/settings" Target="settings.xml"/><Relationship Id="rId238" Type="http://schemas.openxmlformats.org/officeDocument/2006/relationships/hyperlink" Target="http://app.leg.wa.gov/billsummary?BillNumber=5765&amp;Year=2025" TargetMode="External"/><Relationship Id="rId291" Type="http://schemas.openxmlformats.org/officeDocument/2006/relationships/hyperlink" Target="http://app.leg.wa.gov/billsummary?BillNumber=5978&amp;Year=2025" TargetMode="External"/><Relationship Id="rId305" Type="http://schemas.openxmlformats.org/officeDocument/2006/relationships/hyperlink" Target="http://app.leg.wa.gov/billsummary?BillNumber=6035&amp;Year=2025" TargetMode="External"/><Relationship Id="rId347" Type="http://schemas.openxmlformats.org/officeDocument/2006/relationships/hyperlink" Target="http://app.leg.wa.gov/billsummary?BillNumber=6239&amp;Year=2025" TargetMode="External"/><Relationship Id="rId44" Type="http://schemas.openxmlformats.org/officeDocument/2006/relationships/hyperlink" Target="http://app.leg.wa.gov/billsummary?BillNumber=1316&amp;Year=2025" TargetMode="External"/><Relationship Id="rId86" Type="http://schemas.openxmlformats.org/officeDocument/2006/relationships/hyperlink" Target="http://app.leg.wa.gov/billsummary?BillNumber=2132&amp;Year=2025" TargetMode="External"/><Relationship Id="rId151" Type="http://schemas.openxmlformats.org/officeDocument/2006/relationships/hyperlink" Target="http://app.leg.wa.gov/billsummary?BillNumber=2385&amp;Year=2025" TargetMode="External"/><Relationship Id="rId193" Type="http://schemas.openxmlformats.org/officeDocument/2006/relationships/hyperlink" Target="http://app.leg.wa.gov/billsummary?BillNumber=2611&amp;Year=2025" TargetMode="External"/><Relationship Id="rId207" Type="http://schemas.openxmlformats.org/officeDocument/2006/relationships/hyperlink" Target="http://app.leg.wa.gov/billsummary?BillNumber=2724&amp;Year=2025" TargetMode="External"/><Relationship Id="rId249" Type="http://schemas.openxmlformats.org/officeDocument/2006/relationships/hyperlink" Target="http://app.leg.wa.gov/billsummary?BillNumber=5845&amp;Year=2025" TargetMode="External"/><Relationship Id="rId13" Type="http://schemas.openxmlformats.org/officeDocument/2006/relationships/hyperlink" Target="https://app.leg.wa.gov/BillSummary/?BillNumber=6346&amp;Year=2025&amp;Initiative=false" TargetMode="External"/><Relationship Id="rId109" Type="http://schemas.openxmlformats.org/officeDocument/2006/relationships/hyperlink" Target="http://app.leg.wa.gov/billsummary?BillNumber=2218&amp;Year=2025" TargetMode="External"/><Relationship Id="rId260" Type="http://schemas.openxmlformats.org/officeDocument/2006/relationships/hyperlink" Target="http://app.leg.wa.gov/billsummary?BillNumber=5865&amp;Year=2025" TargetMode="External"/><Relationship Id="rId316" Type="http://schemas.openxmlformats.org/officeDocument/2006/relationships/hyperlink" Target="http://app.leg.wa.gov/billsummary?BillNumber=6082&amp;Year=2025" TargetMode="External"/><Relationship Id="rId55" Type="http://schemas.openxmlformats.org/officeDocument/2006/relationships/hyperlink" Target="http://app.leg.wa.gov/billsummary?BillNumber=1474&amp;Year=2025" TargetMode="External"/><Relationship Id="rId97" Type="http://schemas.openxmlformats.org/officeDocument/2006/relationships/hyperlink" Target="http://app.leg.wa.gov/billsummary?BillNumber=2175&amp;Year=2025" TargetMode="External"/><Relationship Id="rId120" Type="http://schemas.openxmlformats.org/officeDocument/2006/relationships/hyperlink" Target="http://app.leg.wa.gov/billsummary?BillNumber=2257&amp;Year=2025" TargetMode="External"/><Relationship Id="rId358" Type="http://schemas.openxmlformats.org/officeDocument/2006/relationships/hyperlink" Target="http://app.leg.wa.gov/billsummary?BillNumber=6284&amp;Year=2025" TargetMode="External"/><Relationship Id="rId162" Type="http://schemas.openxmlformats.org/officeDocument/2006/relationships/hyperlink" Target="http://app.leg.wa.gov/billsummary?BillNumber=2443&amp;Year=2025" TargetMode="External"/><Relationship Id="rId218" Type="http://schemas.openxmlformats.org/officeDocument/2006/relationships/hyperlink" Target="http://app.leg.wa.gov/billsummary?BillNumber=5215&amp;Year=2025" TargetMode="External"/><Relationship Id="rId271" Type="http://schemas.openxmlformats.org/officeDocument/2006/relationships/hyperlink" Target="http://app.leg.wa.gov/billsummary?BillNumber=5906&amp;Year=2025" TargetMode="External"/><Relationship Id="rId24" Type="http://schemas.openxmlformats.org/officeDocument/2006/relationships/hyperlink" Target="http://app.leg.wa.gov/billsummary?BillNumber=1123&amp;Year=2025" TargetMode="External"/><Relationship Id="rId66" Type="http://schemas.openxmlformats.org/officeDocument/2006/relationships/hyperlink" Target="http://app.leg.wa.gov/billsummary?BillNumber=1816&amp;Year=2025" TargetMode="External"/><Relationship Id="rId131" Type="http://schemas.openxmlformats.org/officeDocument/2006/relationships/hyperlink" Target="http://app.leg.wa.gov/billsummary?BillNumber=2302&amp;Year=2025" TargetMode="External"/><Relationship Id="rId327" Type="http://schemas.openxmlformats.org/officeDocument/2006/relationships/hyperlink" Target="http://app.leg.wa.gov/billsummary?BillNumber=6142&amp;Year=2025" TargetMode="External"/><Relationship Id="rId369" Type="http://schemas.openxmlformats.org/officeDocument/2006/relationships/footer" Target="footer1.xml"/><Relationship Id="rId173" Type="http://schemas.openxmlformats.org/officeDocument/2006/relationships/hyperlink" Target="http://app.leg.wa.gov/billsummary?BillNumber=2516&amp;Year=2025" TargetMode="External"/><Relationship Id="rId229" Type="http://schemas.openxmlformats.org/officeDocument/2006/relationships/hyperlink" Target="http://app.leg.wa.gov/billsummary?BillNumber=5443&amp;Year=2025" TargetMode="External"/><Relationship Id="rId240" Type="http://schemas.openxmlformats.org/officeDocument/2006/relationships/hyperlink" Target="http://app.leg.wa.gov/billsummary?BillNumber=5797&amp;Year=2025" TargetMode="External"/><Relationship Id="rId35" Type="http://schemas.openxmlformats.org/officeDocument/2006/relationships/hyperlink" Target="http://app.leg.wa.gov/billsummary?BillNumber=1216&amp;Year=2025" TargetMode="External"/><Relationship Id="rId77" Type="http://schemas.openxmlformats.org/officeDocument/2006/relationships/hyperlink" Target="http://app.leg.wa.gov/billsummary?BillNumber=2105&amp;Year=2025" TargetMode="External"/><Relationship Id="rId100" Type="http://schemas.openxmlformats.org/officeDocument/2006/relationships/hyperlink" Target="http://app.leg.wa.gov/billsummary?BillNumber=2182&amp;Year=2025" TargetMode="External"/><Relationship Id="rId282" Type="http://schemas.openxmlformats.org/officeDocument/2006/relationships/hyperlink" Target="http://app.leg.wa.gov/billsummary?BillNumber=5948&amp;Year=2025" TargetMode="External"/><Relationship Id="rId338" Type="http://schemas.openxmlformats.org/officeDocument/2006/relationships/hyperlink" Target="http://app.leg.wa.gov/billsummary?BillNumber=6210&amp;Year=2025" TargetMode="External"/><Relationship Id="rId8" Type="http://schemas.openxmlformats.org/officeDocument/2006/relationships/footnotes" Target="footnotes.xml"/><Relationship Id="rId142" Type="http://schemas.openxmlformats.org/officeDocument/2006/relationships/hyperlink" Target="http://app.leg.wa.gov/billsummary?BillNumber=2339&amp;Year=2025" TargetMode="External"/><Relationship Id="rId184" Type="http://schemas.openxmlformats.org/officeDocument/2006/relationships/hyperlink" Target="http://app.leg.wa.gov/billsummary?BillNumber=2570&amp;Year=2025" TargetMode="External"/><Relationship Id="rId251" Type="http://schemas.openxmlformats.org/officeDocument/2006/relationships/hyperlink" Target="http://app.leg.wa.gov/billsummary?BillNumber=5847&amp;Year=2025" TargetMode="External"/><Relationship Id="rId46" Type="http://schemas.openxmlformats.org/officeDocument/2006/relationships/hyperlink" Target="http://app.leg.wa.gov/billsummary?BillNumber=1343&amp;Year=2025" TargetMode="External"/><Relationship Id="rId293" Type="http://schemas.openxmlformats.org/officeDocument/2006/relationships/hyperlink" Target="http://app.leg.wa.gov/billsummary?BillNumber=5981&amp;Year=2025" TargetMode="External"/><Relationship Id="rId307" Type="http://schemas.openxmlformats.org/officeDocument/2006/relationships/hyperlink" Target="http://app.leg.wa.gov/billsummary?BillNumber=6039&amp;Year=2025" TargetMode="External"/><Relationship Id="rId349" Type="http://schemas.openxmlformats.org/officeDocument/2006/relationships/hyperlink" Target="http://app.leg.wa.gov/billsummary?BillNumber=6254&amp;Year=2025" TargetMode="External"/><Relationship Id="rId88" Type="http://schemas.openxmlformats.org/officeDocument/2006/relationships/hyperlink" Target="http://app.leg.wa.gov/billsummary?BillNumber=2141&amp;Year=2025" TargetMode="External"/><Relationship Id="rId111" Type="http://schemas.openxmlformats.org/officeDocument/2006/relationships/hyperlink" Target="http://app.leg.wa.gov/billsummary?BillNumber=2225&amp;Year=2025" TargetMode="External"/><Relationship Id="rId153" Type="http://schemas.openxmlformats.org/officeDocument/2006/relationships/hyperlink" Target="http://app.leg.wa.gov/billsummary?BillNumber=2390&amp;Year=2025" TargetMode="External"/><Relationship Id="rId195" Type="http://schemas.openxmlformats.org/officeDocument/2006/relationships/hyperlink" Target="http://app.leg.wa.gov/billsummary?BillNumber=2613&amp;Year=2025" TargetMode="External"/><Relationship Id="rId209" Type="http://schemas.openxmlformats.org/officeDocument/2006/relationships/hyperlink" Target="http://app.leg.wa.gov/billsummary?BillNumber=5068&amp;Year=2025" TargetMode="External"/><Relationship Id="rId360" Type="http://schemas.openxmlformats.org/officeDocument/2006/relationships/hyperlink" Target="http://app.leg.wa.gov/billsummary?BillNumber=6296&amp;Year=2025" TargetMode="External"/><Relationship Id="rId220" Type="http://schemas.openxmlformats.org/officeDocument/2006/relationships/hyperlink" Target="http://app.leg.wa.gov/billsummary?BillNumber=5238&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jaraichur/Library/Group%20Containers/UBF8T346G9.Office/User%20Content.localized/Templates.localized/Bill%20Status%20Report%20-%20Introd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21D08B8E-76AA-4AD1-9527-93004B2DE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2BCE9-9F2A-4119-B606-0F48BCB1722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Bill%20Status%20Report%20-%20Introduction%20template</Template>
  <TotalTime>21</TotalTime>
  <Pages>1</Pages>
  <Words>10831</Words>
  <Characters>64989</Characters>
  <Application>Microsoft Office Word</Application>
  <DocSecurity>4</DocSecurity>
  <Lines>4642</Lines>
  <Paragraphs>3159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Raichur</dc:creator>
  <cp:keywords/>
  <dc:description/>
  <cp:lastModifiedBy>Teja Raichur</cp:lastModifiedBy>
  <cp:revision>30</cp:revision>
  <cp:lastPrinted>2026-01-22T21:56:00Z</cp:lastPrinted>
  <dcterms:created xsi:type="dcterms:W3CDTF">2026-02-06T22:42:00Z</dcterms:created>
  <dcterms:modified xsi:type="dcterms:W3CDTF">2026-02-06T23:53:00Z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